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2E" w:rsidRPr="009B5DCE" w:rsidRDefault="008D7F2E" w:rsidP="006337BD">
      <w:pPr>
        <w:pStyle w:val="Heading1"/>
      </w:pPr>
      <w:r w:rsidRPr="009B5DCE">
        <w:t>Chapter 1</w:t>
      </w:r>
      <w:r w:rsidR="00C67E57">
        <w:br/>
      </w:r>
      <w:r w:rsidRPr="009B5DCE">
        <w:t xml:space="preserve">Analyzing </w:t>
      </w:r>
      <w:r w:rsidRPr="006337BD">
        <w:t>Economic</w:t>
      </w:r>
      <w:r w:rsidRPr="009B5DCE">
        <w:t xml:space="preserve"> Problems</w:t>
      </w:r>
    </w:p>
    <w:p w:rsidR="008D7F2E" w:rsidRDefault="008D7F2E" w:rsidP="006337BD"/>
    <w:p w:rsidR="008D7F2E" w:rsidRDefault="008D7F2E" w:rsidP="006337BD">
      <w:pPr>
        <w:pStyle w:val="Heading2"/>
      </w:pPr>
      <w:r>
        <w:t>Solutions to Review Questions</w:t>
      </w:r>
    </w:p>
    <w:p w:rsidR="00075EFE" w:rsidRPr="00075EFE" w:rsidRDefault="00075EFE" w:rsidP="00075EFE"/>
    <w:p w:rsidR="00075EFE" w:rsidRPr="006337BD" w:rsidRDefault="008D7F2E" w:rsidP="006337BD">
      <w:pPr>
        <w:pStyle w:val="Question"/>
      </w:pPr>
      <w:r w:rsidRPr="006337BD">
        <w:t>1.</w:t>
      </w:r>
      <w:r w:rsidRPr="006337BD">
        <w:tab/>
      </w:r>
      <w:r w:rsidR="00B60AD3" w:rsidRPr="006337BD">
        <w:t>What is the difference between microeconomics and macroeconomics?</w:t>
      </w:r>
    </w:p>
    <w:p w:rsidR="00075EFE" w:rsidRPr="00075EFE" w:rsidRDefault="00075EFE" w:rsidP="006337BD"/>
    <w:p w:rsidR="008D7F2E" w:rsidRDefault="008D7F2E" w:rsidP="006337BD">
      <w:r>
        <w:t>Microeconomics studies the economic behavior of individual economic decision makers, such as a consumer, a worker, a firm, or a manager.  Macroeconomics studies how an entire national economy performs, examining such topics as the aggregate levels of income and employment, the levels of interest rates and prices, the rate of inflation, and the nature of business cycles.</w:t>
      </w:r>
    </w:p>
    <w:p w:rsidR="000B393A" w:rsidRPr="000B393A" w:rsidRDefault="000B393A" w:rsidP="00075EFE"/>
    <w:p w:rsidR="00075EFE" w:rsidRDefault="008D7F2E" w:rsidP="00155E53">
      <w:pPr>
        <w:pStyle w:val="Question"/>
      </w:pPr>
      <w:r w:rsidRPr="00B60AD3">
        <w:t>2.</w:t>
      </w:r>
      <w:r w:rsidRPr="00B60AD3">
        <w:tab/>
      </w:r>
      <w:r w:rsidR="00B60AD3" w:rsidRPr="00B60AD3">
        <w:t xml:space="preserve">Why is economics often described as the </w:t>
      </w:r>
      <w:r w:rsidR="00B60AD3" w:rsidRPr="00155E53">
        <w:t>science</w:t>
      </w:r>
      <w:r w:rsidR="00B60AD3" w:rsidRPr="00B60AD3">
        <w:t xml:space="preserve"> of constrained choice?</w:t>
      </w:r>
    </w:p>
    <w:p w:rsidR="00075EFE" w:rsidRPr="00155E53" w:rsidRDefault="00075EFE" w:rsidP="00155E53"/>
    <w:p w:rsidR="008D7F2E" w:rsidRDefault="008D7F2E" w:rsidP="00155E53">
      <w:r>
        <w:t>While our wants for goods and services are unlimited, the resources necessary to produce those goods and services, such as labor, managerial talent, capital, and raw materials, are “scarce” because their supply is limited.  This scarcity implies that we are constrained in the choices we can make about which goods and services to produce.  Thus, economics is often described as the science of constrained choice.</w:t>
      </w:r>
    </w:p>
    <w:p w:rsidR="000B393A" w:rsidRPr="000B393A" w:rsidRDefault="000B393A" w:rsidP="00155E53"/>
    <w:p w:rsidR="00075EFE" w:rsidRDefault="008D7F2E" w:rsidP="00155E53">
      <w:pPr>
        <w:pStyle w:val="Question"/>
      </w:pPr>
      <w:r w:rsidRPr="00B60AD3">
        <w:t>3.</w:t>
      </w:r>
      <w:r>
        <w:tab/>
      </w:r>
      <w:r w:rsidR="00B60AD3" w:rsidRPr="00B60AD3">
        <w:t xml:space="preserve">How does the tool of constrained optimization help decision makers make choices? What roles do the objective </w:t>
      </w:r>
      <w:r w:rsidR="00B60AD3" w:rsidRPr="00155E53">
        <w:t>function</w:t>
      </w:r>
      <w:r w:rsidR="00B60AD3" w:rsidRPr="00B60AD3">
        <w:t xml:space="preserve"> and constraints play in a model of constrained optimization?</w:t>
      </w:r>
    </w:p>
    <w:p w:rsidR="00155E53" w:rsidRPr="00155E53" w:rsidRDefault="00155E53" w:rsidP="00155E53"/>
    <w:p w:rsidR="008D7F2E" w:rsidRDefault="008D7F2E" w:rsidP="00155E53">
      <w:r>
        <w:t>Constrained optimization allows the decision maker to select the best (optimal) alternative while accounting for any possible limitations or restrictions on the choices.  The objective function represents the relationship to be maximized or minimized.  For example, a firm’s profit might be the objective function and all choices will be evaluated in the profit function to determine which yields the highest profit.  The constraints place limitations on the choice the decision maker can select and defines the set of alternatives from which the best will be chosen.</w:t>
      </w:r>
    </w:p>
    <w:p w:rsidR="000B393A" w:rsidRPr="000B393A" w:rsidRDefault="000B393A" w:rsidP="00075EFE"/>
    <w:p w:rsidR="00075EFE" w:rsidRDefault="0024299C" w:rsidP="00155E53">
      <w:pPr>
        <w:rPr>
          <w:b/>
        </w:rPr>
      </w:pPr>
      <w:r w:rsidRPr="00B60AD3">
        <w:rPr>
          <w:b/>
        </w:rPr>
        <w:t>4</w:t>
      </w:r>
      <w:r w:rsidR="008D7F2E" w:rsidRPr="00B60AD3">
        <w:rPr>
          <w:b/>
        </w:rPr>
        <w:t>.</w:t>
      </w:r>
      <w:r w:rsidR="008D7F2E">
        <w:tab/>
      </w:r>
      <w:r w:rsidR="00B60AD3" w:rsidRPr="00B60AD3">
        <w:rPr>
          <w:b/>
        </w:rPr>
        <w:t xml:space="preserve">Suppose the market for wheat </w:t>
      </w:r>
      <w:r w:rsidR="00B60AD3" w:rsidRPr="00155E53">
        <w:t>is</w:t>
      </w:r>
      <w:r w:rsidR="00B60AD3" w:rsidRPr="00B60AD3">
        <w:rPr>
          <w:b/>
        </w:rPr>
        <w:t xml:space="preserve"> competitive, with an upward-sloping supply curve, a downward-sloping demand curve, and an equilibrium price of $4.00 per bushel. Why would a higher price (e.g., $5.00 per bushel) not be an equilibrium price? Why would a lower price (e.g., $2.50 per bushel) not be an equilibrium price?</w:t>
      </w:r>
    </w:p>
    <w:p w:rsidR="00155E53" w:rsidRDefault="00155E53" w:rsidP="00155E53"/>
    <w:p w:rsidR="00075EFE" w:rsidRDefault="008D7F2E" w:rsidP="00155E53">
      <w:r>
        <w:t>If the price in the market was above the equilibrium price, consumers would be willing to purchase fewer units than suppliers would be willing to sell, creating an excess supply.  As suppliers realize they are not selling the units they have made available, sellers will bid down the price to entice more consumers to purchase their goods or services.  By definition, equilibrium is a state that will remain unchanged as long as exogenous factors remain unchanged.  Since in this case suppliers will lower their price, this high price cannot be an equilibrium.</w:t>
      </w:r>
      <w:r w:rsidR="00B60AD3">
        <w:br/>
      </w:r>
    </w:p>
    <w:p w:rsidR="008D7F2E" w:rsidRDefault="008D7F2E" w:rsidP="00155E53">
      <w:r>
        <w:lastRenderedPageBreak/>
        <w:t>When the price is below the equilibrium price, consumers will demand more units than suppliers have made available.  This excess demand will entice consumers to bid up the prices to purchase the limited units available.  Since the price will change, it cannot be an equilibrium.</w:t>
      </w:r>
    </w:p>
    <w:p w:rsidR="000B393A" w:rsidRPr="000B393A" w:rsidRDefault="000B393A" w:rsidP="00075EFE"/>
    <w:p w:rsidR="00075EFE" w:rsidRDefault="0024299C" w:rsidP="00155E53">
      <w:r w:rsidRPr="00B60AD3">
        <w:rPr>
          <w:b/>
        </w:rPr>
        <w:t>5</w:t>
      </w:r>
      <w:r w:rsidR="008D7F2E" w:rsidRPr="00B60AD3">
        <w:rPr>
          <w:b/>
        </w:rPr>
        <w:t>.</w:t>
      </w:r>
      <w:r w:rsidR="008D7F2E" w:rsidRPr="00B60AD3">
        <w:rPr>
          <w:b/>
        </w:rPr>
        <w:tab/>
      </w:r>
      <w:r w:rsidR="00B60AD3" w:rsidRPr="00B60AD3">
        <w:rPr>
          <w:b/>
        </w:rPr>
        <w:t>What is the difference between an exogenous variable and an endogenous variable in an economic model? Would it ever be useful to construct a model that contained only exogenous variables (and no endogenous variables)?</w:t>
      </w:r>
      <w:r w:rsidR="00B60AD3" w:rsidRPr="00B60AD3">
        <w:rPr>
          <w:b/>
        </w:rPr>
        <w:br/>
      </w:r>
    </w:p>
    <w:p w:rsidR="00155E53" w:rsidRDefault="008D7F2E" w:rsidP="00155E53">
      <w:r>
        <w:t>Exogenous variables are taken as given in an economic model, i.e., they are determined by some process outside the model, while endogenous variables are determined within the economic mo</w:t>
      </w:r>
      <w:r w:rsidR="00155E53">
        <w:t xml:space="preserve">del being studied. </w:t>
      </w:r>
    </w:p>
    <w:p w:rsidR="00155E53" w:rsidRDefault="00155E53" w:rsidP="00155E53"/>
    <w:p w:rsidR="008D7F2E" w:rsidRDefault="008D7F2E" w:rsidP="00155E53">
      <w:r>
        <w:t>An economic model that contained no endogenous variables would not be very interesting.  With no endogenous variables, nothing would be determined by the model so it would not serve much purpose.</w:t>
      </w:r>
    </w:p>
    <w:p w:rsidR="000B393A" w:rsidRPr="000B393A" w:rsidRDefault="000B393A" w:rsidP="00075EFE"/>
    <w:p w:rsidR="00155E53" w:rsidRDefault="0024299C" w:rsidP="00155E53">
      <w:pPr>
        <w:pStyle w:val="Question"/>
      </w:pPr>
      <w:r w:rsidRPr="00B60AD3">
        <w:t>6</w:t>
      </w:r>
      <w:r w:rsidR="008D7F2E" w:rsidRPr="00B60AD3">
        <w:t>.</w:t>
      </w:r>
      <w:r w:rsidR="008D7F2E" w:rsidRPr="00B60AD3">
        <w:tab/>
      </w:r>
      <w:r w:rsidR="00B60AD3" w:rsidRPr="00B60AD3">
        <w:t>Why do economists do comparative statics analysis? What role do endogenous variables and exogenous variables play in comparative statics analysis?</w:t>
      </w:r>
    </w:p>
    <w:p w:rsidR="00075EFE" w:rsidRDefault="00075EFE" w:rsidP="00155E53"/>
    <w:p w:rsidR="008D7F2E" w:rsidRDefault="008D7F2E" w:rsidP="00155E53">
      <w:r>
        <w:t xml:space="preserve">Comparative statics analyses are performed to determine how </w:t>
      </w:r>
      <w:r w:rsidR="0062799F">
        <w:t xml:space="preserve">the levels of </w:t>
      </w:r>
      <w:r>
        <w:t xml:space="preserve">endogenous variables change as some exogenous variable is changed.  This type of analysis is very important since in the real world the exogenous variables, such as weather, policy tools, etc. are always changing and it is useful to know how changes in these variables affect </w:t>
      </w:r>
      <w:r w:rsidR="003862AD">
        <w:t xml:space="preserve">the levels of </w:t>
      </w:r>
      <w:r>
        <w:t xml:space="preserve">other, endogenous, variables.  </w:t>
      </w:r>
      <w:r w:rsidR="00E20D6A">
        <w:t xml:space="preserve">An </w:t>
      </w:r>
      <w:r>
        <w:t>example</w:t>
      </w:r>
      <w:r w:rsidR="00E20D6A">
        <w:t xml:space="preserve"> of comparative statics analysis would be asking the question:</w:t>
      </w:r>
      <w:r>
        <w:t xml:space="preserve"> </w:t>
      </w:r>
      <w:r w:rsidR="00E20D6A">
        <w:t>I</w:t>
      </w:r>
      <w:r>
        <w:t xml:space="preserve">f </w:t>
      </w:r>
      <w:r w:rsidR="00E20D6A">
        <w:t xml:space="preserve">extraordinarily low rainfall </w:t>
      </w:r>
      <w:r>
        <w:t xml:space="preserve">(an exogenous variable) causes a 30 percent reduction in corn supply, </w:t>
      </w:r>
      <w:r w:rsidR="00E20D6A">
        <w:t xml:space="preserve">by </w:t>
      </w:r>
      <w:r>
        <w:t>how much will the market price for corn (an endogenous variable) increase?</w:t>
      </w:r>
    </w:p>
    <w:p w:rsidR="00B60AD3" w:rsidRPr="00B60AD3" w:rsidRDefault="00B60AD3" w:rsidP="00075EFE">
      <w:pPr>
        <w:spacing w:line="276" w:lineRule="auto"/>
      </w:pPr>
    </w:p>
    <w:p w:rsidR="00BD760F" w:rsidRDefault="0024299C" w:rsidP="00075EFE">
      <w:pPr>
        <w:autoSpaceDE w:val="0"/>
        <w:autoSpaceDN w:val="0"/>
        <w:adjustRightInd w:val="0"/>
        <w:spacing w:line="276" w:lineRule="auto"/>
        <w:rPr>
          <w:b/>
          <w:szCs w:val="24"/>
        </w:rPr>
      </w:pPr>
      <w:r w:rsidRPr="00B60AD3">
        <w:rPr>
          <w:b/>
        </w:rPr>
        <w:t>7</w:t>
      </w:r>
      <w:r w:rsidR="008D7F2E" w:rsidRPr="00B60AD3">
        <w:rPr>
          <w:b/>
        </w:rPr>
        <w:t>.</w:t>
      </w:r>
      <w:r w:rsidR="008D7F2E" w:rsidRPr="00B60AD3">
        <w:rPr>
          <w:b/>
        </w:rPr>
        <w:tab/>
      </w:r>
      <w:r w:rsidR="00B60AD3" w:rsidRPr="00B60AD3">
        <w:rPr>
          <w:b/>
          <w:szCs w:val="24"/>
        </w:rPr>
        <w:t>What is the difference between positive and normative analysis? Which of the following questions would entail positive analysis, and which normative analysis?</w:t>
      </w:r>
    </w:p>
    <w:p w:rsidR="00075EFE" w:rsidRDefault="00B60AD3" w:rsidP="00075EFE">
      <w:pPr>
        <w:autoSpaceDE w:val="0"/>
        <w:autoSpaceDN w:val="0"/>
        <w:adjustRightInd w:val="0"/>
        <w:spacing w:line="276" w:lineRule="auto"/>
      </w:pPr>
      <w:r w:rsidRPr="00B60AD3">
        <w:rPr>
          <w:b/>
          <w:szCs w:val="24"/>
        </w:rPr>
        <w:t>a) What effect will Internet auction companies have on the profits of local automobile dealerships?</w:t>
      </w:r>
      <w:r w:rsidRPr="00B60AD3">
        <w:rPr>
          <w:b/>
          <w:szCs w:val="24"/>
        </w:rPr>
        <w:br/>
        <w:t>b) Should the government impose special taxes on sales of merchandise made over the Internet?</w:t>
      </w:r>
      <w:r w:rsidRPr="00B60AD3">
        <w:rPr>
          <w:b/>
        </w:rPr>
        <w:br/>
      </w:r>
    </w:p>
    <w:p w:rsidR="008D7F2E" w:rsidRDefault="008D7F2E" w:rsidP="00075EFE">
      <w:pPr>
        <w:autoSpaceDE w:val="0"/>
        <w:autoSpaceDN w:val="0"/>
        <w:adjustRightInd w:val="0"/>
        <w:spacing w:line="276" w:lineRule="auto"/>
      </w:pPr>
      <w:r>
        <w:t xml:space="preserve">Positive analysis attempts to explain how an economic system works or to predict how it will change over time by asking explanatory or predictive questions.  Normative analysis focuses on what should be done by </w:t>
      </w:r>
      <w:r w:rsidR="00BD760F">
        <w:t>asking prescriptive questions.</w:t>
      </w:r>
    </w:p>
    <w:p w:rsidR="00BD760F" w:rsidRDefault="00BD760F" w:rsidP="00075EFE">
      <w:pPr>
        <w:autoSpaceDE w:val="0"/>
        <w:autoSpaceDN w:val="0"/>
        <w:adjustRightInd w:val="0"/>
        <w:spacing w:line="276" w:lineRule="auto"/>
      </w:pPr>
    </w:p>
    <w:p w:rsidR="008D7F2E" w:rsidRDefault="008D7F2E" w:rsidP="00BD760F">
      <w:pPr>
        <w:pStyle w:val="Answer"/>
        <w:spacing w:after="0" w:line="276" w:lineRule="auto"/>
        <w:ind w:left="720"/>
      </w:pPr>
      <w:r>
        <w:t>a)</w:t>
      </w:r>
      <w:r>
        <w:tab/>
      </w:r>
      <w:r w:rsidR="00E20D6A">
        <w:t>Because this question asks whether dealership profits will go up or down (and by how much) – but refrains from inquir</w:t>
      </w:r>
      <w:r w:rsidR="003862AD">
        <w:t xml:space="preserve">ing as to whether this would be a good thing </w:t>
      </w:r>
      <w:r w:rsidR="00E20D6A">
        <w:t>– it is an example of p</w:t>
      </w:r>
      <w:r>
        <w:t>ositive analysis</w:t>
      </w:r>
      <w:r w:rsidR="00E20D6A">
        <w:t>.</w:t>
      </w:r>
    </w:p>
    <w:p w:rsidR="008D7F2E" w:rsidRDefault="008D7F2E" w:rsidP="00BD760F">
      <w:pPr>
        <w:pStyle w:val="Answer"/>
        <w:spacing w:after="0" w:line="276" w:lineRule="auto"/>
        <w:ind w:left="720"/>
      </w:pPr>
      <w:r>
        <w:t>b)</w:t>
      </w:r>
      <w:r>
        <w:tab/>
      </w:r>
      <w:r w:rsidR="00E20D6A">
        <w:t>On the other hand, this question asks whether it is desirable to impose taxes on Internet sales, so it is n</w:t>
      </w:r>
      <w:r>
        <w:t>ormative analysis</w:t>
      </w:r>
      <w:r w:rsidR="00E20D6A">
        <w:t>.  Notably, this question does not ask what the effect of such taxes would be.</w:t>
      </w:r>
    </w:p>
    <w:p w:rsidR="008D7F2E" w:rsidRDefault="008D7F2E" w:rsidP="00BD760F">
      <w:pPr>
        <w:pStyle w:val="Heading2"/>
      </w:pPr>
      <w:r>
        <w:t>Solutions to Problems</w:t>
      </w:r>
    </w:p>
    <w:p w:rsidR="00075EFE" w:rsidRDefault="00075EFE" w:rsidP="00075EFE">
      <w:pPr>
        <w:pStyle w:val="Question"/>
        <w:spacing w:line="276" w:lineRule="auto"/>
        <w:rPr>
          <w:b w:val="0"/>
        </w:rPr>
      </w:pPr>
    </w:p>
    <w:p w:rsidR="00020A15" w:rsidRPr="00020A15" w:rsidRDefault="008D7F2E" w:rsidP="00BD760F">
      <w:pPr>
        <w:pStyle w:val="Question"/>
      </w:pPr>
      <w:r w:rsidRPr="00020A15">
        <w:t>1.</w:t>
      </w:r>
      <w:r w:rsidR="00C2445D" w:rsidRPr="00020A15">
        <w:t>1</w:t>
      </w:r>
      <w:r w:rsidRPr="00020A15">
        <w:tab/>
      </w:r>
      <w:r w:rsidR="00020A15" w:rsidRPr="00020A15">
        <w:t xml:space="preserve">Discuss the following statement: “Since </w:t>
      </w:r>
      <w:r w:rsidR="00020A15" w:rsidRPr="00BD760F">
        <w:t>supply</w:t>
      </w:r>
      <w:r w:rsidR="00020A15" w:rsidRPr="00020A15">
        <w:t xml:space="preserve"> and demand curves are always shifting, markets never actually reach an equilibrium. Therefore, the concept of equilibrium is useless.”</w:t>
      </w:r>
    </w:p>
    <w:p w:rsidR="00515964" w:rsidRDefault="00515964" w:rsidP="00BD760F"/>
    <w:p w:rsidR="008D7F2E" w:rsidRDefault="008D7F2E" w:rsidP="00BD760F">
      <w:r>
        <w:t>While the claim that markets never reach an equilibrium is probably debatable, even if markets do not ever reach equilibrium, the concept is still of central importance.  The concept of equilibrium is important because it provides a simple way to predict how market prices and quantities will change as exogenous variables change.  Thus, while we may never reach a particular equilibrium price, say because a supply or demand schedule shifts as the market moves toward equilibrium, we can predict with relative ease, for example, whether prices will be rising or falling when exogenous market factors change as we move toward equilibrium.  As exogenous variables continue to change</w:t>
      </w:r>
      <w:r w:rsidR="003E1F9B">
        <w:t>,</w:t>
      </w:r>
      <w:r>
        <w:t xml:space="preserve"> we can continue </w:t>
      </w:r>
      <w:r w:rsidR="003E1F9B">
        <w:t xml:space="preserve">to </w:t>
      </w:r>
      <w:r>
        <w:t>predict the direction of change for the endogenous variables, and this is not “useless.”</w:t>
      </w:r>
    </w:p>
    <w:p w:rsidR="009B5DCE" w:rsidRDefault="009B5DCE" w:rsidP="00BD760F"/>
    <w:p w:rsidR="00020A15" w:rsidRPr="00BD760F" w:rsidRDefault="00C2445D" w:rsidP="00BD760F">
      <w:pPr>
        <w:pStyle w:val="Question"/>
      </w:pPr>
      <w:r w:rsidRPr="00BD760F">
        <w:t>1.2</w:t>
      </w:r>
      <w:r w:rsidR="008D7F2E" w:rsidRPr="00BD760F">
        <w:tab/>
      </w:r>
      <w:r w:rsidR="00020A15" w:rsidRPr="00BD760F">
        <w:t xml:space="preserve">In an article entitled, “Corn Prices Surge on Export Demand, Crop Data,” </w:t>
      </w:r>
      <w:r w:rsidR="00BD760F" w:rsidRPr="00BD760F">
        <w:t xml:space="preserve">the </w:t>
      </w:r>
      <w:r w:rsidR="00020A15" w:rsidRPr="00BD760F">
        <w:rPr>
          <w:i/>
        </w:rPr>
        <w:t>Wall Street Journal</w:t>
      </w:r>
      <w:r w:rsidR="00020A15" w:rsidRPr="00BD760F">
        <w:t xml:space="preserve"> identified several exogenous shocks that pushed U.S. corn prices sharply higher.</w:t>
      </w:r>
      <w:r w:rsidR="00BD760F">
        <w:t xml:space="preserve"> </w:t>
      </w:r>
      <w:r w:rsidR="00B85A7F" w:rsidRPr="00BD760F">
        <w:t xml:space="preserve">(See the article by Aaron </w:t>
      </w:r>
      <w:r w:rsidR="00B85A7F" w:rsidRPr="00BD760F">
        <w:rPr>
          <w:noProof/>
        </w:rPr>
        <w:t>Lucchetti</w:t>
      </w:r>
      <w:r w:rsidR="00B85A7F" w:rsidRPr="00BD760F">
        <w:t>, August 22, 1997, p. C17. on national income.)</w:t>
      </w:r>
      <w:r w:rsidR="00020A15" w:rsidRPr="00BD760F">
        <w:t xml:space="preserve"> Suppose the U.S. market for corn is competitive, with an upward-sloping supply curve and a downward-sloping demand curve. For each of the following scenarios, illustrate graphically how the exogenous event described will contribute to a higher price of corn in the U.S. market.</w:t>
      </w:r>
    </w:p>
    <w:p w:rsidR="00020A15" w:rsidRPr="00020A15" w:rsidRDefault="00020A15" w:rsidP="00515964">
      <w:pPr>
        <w:autoSpaceDE w:val="0"/>
        <w:autoSpaceDN w:val="0"/>
        <w:adjustRightInd w:val="0"/>
        <w:spacing w:line="276" w:lineRule="auto"/>
        <w:rPr>
          <w:b/>
          <w:szCs w:val="24"/>
        </w:rPr>
      </w:pPr>
      <w:r w:rsidRPr="00020A15">
        <w:rPr>
          <w:b/>
          <w:szCs w:val="24"/>
        </w:rPr>
        <w:t>a) The U.S. Department of Agriculture announces that exports of corn to Taiwan and Japan were “surprisingly bullish,” around 30 percent higher than had been expected.</w:t>
      </w:r>
    </w:p>
    <w:p w:rsidR="00020A15" w:rsidRPr="00020A15" w:rsidRDefault="00020A15" w:rsidP="00515964">
      <w:pPr>
        <w:autoSpaceDE w:val="0"/>
        <w:autoSpaceDN w:val="0"/>
        <w:adjustRightInd w:val="0"/>
        <w:spacing w:line="276" w:lineRule="auto"/>
        <w:rPr>
          <w:b/>
          <w:szCs w:val="24"/>
        </w:rPr>
      </w:pPr>
      <w:r w:rsidRPr="00020A15">
        <w:rPr>
          <w:b/>
          <w:szCs w:val="24"/>
        </w:rPr>
        <w:t>b) Some analysts project that the size of the U.S. corn crop will hit a six-year low because of dry weather.</w:t>
      </w:r>
    </w:p>
    <w:p w:rsidR="00020A15" w:rsidRPr="00020A15" w:rsidRDefault="00020A15" w:rsidP="00515964">
      <w:pPr>
        <w:autoSpaceDE w:val="0"/>
        <w:autoSpaceDN w:val="0"/>
        <w:adjustRightInd w:val="0"/>
        <w:spacing w:line="276" w:lineRule="auto"/>
        <w:rPr>
          <w:b/>
          <w:szCs w:val="24"/>
        </w:rPr>
      </w:pPr>
      <w:r w:rsidRPr="00020A15">
        <w:rPr>
          <w:b/>
          <w:szCs w:val="24"/>
        </w:rPr>
        <w:t>c) The strengthening of El Niño, the meteorological trend that brings warmer weather to the western coast of South America, reduces corn production outside the United States, thereby increasing foreign countries’ dependence on the U.S. corn crop.</w:t>
      </w:r>
    </w:p>
    <w:p w:rsidR="00515964" w:rsidRPr="00515964" w:rsidRDefault="00515964" w:rsidP="00515964">
      <w:pPr>
        <w:autoSpaceDE w:val="0"/>
        <w:autoSpaceDN w:val="0"/>
        <w:adjustRightInd w:val="0"/>
        <w:spacing w:line="276" w:lineRule="auto"/>
      </w:pPr>
    </w:p>
    <w:p w:rsidR="00BD760F" w:rsidRDefault="00BD760F">
      <w:r>
        <w:br w:type="page"/>
      </w:r>
    </w:p>
    <w:p w:rsidR="008D7F2E" w:rsidRDefault="00BD760F" w:rsidP="00BD760F">
      <w:r>
        <w:t xml:space="preserve">a) </w:t>
      </w:r>
      <w:r w:rsidR="008D7F2E">
        <w:t>Surprisingly high export sales mean that the demand for corn was higher</w:t>
      </w:r>
      <w:r w:rsidR="00C2445D">
        <w:t xml:space="preserve"> </w:t>
      </w:r>
      <w:r w:rsidR="008D7F2E">
        <w:t>than expected, at D</w:t>
      </w:r>
      <w:r w:rsidR="008D7F2E">
        <w:rPr>
          <w:vertAlign w:val="subscript"/>
        </w:rPr>
        <w:t>2</w:t>
      </w:r>
      <w:r w:rsidR="008D7F2E">
        <w:t xml:space="preserve"> rather than D</w:t>
      </w:r>
      <w:r w:rsidR="008D7F2E">
        <w:rPr>
          <w:vertAlign w:val="subscript"/>
        </w:rPr>
        <w:t>1</w:t>
      </w:r>
      <w:r w:rsidR="008D7F2E">
        <w:t>.</w:t>
      </w:r>
    </w:p>
    <w:p w:rsidR="00BD760F" w:rsidRDefault="00BD760F" w:rsidP="00BD760F"/>
    <w:p w:rsidR="008D7F2E" w:rsidRDefault="00BD760F" w:rsidP="00BD760F">
      <w:r>
        <w:rPr>
          <w:noProof/>
        </w:rPr>
        <w:drawing>
          <wp:inline distT="0" distB="0" distL="0" distR="0">
            <wp:extent cx="2570480" cy="2026920"/>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669" cy="2032589"/>
                    </a:xfrm>
                    <a:prstGeom prst="rect">
                      <a:avLst/>
                    </a:prstGeom>
                    <a:noFill/>
                    <a:ln>
                      <a:noFill/>
                    </a:ln>
                  </pic:spPr>
                </pic:pic>
              </a:graphicData>
            </a:graphic>
          </wp:inline>
        </w:drawing>
      </w:r>
    </w:p>
    <w:p w:rsidR="008D7F2E" w:rsidRDefault="008D7F2E" w:rsidP="00BD760F"/>
    <w:p w:rsidR="008D7F2E" w:rsidRDefault="00BD760F" w:rsidP="00BD760F">
      <w:r>
        <w:t xml:space="preserve">b) </w:t>
      </w:r>
      <w:r w:rsidR="008D7F2E">
        <w:t>Dry weather would reduce the supply of corn, to S</w:t>
      </w:r>
      <w:r w:rsidR="008D7F2E">
        <w:rPr>
          <w:vertAlign w:val="subscript"/>
        </w:rPr>
        <w:t>2</w:t>
      </w:r>
      <w:r w:rsidR="008D7F2E">
        <w:t xml:space="preserve"> rather than S</w:t>
      </w:r>
      <w:r w:rsidR="008D7F2E">
        <w:rPr>
          <w:vertAlign w:val="subscript"/>
        </w:rPr>
        <w:t>1</w:t>
      </w:r>
      <w:r w:rsidR="008D7F2E">
        <w:t>.</w:t>
      </w:r>
    </w:p>
    <w:p w:rsidR="009B5DCE" w:rsidRDefault="009B5DCE" w:rsidP="009B5DCE"/>
    <w:p w:rsidR="009B5DCE" w:rsidRPr="009B5DCE" w:rsidRDefault="00BD760F" w:rsidP="00515964">
      <w:pPr>
        <w:spacing w:line="276" w:lineRule="auto"/>
      </w:pPr>
      <w:r>
        <w:rPr>
          <w:noProof/>
        </w:rPr>
        <w:drawing>
          <wp:inline distT="0" distB="0" distL="0" distR="0">
            <wp:extent cx="2474695" cy="2186940"/>
            <wp:effectExtent l="0" t="0" r="1905"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569" cy="2197434"/>
                    </a:xfrm>
                    <a:prstGeom prst="rect">
                      <a:avLst/>
                    </a:prstGeom>
                    <a:noFill/>
                    <a:ln>
                      <a:noFill/>
                    </a:ln>
                  </pic:spPr>
                </pic:pic>
              </a:graphicData>
            </a:graphic>
          </wp:inline>
        </w:drawing>
      </w:r>
    </w:p>
    <w:p w:rsidR="00BD760F" w:rsidRDefault="00BD760F" w:rsidP="00BD760F"/>
    <w:p w:rsidR="003B1417" w:rsidRDefault="00BD760F" w:rsidP="00BD760F">
      <w:r>
        <w:t xml:space="preserve">c) </w:t>
      </w:r>
      <w:r w:rsidR="008D7F2E">
        <w:t xml:space="preserve">Assuming the U.S. </w:t>
      </w:r>
      <w:r w:rsidR="00087705">
        <w:t xml:space="preserve">does not import </w:t>
      </w:r>
      <w:r w:rsidR="008D7F2E">
        <w:t>corn, reduced production outside the U.S. would not impact U.S. corn ma</w:t>
      </w:r>
      <w:r w:rsidR="00087705">
        <w:t>rket supply.  El Nino would, however</w:t>
      </w:r>
      <w:r w:rsidR="008D7F2E">
        <w:t>,</w:t>
      </w:r>
      <w:r w:rsidR="00087705">
        <w:t xml:space="preserve"> cause demand for </w:t>
      </w:r>
      <w:smartTag w:uri="urn:schemas-microsoft-com:office:smarttags" w:element="place">
        <w:smartTag w:uri="urn:schemas-microsoft-com:office:smarttags" w:element="country-region">
          <w:r w:rsidR="00087705">
            <w:t>U.S.</w:t>
          </w:r>
        </w:smartTag>
      </w:smartTag>
      <w:r w:rsidR="00087705">
        <w:t xml:space="preserve"> corn to shift out,</w:t>
      </w:r>
      <w:r w:rsidR="008D7F2E">
        <w:t xml:space="preserve"> the figure being the same as in</w:t>
      </w:r>
      <w:r w:rsidR="00087705">
        <w:t xml:space="preserve"> part</w:t>
      </w:r>
      <w:r w:rsidR="008D7F2E">
        <w:t xml:space="preserve"> </w:t>
      </w:r>
      <w:r w:rsidR="00087705">
        <w:t>(</w:t>
      </w:r>
      <w:r w:rsidR="008D7F2E">
        <w:t>a) above.</w:t>
      </w:r>
    </w:p>
    <w:p w:rsidR="009B5DCE" w:rsidRDefault="009B5DCE" w:rsidP="00515964">
      <w:pPr>
        <w:spacing w:line="276" w:lineRule="auto"/>
      </w:pPr>
    </w:p>
    <w:p w:rsidR="0021348D" w:rsidRDefault="0021348D">
      <w:pPr>
        <w:rPr>
          <w:b/>
        </w:rPr>
      </w:pPr>
      <w:r>
        <w:rPr>
          <w:b/>
        </w:rPr>
        <w:br w:type="page"/>
      </w:r>
    </w:p>
    <w:p w:rsidR="000B393A" w:rsidRPr="000B393A" w:rsidRDefault="000B393A" w:rsidP="0021348D">
      <w:pPr>
        <w:pStyle w:val="Question"/>
      </w:pPr>
      <w:r w:rsidRPr="000B393A">
        <w:t>1.3</w:t>
      </w:r>
      <w:r w:rsidRPr="000B393A">
        <w:tab/>
        <w:t>In early 2008, the price of oil on the world market increased, hitting a peak of about $140 per barrel in July, 2008. In the second half of 2008, the price of oil declined, ending the year at just over $40 per barrel. Suppose that the global market for oil can be described by an upward-sloping supply curve and a downward-sloping demand curve. For each of the following scenarios, illustrate graphically how the exogenous event contributed to a rise or a decline in the price of oil in 2008:</w:t>
      </w:r>
    </w:p>
    <w:p w:rsidR="000B393A" w:rsidRPr="000B393A" w:rsidRDefault="0021348D" w:rsidP="0021348D">
      <w:pPr>
        <w:pStyle w:val="Question"/>
      </w:pPr>
      <w:r>
        <w:t xml:space="preserve">a) </w:t>
      </w:r>
      <w:r w:rsidR="000B393A" w:rsidRPr="000B393A">
        <w:t>A booming economy in China raised the global demand for oil to record levels in 2008.</w:t>
      </w:r>
    </w:p>
    <w:p w:rsidR="000B393A" w:rsidRPr="000B393A" w:rsidRDefault="0021348D" w:rsidP="0021348D">
      <w:pPr>
        <w:pStyle w:val="Question"/>
      </w:pPr>
      <w:r>
        <w:t xml:space="preserve">b) </w:t>
      </w:r>
      <w:r w:rsidR="000B393A" w:rsidRPr="000B393A">
        <w:t>As a result of the financial crisis of 2008, the U.S. and other developed economies plunged into a severe recession in the latter half of 2008.</w:t>
      </w:r>
    </w:p>
    <w:p w:rsidR="000B393A" w:rsidRPr="000B393A" w:rsidRDefault="0021348D" w:rsidP="0021348D">
      <w:pPr>
        <w:pStyle w:val="Question"/>
      </w:pPr>
      <w:r>
        <w:t xml:space="preserve">c) </w:t>
      </w:r>
      <w:r w:rsidR="000B393A" w:rsidRPr="000B393A">
        <w:t>Reduced sectarian violence in Iraq in 2008 enabled Iraq to increase its oil production capacity.</w:t>
      </w:r>
    </w:p>
    <w:p w:rsidR="000B393A" w:rsidRPr="000B393A" w:rsidRDefault="000B393A" w:rsidP="00515964">
      <w:pPr>
        <w:spacing w:line="276" w:lineRule="auto"/>
        <w:rPr>
          <w:szCs w:val="24"/>
        </w:rPr>
      </w:pPr>
    </w:p>
    <w:p w:rsidR="000B393A" w:rsidRDefault="0021348D" w:rsidP="0021348D">
      <w:r>
        <w:t xml:space="preserve">a) </w:t>
      </w:r>
      <w:r w:rsidR="000B393A" w:rsidRPr="000B393A">
        <w:t>Booming economy in China shifts the demand curve for oil rightward (from D</w:t>
      </w:r>
      <w:r w:rsidR="000B393A" w:rsidRPr="000B393A">
        <w:rPr>
          <w:vertAlign w:val="subscript"/>
        </w:rPr>
        <w:t>0</w:t>
      </w:r>
      <w:r w:rsidR="000B393A" w:rsidRPr="000B393A">
        <w:t xml:space="preserve"> to D</w:t>
      </w:r>
      <w:r w:rsidR="000B393A" w:rsidRPr="000B393A">
        <w:rPr>
          <w:vertAlign w:val="subscript"/>
        </w:rPr>
        <w:t>1</w:t>
      </w:r>
      <w:r w:rsidR="000B393A" w:rsidRPr="000B393A">
        <w:t xml:space="preserve"> below), contributing to an increase in the price of oil.</w:t>
      </w:r>
    </w:p>
    <w:p w:rsidR="0021348D" w:rsidRDefault="0021348D" w:rsidP="0021348D"/>
    <w:p w:rsidR="0021348D" w:rsidRDefault="0021348D" w:rsidP="0021348D">
      <w:r>
        <w:rPr>
          <w:noProof/>
        </w:rPr>
        <w:drawing>
          <wp:inline distT="0" distB="0" distL="0" distR="0" wp14:anchorId="0D596E46" wp14:editId="3CF61606">
            <wp:extent cx="2772507" cy="1676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562" cy="1687921"/>
                    </a:xfrm>
                    <a:prstGeom prst="rect">
                      <a:avLst/>
                    </a:prstGeom>
                  </pic:spPr>
                </pic:pic>
              </a:graphicData>
            </a:graphic>
          </wp:inline>
        </w:drawing>
      </w:r>
    </w:p>
    <w:p w:rsidR="0021348D" w:rsidRPr="000B393A" w:rsidRDefault="0021348D" w:rsidP="0021348D"/>
    <w:p w:rsidR="000B393A" w:rsidRDefault="0021348D" w:rsidP="0021348D">
      <w:r>
        <w:t xml:space="preserve">b) </w:t>
      </w:r>
      <w:r w:rsidR="000B393A" w:rsidRPr="000B393A">
        <w:t>Recession in the U.S. and other developed economies shifts the demand curve for oil leftward (from D</w:t>
      </w:r>
      <w:r w:rsidR="000B393A" w:rsidRPr="000B393A">
        <w:rPr>
          <w:vertAlign w:val="subscript"/>
        </w:rPr>
        <w:t>0</w:t>
      </w:r>
      <w:r w:rsidR="000B393A" w:rsidRPr="000B393A">
        <w:t xml:space="preserve"> to D</w:t>
      </w:r>
      <w:r w:rsidR="000B393A" w:rsidRPr="000B393A">
        <w:rPr>
          <w:vertAlign w:val="subscript"/>
        </w:rPr>
        <w:t>1</w:t>
      </w:r>
      <w:r w:rsidR="000B393A" w:rsidRPr="000B393A">
        <w:t xml:space="preserve"> below), contributing to a decrease in the price of oil.</w:t>
      </w:r>
    </w:p>
    <w:p w:rsidR="0021348D" w:rsidRDefault="0021348D" w:rsidP="0021348D"/>
    <w:p w:rsidR="0021348D" w:rsidRDefault="0021348D" w:rsidP="0021348D">
      <w:r>
        <w:rPr>
          <w:noProof/>
        </w:rPr>
        <w:drawing>
          <wp:inline distT="0" distB="0" distL="0" distR="0" wp14:anchorId="542F54E8" wp14:editId="251BF33B">
            <wp:extent cx="2809942" cy="181356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3664" cy="1822417"/>
                    </a:xfrm>
                    <a:prstGeom prst="rect">
                      <a:avLst/>
                    </a:prstGeom>
                  </pic:spPr>
                </pic:pic>
              </a:graphicData>
            </a:graphic>
          </wp:inline>
        </w:drawing>
      </w:r>
    </w:p>
    <w:p w:rsidR="0021348D" w:rsidRPr="000B393A" w:rsidRDefault="0021348D" w:rsidP="0021348D"/>
    <w:p w:rsidR="0021348D" w:rsidRDefault="0021348D">
      <w:r>
        <w:br w:type="page"/>
      </w:r>
    </w:p>
    <w:p w:rsidR="000B393A" w:rsidRDefault="0021348D" w:rsidP="0021348D">
      <w:r>
        <w:t xml:space="preserve">c) </w:t>
      </w:r>
      <w:r w:rsidR="000B393A" w:rsidRPr="000B393A">
        <w:t>Increase in oil production capacity in Iraq shifts the supply for oil rightward (from S</w:t>
      </w:r>
      <w:r w:rsidR="000B393A" w:rsidRPr="000B393A">
        <w:rPr>
          <w:vertAlign w:val="subscript"/>
        </w:rPr>
        <w:t>0</w:t>
      </w:r>
      <w:r w:rsidR="000B393A" w:rsidRPr="000B393A">
        <w:t xml:space="preserve"> to S</w:t>
      </w:r>
      <w:r w:rsidR="000B393A" w:rsidRPr="000B393A">
        <w:rPr>
          <w:vertAlign w:val="subscript"/>
        </w:rPr>
        <w:t>1</w:t>
      </w:r>
      <w:r w:rsidR="000B393A" w:rsidRPr="000B393A">
        <w:t xml:space="preserve"> below), contributing to a decrease in the price of oil.</w:t>
      </w:r>
    </w:p>
    <w:p w:rsidR="0021348D" w:rsidRDefault="0021348D" w:rsidP="0021348D"/>
    <w:p w:rsidR="0021348D" w:rsidRDefault="0021348D" w:rsidP="0021348D">
      <w:r>
        <w:rPr>
          <w:noProof/>
        </w:rPr>
        <w:drawing>
          <wp:inline distT="0" distB="0" distL="0" distR="0" wp14:anchorId="34964EAA" wp14:editId="1AB59618">
            <wp:extent cx="2948940" cy="1609743"/>
            <wp:effectExtent l="0" t="0" r="381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0887" cy="1621723"/>
                    </a:xfrm>
                    <a:prstGeom prst="rect">
                      <a:avLst/>
                    </a:prstGeom>
                  </pic:spPr>
                </pic:pic>
              </a:graphicData>
            </a:graphic>
          </wp:inline>
        </w:drawing>
      </w:r>
    </w:p>
    <w:p w:rsidR="0021348D" w:rsidRDefault="0021348D" w:rsidP="0021348D"/>
    <w:p w:rsidR="00B76E2A" w:rsidRDefault="00087705" w:rsidP="00A50329">
      <w:pPr>
        <w:pStyle w:val="Question"/>
      </w:pPr>
      <w:r w:rsidRPr="00B76E2A">
        <w:t>1.</w:t>
      </w:r>
      <w:r w:rsidR="000B393A">
        <w:t>4</w:t>
      </w:r>
      <w:r w:rsidR="008C65E6" w:rsidRPr="00B76E2A">
        <w:tab/>
      </w:r>
      <w:r w:rsidR="00B76E2A" w:rsidRPr="00B76E2A">
        <w:t xml:space="preserve">A firm produces cellular telephone service using equipment and labor. When it uses </w:t>
      </w:r>
      <w:r w:rsidR="00B76E2A" w:rsidRPr="00B76E2A">
        <w:rPr>
          <w:i/>
          <w:iCs/>
        </w:rPr>
        <w:t xml:space="preserve">E </w:t>
      </w:r>
      <w:r w:rsidR="00B76E2A" w:rsidRPr="00B76E2A">
        <w:t xml:space="preserve">machine-hours of equipment and hires </w:t>
      </w:r>
      <w:r w:rsidR="00B76E2A" w:rsidRPr="00B76E2A">
        <w:rPr>
          <w:i/>
          <w:iCs/>
        </w:rPr>
        <w:t xml:space="preserve">L </w:t>
      </w:r>
      <w:r w:rsidR="00B76E2A" w:rsidRPr="00B76E2A">
        <w:t xml:space="preserve">person-hours of labor, it can provide up to </w:t>
      </w:r>
      <w:r w:rsidR="00B76E2A" w:rsidRPr="00B76E2A">
        <w:rPr>
          <w:i/>
          <w:iCs/>
        </w:rPr>
        <w:t xml:space="preserve">Q </w:t>
      </w:r>
      <w:r w:rsidR="00B76E2A" w:rsidRPr="00B76E2A">
        <w:t xml:space="preserve">units of telephone service. The relationship between </w:t>
      </w:r>
      <w:r w:rsidR="00B76E2A" w:rsidRPr="00B76E2A">
        <w:rPr>
          <w:i/>
          <w:iCs/>
        </w:rPr>
        <w:t>Q</w:t>
      </w:r>
      <w:r w:rsidR="00B76E2A" w:rsidRPr="00B76E2A">
        <w:t xml:space="preserve">, </w:t>
      </w:r>
      <w:r w:rsidR="00B76E2A" w:rsidRPr="00B76E2A">
        <w:rPr>
          <w:i/>
          <w:iCs/>
        </w:rPr>
        <w:t>E</w:t>
      </w:r>
      <w:r w:rsidR="00B76E2A" w:rsidRPr="00B76E2A">
        <w:t xml:space="preserve">, and </w:t>
      </w:r>
      <w:r w:rsidR="00B76E2A" w:rsidRPr="00B76E2A">
        <w:rPr>
          <w:i/>
          <w:iCs/>
        </w:rPr>
        <w:t xml:space="preserve">L </w:t>
      </w:r>
      <w:r w:rsidR="00B76E2A" w:rsidRPr="00B76E2A">
        <w:t xml:space="preserve">is as follows: </w:t>
      </w:r>
      <m:oMath>
        <m:r>
          <m:rPr>
            <m:sty m:val="bi"/>
          </m:rPr>
          <w:rPr>
            <w:rFonts w:ascii="Cambria Math" w:hAnsi="Cambria Math"/>
          </w:rPr>
          <m:t>Q=</m:t>
        </m:r>
        <m:rad>
          <m:radPr>
            <m:degHide m:val="1"/>
            <m:ctrlPr>
              <w:rPr>
                <w:rFonts w:ascii="Cambria Math" w:hAnsi="Cambria Math"/>
                <w:i/>
              </w:rPr>
            </m:ctrlPr>
          </m:radPr>
          <m:deg/>
          <m:e>
            <m:r>
              <m:rPr>
                <m:sty m:val="bi"/>
              </m:rPr>
              <w:rPr>
                <w:rFonts w:ascii="Cambria Math" w:hAnsi="Cambria Math"/>
              </w:rPr>
              <m:t>EL</m:t>
            </m:r>
          </m:e>
        </m:rad>
      </m:oMath>
      <w:r w:rsidR="00B76E2A" w:rsidRPr="00B76E2A">
        <w:t xml:space="preserve">. The firm must always pay </w:t>
      </w:r>
      <w:r w:rsidR="00B76E2A" w:rsidRPr="00B76E2A">
        <w:rPr>
          <w:i/>
          <w:iCs/>
        </w:rPr>
        <w:t xml:space="preserve">PE </w:t>
      </w:r>
      <w:r w:rsidR="00B76E2A" w:rsidRPr="00B76E2A">
        <w:t xml:space="preserve">for each machine-hour of equipment it uses and </w:t>
      </w:r>
      <w:r w:rsidR="00B76E2A" w:rsidRPr="00B76E2A">
        <w:rPr>
          <w:i/>
          <w:iCs/>
        </w:rPr>
        <w:t xml:space="preserve">PL </w:t>
      </w:r>
      <w:r w:rsidR="00B76E2A" w:rsidRPr="00B76E2A">
        <w:t xml:space="preserve">for each person-hour of labor it hires. Suppose the production manager is told to produce </w:t>
      </w:r>
      <w:r w:rsidR="00B76E2A" w:rsidRPr="00B76E2A">
        <w:rPr>
          <w:i/>
          <w:iCs/>
        </w:rPr>
        <w:t xml:space="preserve">Q </w:t>
      </w:r>
      <w:r w:rsidR="00B76E2A" w:rsidRPr="00B76E2A">
        <w:rPr>
          <w:rFonts w:eastAsia="MTSY"/>
        </w:rPr>
        <w:t xml:space="preserve">= </w:t>
      </w:r>
      <w:r w:rsidR="00B76E2A" w:rsidRPr="00B76E2A">
        <w:t xml:space="preserve">200 units of telephone service and that she wants to choose </w:t>
      </w:r>
      <w:r w:rsidR="00B76E2A" w:rsidRPr="00B76E2A">
        <w:rPr>
          <w:i/>
          <w:iCs/>
        </w:rPr>
        <w:t xml:space="preserve">E </w:t>
      </w:r>
      <w:r w:rsidR="00B76E2A" w:rsidRPr="00B76E2A">
        <w:t xml:space="preserve">and </w:t>
      </w:r>
      <w:r w:rsidR="00B76E2A" w:rsidRPr="00B76E2A">
        <w:rPr>
          <w:i/>
          <w:iCs/>
        </w:rPr>
        <w:t xml:space="preserve">L </w:t>
      </w:r>
      <w:r w:rsidR="00B76E2A" w:rsidRPr="00B76E2A">
        <w:t>to minimize costs while achieving that production target.</w:t>
      </w:r>
    </w:p>
    <w:p w:rsidR="0021348D" w:rsidRPr="00B76E2A" w:rsidRDefault="0021348D" w:rsidP="00A50329">
      <w:pPr>
        <w:pStyle w:val="Question"/>
      </w:pPr>
    </w:p>
    <w:p w:rsidR="00B76E2A" w:rsidRPr="00B76E2A" w:rsidRDefault="00A50329" w:rsidP="00A50329">
      <w:pPr>
        <w:pStyle w:val="Question"/>
      </w:pPr>
      <w:r>
        <w:t xml:space="preserve">a) </w:t>
      </w:r>
      <w:r w:rsidR="00B76E2A" w:rsidRPr="00B76E2A">
        <w:t>What is the objective function for this problem?</w:t>
      </w:r>
    </w:p>
    <w:p w:rsidR="00B76E2A" w:rsidRPr="00B76E2A" w:rsidRDefault="00A50329" w:rsidP="00A50329">
      <w:pPr>
        <w:pStyle w:val="Question"/>
      </w:pPr>
      <w:r>
        <w:t xml:space="preserve">b) </w:t>
      </w:r>
      <w:r w:rsidR="00B76E2A" w:rsidRPr="00B76E2A">
        <w:t>What is the constraint?</w:t>
      </w:r>
    </w:p>
    <w:p w:rsidR="00B76E2A" w:rsidRDefault="00B76E2A" w:rsidP="00A50329">
      <w:pPr>
        <w:pStyle w:val="Question"/>
      </w:pPr>
      <w:r w:rsidRPr="00B76E2A">
        <w:t>c)</w:t>
      </w:r>
      <w:r w:rsidR="00A50329">
        <w:t xml:space="preserve"> </w:t>
      </w:r>
      <w:r w:rsidRPr="00B76E2A">
        <w:t>Which of the variables (</w:t>
      </w:r>
      <w:r w:rsidRPr="00B76E2A">
        <w:rPr>
          <w:i/>
          <w:iCs/>
        </w:rPr>
        <w:t>Q</w:t>
      </w:r>
      <w:r w:rsidRPr="00B76E2A">
        <w:t xml:space="preserve">, </w:t>
      </w:r>
      <w:r w:rsidRPr="00B76E2A">
        <w:rPr>
          <w:i/>
          <w:iCs/>
        </w:rPr>
        <w:t>E</w:t>
      </w:r>
      <w:r w:rsidRPr="00B76E2A">
        <w:t xml:space="preserve">, </w:t>
      </w:r>
      <w:r w:rsidRPr="00B76E2A">
        <w:rPr>
          <w:i/>
          <w:iCs/>
        </w:rPr>
        <w:t>L</w:t>
      </w:r>
      <w:r w:rsidRPr="00B76E2A">
        <w:t xml:space="preserve">, </w:t>
      </w:r>
      <w:r w:rsidRPr="00B76E2A">
        <w:rPr>
          <w:i/>
          <w:iCs/>
        </w:rPr>
        <w:t>PE</w:t>
      </w:r>
      <w:r w:rsidRPr="00B76E2A">
        <w:t xml:space="preserve">, and </w:t>
      </w:r>
      <w:r w:rsidRPr="00B76E2A">
        <w:rPr>
          <w:i/>
          <w:iCs/>
        </w:rPr>
        <w:t>PL</w:t>
      </w:r>
      <w:r w:rsidRPr="00B76E2A">
        <w:t>) are exogenous? Which are endogenous? Explain.</w:t>
      </w:r>
    </w:p>
    <w:p w:rsidR="00B76E2A" w:rsidRPr="00B76E2A" w:rsidRDefault="00B76E2A" w:rsidP="00A50329">
      <w:pPr>
        <w:pStyle w:val="Question"/>
      </w:pPr>
      <w:r>
        <w:t>d)</w:t>
      </w:r>
      <w:r w:rsidR="00A50329">
        <w:t xml:space="preserve"> </w:t>
      </w:r>
      <w:r>
        <w:t>Write a statement of the constrained optimization problem.</w:t>
      </w:r>
    </w:p>
    <w:p w:rsidR="00A50329" w:rsidRDefault="00A50329" w:rsidP="00515964">
      <w:pPr>
        <w:pStyle w:val="Question"/>
        <w:spacing w:line="276" w:lineRule="auto"/>
      </w:pPr>
    </w:p>
    <w:p w:rsidR="00087705" w:rsidRDefault="00087705" w:rsidP="00A50329">
      <w:r>
        <w:t>a)</w:t>
      </w:r>
      <w:r w:rsidR="00A50329">
        <w:t xml:space="preserve"> </w:t>
      </w:r>
      <w:r>
        <w:t xml:space="preserve">The production manager wants to minimize total costs </w:t>
      </w:r>
      <w:r>
        <w:rPr>
          <w:i/>
        </w:rPr>
        <w:t>TC = P</w:t>
      </w:r>
      <w:r>
        <w:rPr>
          <w:i/>
          <w:vertAlign w:val="subscript"/>
        </w:rPr>
        <w:t>E</w:t>
      </w:r>
      <w:r>
        <w:rPr>
          <w:i/>
        </w:rPr>
        <w:t>*E + P</w:t>
      </w:r>
      <w:r>
        <w:rPr>
          <w:i/>
          <w:vertAlign w:val="subscript"/>
        </w:rPr>
        <w:t>L</w:t>
      </w:r>
      <w:r>
        <w:rPr>
          <w:i/>
        </w:rPr>
        <w:t>*L</w:t>
      </w:r>
      <w:r>
        <w:t>.</w:t>
      </w:r>
    </w:p>
    <w:p w:rsidR="00A50329" w:rsidRDefault="00A50329" w:rsidP="00A50329"/>
    <w:p w:rsidR="00A50329" w:rsidRDefault="00087705" w:rsidP="00A50329">
      <w:r>
        <w:t>b)</w:t>
      </w:r>
      <w:r w:rsidR="00A50329">
        <w:t xml:space="preserve"> </w:t>
      </w:r>
      <w:r>
        <w:t xml:space="preserve">The constraint is to produce </w:t>
      </w:r>
      <w:r>
        <w:rPr>
          <w:i/>
        </w:rPr>
        <w:t xml:space="preserve">Q = </w:t>
      </w:r>
      <w:r>
        <w:t xml:space="preserve">200 units, so the manager must choose </w:t>
      </w:r>
      <w:r>
        <w:rPr>
          <w:i/>
        </w:rPr>
        <w:t xml:space="preserve">E </w:t>
      </w:r>
      <w:r w:rsidRPr="00087705">
        <w:t xml:space="preserve">and </w:t>
      </w:r>
      <w:r>
        <w:rPr>
          <w:i/>
        </w:rPr>
        <w:t xml:space="preserve">L </w:t>
      </w:r>
      <w:r>
        <w:t>so that</w:t>
      </w:r>
      <w:r w:rsidR="00A50329">
        <w:t xml:space="preserve"> </w:t>
      </w:r>
      <m:oMath>
        <m:rad>
          <m:radPr>
            <m:degHide m:val="1"/>
            <m:ctrlPr>
              <w:rPr>
                <w:rFonts w:ascii="Cambria Math" w:hAnsi="Cambria Math"/>
                <w:i/>
              </w:rPr>
            </m:ctrlPr>
          </m:radPr>
          <m:deg/>
          <m:e>
            <m:r>
              <w:rPr>
                <w:rFonts w:ascii="Cambria Math" w:hAnsi="Cambria Math"/>
              </w:rPr>
              <m:t>EL</m:t>
            </m:r>
          </m:e>
        </m:rad>
        <m:r>
          <w:rPr>
            <w:rFonts w:ascii="Cambria Math" w:hAnsi="Cambria Math"/>
          </w:rPr>
          <m:t>=200</m:t>
        </m:r>
      </m:oMath>
      <w:r w:rsidR="00A50329">
        <w:t>.</w:t>
      </w:r>
    </w:p>
    <w:p w:rsidR="00A50329" w:rsidRDefault="00A50329" w:rsidP="00A50329"/>
    <w:p w:rsidR="00087705" w:rsidRDefault="00087705" w:rsidP="00A50329">
      <w:r>
        <w:t>c)</w:t>
      </w:r>
      <w:r w:rsidR="00A50329">
        <w:t xml:space="preserve"> </w:t>
      </w:r>
      <w:r w:rsidR="00B119AB">
        <w:t xml:space="preserve">The endogenous variables are </w:t>
      </w:r>
      <w:r w:rsidR="00B119AB">
        <w:rPr>
          <w:i/>
        </w:rPr>
        <w:t xml:space="preserve">E </w:t>
      </w:r>
      <w:r w:rsidR="00B119AB">
        <w:t xml:space="preserve">and </w:t>
      </w:r>
      <w:r w:rsidR="00B119AB">
        <w:rPr>
          <w:i/>
        </w:rPr>
        <w:t>L</w:t>
      </w:r>
      <w:r w:rsidR="00B119AB">
        <w:t xml:space="preserve">, because those are the variables over which the production manager has control.  By contrast, the exogenous variables are </w:t>
      </w:r>
      <w:r w:rsidR="00B119AB">
        <w:rPr>
          <w:i/>
        </w:rPr>
        <w:t>Q</w:t>
      </w:r>
      <w:r w:rsidR="00B119AB">
        <w:t xml:space="preserve">, </w:t>
      </w:r>
      <w:r w:rsidR="00B119AB">
        <w:rPr>
          <w:i/>
        </w:rPr>
        <w:t>P</w:t>
      </w:r>
      <w:r w:rsidR="00B119AB">
        <w:rPr>
          <w:i/>
          <w:vertAlign w:val="subscript"/>
        </w:rPr>
        <w:t>E</w:t>
      </w:r>
      <w:r w:rsidR="00B119AB">
        <w:t xml:space="preserve">, and </w:t>
      </w:r>
      <w:r w:rsidR="00B119AB">
        <w:rPr>
          <w:i/>
        </w:rPr>
        <w:t>P</w:t>
      </w:r>
      <w:r w:rsidR="00B119AB">
        <w:rPr>
          <w:i/>
          <w:vertAlign w:val="subscript"/>
        </w:rPr>
        <w:t>L</w:t>
      </w:r>
      <w:r w:rsidR="00B119AB">
        <w:t xml:space="preserve"> because the production manager has no control over their values and must take them as given.</w:t>
      </w:r>
    </w:p>
    <w:p w:rsidR="00A50329" w:rsidRDefault="00A50329" w:rsidP="00A50329"/>
    <w:p w:rsidR="00B76E2A" w:rsidRPr="00B76E2A" w:rsidRDefault="00B76E2A" w:rsidP="00A50329">
      <w:r>
        <w:t>d)</w:t>
      </w:r>
      <w:r w:rsidR="00A50329">
        <w:t xml:space="preserve"> </w:t>
      </w:r>
      <w:r w:rsidR="00B85A7F">
        <w:t>Student answers will vary.</w:t>
      </w:r>
    </w:p>
    <w:p w:rsidR="00075EFE" w:rsidRPr="00075EFE" w:rsidRDefault="00075EFE" w:rsidP="00075EFE"/>
    <w:p w:rsidR="009258F1" w:rsidRDefault="009258F1">
      <w:r>
        <w:rPr>
          <w:b/>
        </w:rPr>
        <w:br w:type="page"/>
      </w:r>
    </w:p>
    <w:p w:rsidR="00B76E2A" w:rsidRPr="00B76E2A" w:rsidRDefault="00087705" w:rsidP="009258F1">
      <w:pPr>
        <w:pStyle w:val="Question"/>
      </w:pPr>
      <w:r w:rsidRPr="00B76E2A">
        <w:t>1.</w:t>
      </w:r>
      <w:r w:rsidR="000B393A">
        <w:t>5</w:t>
      </w:r>
      <w:r w:rsidR="00B119AB" w:rsidRPr="00B76E2A">
        <w:tab/>
      </w:r>
      <w:r w:rsidR="00B76E2A" w:rsidRPr="00B76E2A">
        <w:t>The supply of aluminum in the United States depends on the price of aluminum and the average price of electricity (a critical input in the production of aluminum). Assume that an increase in the price of electricity shifts the supply curve for aluminum to the left (i.e., a higher average price of electricity decreases the supply of aluminum). The demand for aluminum in the United States depends on the price of aluminum and income shifts the demand curve for aluminum to the right (i.e., higher income increases the demand for aluminum). In 2004, national income in the United States increased, while the price of electricity fell, as compared to 2003. How would the equilibrium price of aluminum in 2004 compare to the equilibrium price in 2003?</w:t>
      </w:r>
      <w:r w:rsidR="00B76E2A">
        <w:t xml:space="preserve"> </w:t>
      </w:r>
      <w:r w:rsidR="00B76E2A" w:rsidRPr="00B76E2A">
        <w:t>How</w:t>
      </w:r>
      <w:r w:rsidR="00B76E2A">
        <w:t xml:space="preserve"> </w:t>
      </w:r>
      <w:r w:rsidR="00B76E2A" w:rsidRPr="00B76E2A">
        <w:t>would the equilibrium quantity in 2004 compare to the equilibrium quantity in 2003?</w:t>
      </w:r>
    </w:p>
    <w:p w:rsidR="00515964" w:rsidRDefault="00515964" w:rsidP="009258F1"/>
    <w:p w:rsidR="00087705" w:rsidRPr="00B119AB" w:rsidRDefault="00B119AB" w:rsidP="009258F1">
      <w:r>
        <w:t xml:space="preserve">In 2003, the initial equilibrium is at price </w:t>
      </w:r>
      <w:r>
        <w:rPr>
          <w:i/>
        </w:rPr>
        <w:t>P</w:t>
      </w:r>
      <w:r>
        <w:rPr>
          <w:vertAlign w:val="subscript"/>
        </w:rPr>
        <w:t>1</w:t>
      </w:r>
      <w:r>
        <w:t xml:space="preserve"> and quantity </w:t>
      </w:r>
      <w:r>
        <w:rPr>
          <w:i/>
        </w:rPr>
        <w:t>Q</w:t>
      </w:r>
      <w:r>
        <w:rPr>
          <w:vertAlign w:val="subscript"/>
        </w:rPr>
        <w:t>1</w:t>
      </w:r>
      <w:r>
        <w:t>. As national income increased, demand for aluminum shifted to the right</w:t>
      </w:r>
      <w:r w:rsidR="00B85A7F">
        <w:t xml:space="preserve">.  </w:t>
      </w:r>
      <w:r>
        <w:t xml:space="preserve">The fall in the price of electricity shifted the supply curve to the right, from </w:t>
      </w:r>
      <w:r>
        <w:rPr>
          <w:i/>
        </w:rPr>
        <w:t>S</w:t>
      </w:r>
      <w:r>
        <w:rPr>
          <w:vertAlign w:val="subscript"/>
        </w:rPr>
        <w:t>1</w:t>
      </w:r>
      <w:r>
        <w:t xml:space="preserve"> to </w:t>
      </w:r>
      <w:r>
        <w:rPr>
          <w:i/>
        </w:rPr>
        <w:t>S</w:t>
      </w:r>
      <w:r>
        <w:rPr>
          <w:vertAlign w:val="subscript"/>
        </w:rPr>
        <w:t>2</w:t>
      </w:r>
      <w:r>
        <w:t xml:space="preserve">.  Both shifts have the effect of increasing the equilibrium quantity, from </w:t>
      </w:r>
      <w:r>
        <w:rPr>
          <w:i/>
        </w:rPr>
        <w:t>Q</w:t>
      </w:r>
      <w:r>
        <w:rPr>
          <w:vertAlign w:val="subscript"/>
        </w:rPr>
        <w:t>1</w:t>
      </w:r>
      <w:r>
        <w:t xml:space="preserve"> to </w:t>
      </w:r>
      <w:r>
        <w:rPr>
          <w:i/>
        </w:rPr>
        <w:t>Q</w:t>
      </w:r>
      <w:r>
        <w:rPr>
          <w:vertAlign w:val="subscript"/>
        </w:rPr>
        <w:t>2</w:t>
      </w:r>
      <w:r>
        <w:t>.  However, it is unclear whether price will rise or fall – if the demand shift dominates, price would rise; if the supply shift dominates, price would fall.</w:t>
      </w:r>
    </w:p>
    <w:p w:rsidR="00B119AB" w:rsidRDefault="00B119AB" w:rsidP="00515964">
      <w:pPr>
        <w:spacing w:line="276" w:lineRule="auto"/>
      </w:pPr>
    </w:p>
    <w:p w:rsidR="000B393A" w:rsidRPr="000B393A" w:rsidRDefault="000B393A" w:rsidP="00C62DC4">
      <w:pPr>
        <w:pStyle w:val="Question"/>
      </w:pPr>
      <w:r w:rsidRPr="000B393A">
        <w:t>1.6</w:t>
      </w:r>
      <w:r w:rsidRPr="000B393A">
        <w:tab/>
        <w:t>Ethanol (i.e., ethyl alcohol) is a colorless, flammable liquid that, when blended with gasoline, creates a motor fuel that can serve as an alternative to gasoline. The quantity of ethanol motor fuel that is demanded depends on the price of ethanol and the price of gasoline. Because ethanol fuel is a substitute for gasoline, an increase in the price of gasoline shifts the demand curve for ethanol rightward. The quantity of ethanol supplied depends on the price of ethanol and the price of corn (since the primary input used to produce ethanol in the U.S. is corn). An increase in the price of corn shifts the supply curve of ethanol leftward. In the first half of 2008, the price of gasoline in the U.S. increased significantly as compared to 2007, and the price of corn increased as well. How would the equilibrium price of ethanol motor fuel in the first half of 2008 compare to the price in 2007?</w:t>
      </w:r>
    </w:p>
    <w:p w:rsidR="000B393A" w:rsidRPr="000B393A" w:rsidRDefault="000B393A" w:rsidP="00C62DC4"/>
    <w:p w:rsidR="000B393A" w:rsidRDefault="000B393A" w:rsidP="00C62DC4">
      <w:r>
        <w:t>The increase in the price of gasoline shifted the demand curve for ethanol rightward (from D</w:t>
      </w:r>
      <w:r w:rsidRPr="002A2A6D">
        <w:rPr>
          <w:vertAlign w:val="subscript"/>
        </w:rPr>
        <w:t>0</w:t>
      </w:r>
      <w:r>
        <w:t xml:space="preserve"> to D</w:t>
      </w:r>
      <w:r w:rsidRPr="002A2A6D">
        <w:rPr>
          <w:vertAlign w:val="subscript"/>
        </w:rPr>
        <w:t>1</w:t>
      </w:r>
      <w:r>
        <w:t>), while the increase in the price of corn shifted the supply curve for ethanol leftward (from S</w:t>
      </w:r>
      <w:r w:rsidRPr="002A2A6D">
        <w:rPr>
          <w:vertAlign w:val="subscript"/>
        </w:rPr>
        <w:t>0</w:t>
      </w:r>
      <w:r>
        <w:t xml:space="preserve"> to S</w:t>
      </w:r>
      <w:r w:rsidRPr="002A2A6D">
        <w:rPr>
          <w:vertAlign w:val="subscript"/>
        </w:rPr>
        <w:t>1</w:t>
      </w:r>
      <w:r>
        <w:t xml:space="preserve"> below). Both changes had the impact of increasing the price of ethanol, moving the equilibrium from E</w:t>
      </w:r>
      <w:r w:rsidRPr="003E3C37">
        <w:rPr>
          <w:vertAlign w:val="subscript"/>
        </w:rPr>
        <w:t>0</w:t>
      </w:r>
      <w:r>
        <w:t xml:space="preserve"> in 2007 to E</w:t>
      </w:r>
      <w:r w:rsidRPr="003E3C37">
        <w:rPr>
          <w:vertAlign w:val="subscript"/>
        </w:rPr>
        <w:t>1</w:t>
      </w:r>
      <w:r>
        <w:t xml:space="preserve"> in 2008. (The impact of these changes on quantity is, in principle, ambiguous; the equilibrium quantity could either go up or down depending on the magnitude of the shifts in the demand and supply curves. The picture below shows the case in which there is a positive change in the equilibrium quantity.) </w:t>
      </w:r>
    </w:p>
    <w:p w:rsidR="000B393A" w:rsidRDefault="000B393A" w:rsidP="000B393A"/>
    <w:p w:rsidR="00E323A7" w:rsidRDefault="00E323A7" w:rsidP="000B393A">
      <w:r>
        <w:rPr>
          <w:noProof/>
        </w:rPr>
        <w:drawing>
          <wp:inline distT="0" distB="0" distL="0" distR="0" wp14:anchorId="63010BE3" wp14:editId="1F4E63DE">
            <wp:extent cx="2814537" cy="1653540"/>
            <wp:effectExtent l="0" t="0" r="5080"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466" cy="1671711"/>
                    </a:xfrm>
                    <a:prstGeom prst="rect">
                      <a:avLst/>
                    </a:prstGeom>
                  </pic:spPr>
                </pic:pic>
              </a:graphicData>
            </a:graphic>
          </wp:inline>
        </w:drawing>
      </w:r>
    </w:p>
    <w:p w:rsidR="000B393A" w:rsidRDefault="000B393A" w:rsidP="000B393A"/>
    <w:p w:rsidR="00B76E2A" w:rsidRPr="00B76E2A" w:rsidRDefault="008C65E6" w:rsidP="00E323A7">
      <w:pPr>
        <w:pStyle w:val="Question"/>
      </w:pPr>
      <w:r w:rsidRPr="00B76E2A">
        <w:t>1.</w:t>
      </w:r>
      <w:r w:rsidR="000B393A">
        <w:t>7</w:t>
      </w:r>
      <w:r w:rsidRPr="00B76E2A">
        <w:tab/>
      </w:r>
      <w:r w:rsidR="00B76E2A" w:rsidRPr="00B76E2A">
        <w:t>The price of gasoline in the United States depends on the supply of gasoline and the demand for gasoline. Gasoline is supplied by oil companies that sell it on several markets. Hence the supply of gasoline in the United States depends on the price of gasoline in the United States and its price on other markets. When the price of gasoline outside the United States increases, the U.S. supply decreases because firms prefer to sell the gasoline elsewhere. How would an increase in the price of gasoline abroad affect the equilibrium price of gasoline in the United States?</w:t>
      </w:r>
    </w:p>
    <w:p w:rsidR="00B76E2A" w:rsidRDefault="00B76E2A" w:rsidP="00515964">
      <w:pPr>
        <w:spacing w:line="276" w:lineRule="auto"/>
        <w:ind w:left="720" w:hanging="720"/>
      </w:pPr>
    </w:p>
    <w:p w:rsidR="008C65E6" w:rsidRDefault="008C65E6" w:rsidP="00E323A7">
      <w:r>
        <w:t xml:space="preserve">When the price of gasoline abroad goes up, the supply on the domestic market decreases. Firms are willing to supply less gasoline for the same price as before. At that price the domestic demand exceeds the supply and therefore the equilibrium price in the </w:t>
      </w:r>
      <w:smartTag w:uri="urn:schemas-microsoft-com:office:smarttags" w:element="place">
        <w:smartTag w:uri="urn:schemas-microsoft-com:office:smarttags" w:element="country-region">
          <w:r>
            <w:t>US</w:t>
          </w:r>
        </w:smartTag>
      </w:smartTag>
      <w:r>
        <w:t xml:space="preserve"> has to increase. When this is followed by increase in the demand – consumers are willing to buy more gasoline then before – supply would again be smaller than the demand. Hence the equilibrium price of the gasoline would increase even more.</w:t>
      </w:r>
    </w:p>
    <w:p w:rsidR="008C65E6" w:rsidRDefault="008C65E6" w:rsidP="00515964">
      <w:pPr>
        <w:spacing w:line="276" w:lineRule="auto"/>
        <w:ind w:left="720" w:hanging="720"/>
      </w:pPr>
    </w:p>
    <w:p w:rsidR="00B76E2A" w:rsidRDefault="00676046" w:rsidP="00E323A7">
      <w:pPr>
        <w:pStyle w:val="Question"/>
      </w:pPr>
      <w:r w:rsidRPr="00E323A7">
        <w:t>1.</w:t>
      </w:r>
      <w:r w:rsidR="000B393A" w:rsidRPr="00E323A7">
        <w:t>8</w:t>
      </w:r>
      <w:r w:rsidRPr="00E323A7">
        <w:tab/>
      </w:r>
      <w:r w:rsidR="00B76E2A" w:rsidRPr="00E323A7">
        <w:t xml:space="preserve">The demand for computer monitors is given by the equation </w:t>
      </w:r>
      <w:r w:rsidR="00B76E2A" w:rsidRPr="00E323A7">
        <w:rPr>
          <w:i/>
          <w:iCs/>
          <w:noProof/>
        </w:rPr>
        <w:t>Q</w:t>
      </w:r>
      <w:r w:rsidR="00B76E2A" w:rsidRPr="00E323A7">
        <w:rPr>
          <w:i/>
          <w:iCs/>
          <w:noProof/>
          <w:vertAlign w:val="superscript"/>
        </w:rPr>
        <w:t>d</w:t>
      </w:r>
      <w:r w:rsidR="00B76E2A" w:rsidRPr="00E323A7">
        <w:rPr>
          <w:i/>
          <w:iCs/>
        </w:rPr>
        <w:t xml:space="preserve"> </w:t>
      </w:r>
      <w:r w:rsidR="00B76E2A" w:rsidRPr="00E323A7">
        <w:t xml:space="preserve">= 700 </w:t>
      </w:r>
      <w:r w:rsidR="00A335D7" w:rsidRPr="00E323A7">
        <w:t>-</w:t>
      </w:r>
      <w:r w:rsidR="00B76E2A" w:rsidRPr="00E323A7">
        <w:t xml:space="preserve"> </w:t>
      </w:r>
      <w:r w:rsidR="00B76E2A" w:rsidRPr="00E323A7">
        <w:rPr>
          <w:i/>
          <w:iCs/>
        </w:rPr>
        <w:t>P</w:t>
      </w:r>
      <w:r w:rsidR="00B76E2A" w:rsidRPr="00E323A7">
        <w:t xml:space="preserve">, while the supply is given by the equation </w:t>
      </w:r>
      <w:r w:rsidR="00B76E2A" w:rsidRPr="00E323A7">
        <w:rPr>
          <w:i/>
          <w:iCs/>
        </w:rPr>
        <w:t>Q</w:t>
      </w:r>
      <w:r w:rsidR="00B76E2A" w:rsidRPr="00E323A7">
        <w:rPr>
          <w:i/>
          <w:iCs/>
          <w:vertAlign w:val="superscript"/>
        </w:rPr>
        <w:t>s</w:t>
      </w:r>
      <w:r w:rsidR="00B76E2A" w:rsidRPr="00E323A7">
        <w:rPr>
          <w:i/>
          <w:iCs/>
        </w:rPr>
        <w:t xml:space="preserve"> </w:t>
      </w:r>
      <w:r w:rsidR="00B76E2A" w:rsidRPr="00E323A7">
        <w:t xml:space="preserve">= 100 </w:t>
      </w:r>
      <w:r w:rsidR="00A335D7" w:rsidRPr="00E323A7">
        <w:t>+</w:t>
      </w:r>
      <w:r w:rsidR="00B76E2A" w:rsidRPr="00E323A7">
        <w:t xml:space="preserve"> </w:t>
      </w:r>
      <w:r w:rsidR="00B76E2A" w:rsidRPr="00E323A7">
        <w:rPr>
          <w:i/>
          <w:iCs/>
        </w:rPr>
        <w:t>P</w:t>
      </w:r>
      <w:r w:rsidR="00B76E2A" w:rsidRPr="00E323A7">
        <w:t xml:space="preserve">. In both equations </w:t>
      </w:r>
      <w:r w:rsidR="00B76E2A" w:rsidRPr="00E323A7">
        <w:rPr>
          <w:i/>
          <w:iCs/>
        </w:rPr>
        <w:t xml:space="preserve">P </w:t>
      </w:r>
      <w:r w:rsidR="00B76E2A" w:rsidRPr="00E323A7">
        <w:t>denotes the market price. Fill in the following table. For what price is the market in equilibrium—supply equals to the demand?</w:t>
      </w:r>
    </w:p>
    <w:p w:rsidR="00E323A7" w:rsidRPr="00E323A7" w:rsidRDefault="00E323A7" w:rsidP="00E323A7"/>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B76E2A" w:rsidRPr="00E323A7" w:rsidTr="00B76E2A">
        <w:tc>
          <w:tcPr>
            <w:tcW w:w="750" w:type="dxa"/>
          </w:tcPr>
          <w:p w:rsidR="00B76E2A" w:rsidRPr="00E323A7" w:rsidRDefault="00B76E2A" w:rsidP="00B76E2A">
            <w:pPr>
              <w:autoSpaceDE w:val="0"/>
              <w:autoSpaceDN w:val="0"/>
              <w:adjustRightInd w:val="0"/>
              <w:rPr>
                <w:b/>
                <w:i/>
                <w:iCs/>
                <w:szCs w:val="24"/>
              </w:rPr>
            </w:pPr>
            <w:r w:rsidRPr="00E323A7">
              <w:rPr>
                <w:b/>
                <w:i/>
                <w:iCs/>
                <w:szCs w:val="24"/>
              </w:rPr>
              <w:t>P</w:t>
            </w:r>
          </w:p>
        </w:tc>
        <w:tc>
          <w:tcPr>
            <w:tcW w:w="750" w:type="dxa"/>
          </w:tcPr>
          <w:p w:rsidR="00B76E2A" w:rsidRPr="00E323A7" w:rsidRDefault="00B76E2A" w:rsidP="00B76E2A">
            <w:pPr>
              <w:autoSpaceDE w:val="0"/>
              <w:autoSpaceDN w:val="0"/>
              <w:adjustRightInd w:val="0"/>
              <w:rPr>
                <w:b/>
                <w:szCs w:val="24"/>
              </w:rPr>
            </w:pPr>
            <w:r w:rsidRPr="00E323A7">
              <w:rPr>
                <w:b/>
                <w:szCs w:val="24"/>
              </w:rPr>
              <w:t>200</w:t>
            </w:r>
          </w:p>
        </w:tc>
        <w:tc>
          <w:tcPr>
            <w:tcW w:w="750" w:type="dxa"/>
          </w:tcPr>
          <w:p w:rsidR="00B76E2A" w:rsidRPr="00E323A7" w:rsidRDefault="00B76E2A" w:rsidP="00B76E2A">
            <w:pPr>
              <w:autoSpaceDE w:val="0"/>
              <w:autoSpaceDN w:val="0"/>
              <w:adjustRightInd w:val="0"/>
              <w:rPr>
                <w:b/>
                <w:szCs w:val="24"/>
              </w:rPr>
            </w:pPr>
            <w:r w:rsidRPr="00E323A7">
              <w:rPr>
                <w:b/>
                <w:szCs w:val="24"/>
              </w:rPr>
              <w:t>250</w:t>
            </w:r>
          </w:p>
        </w:tc>
        <w:tc>
          <w:tcPr>
            <w:tcW w:w="750" w:type="dxa"/>
          </w:tcPr>
          <w:p w:rsidR="00B76E2A" w:rsidRPr="00E323A7" w:rsidRDefault="00B76E2A" w:rsidP="00B76E2A">
            <w:pPr>
              <w:autoSpaceDE w:val="0"/>
              <w:autoSpaceDN w:val="0"/>
              <w:adjustRightInd w:val="0"/>
              <w:rPr>
                <w:b/>
                <w:szCs w:val="24"/>
              </w:rPr>
            </w:pPr>
            <w:r w:rsidRPr="00E323A7">
              <w:rPr>
                <w:b/>
                <w:szCs w:val="24"/>
              </w:rPr>
              <w:t>300</w:t>
            </w:r>
          </w:p>
        </w:tc>
        <w:tc>
          <w:tcPr>
            <w:tcW w:w="750" w:type="dxa"/>
          </w:tcPr>
          <w:p w:rsidR="00B76E2A" w:rsidRPr="00E323A7" w:rsidRDefault="00B76E2A" w:rsidP="00B76E2A">
            <w:pPr>
              <w:autoSpaceDE w:val="0"/>
              <w:autoSpaceDN w:val="0"/>
              <w:adjustRightInd w:val="0"/>
              <w:rPr>
                <w:b/>
                <w:szCs w:val="24"/>
              </w:rPr>
            </w:pPr>
            <w:r w:rsidRPr="00E323A7">
              <w:rPr>
                <w:b/>
                <w:szCs w:val="24"/>
              </w:rPr>
              <w:t>350</w:t>
            </w:r>
          </w:p>
        </w:tc>
        <w:tc>
          <w:tcPr>
            <w:tcW w:w="750" w:type="dxa"/>
          </w:tcPr>
          <w:p w:rsidR="00B76E2A" w:rsidRPr="00E323A7" w:rsidRDefault="00B76E2A" w:rsidP="00B76E2A">
            <w:pPr>
              <w:autoSpaceDE w:val="0"/>
              <w:autoSpaceDN w:val="0"/>
              <w:adjustRightInd w:val="0"/>
              <w:rPr>
                <w:b/>
                <w:szCs w:val="24"/>
              </w:rPr>
            </w:pPr>
            <w:r w:rsidRPr="00E323A7">
              <w:rPr>
                <w:b/>
                <w:szCs w:val="24"/>
              </w:rPr>
              <w:t>400</w:t>
            </w:r>
          </w:p>
        </w:tc>
      </w:tr>
      <w:tr w:rsidR="00B76E2A" w:rsidRPr="00E323A7" w:rsidTr="00B76E2A">
        <w:tc>
          <w:tcPr>
            <w:tcW w:w="750" w:type="dxa"/>
          </w:tcPr>
          <w:p w:rsidR="00B76E2A" w:rsidRPr="00E323A7" w:rsidRDefault="00B76E2A" w:rsidP="00B76E2A">
            <w:pPr>
              <w:autoSpaceDE w:val="0"/>
              <w:autoSpaceDN w:val="0"/>
              <w:adjustRightInd w:val="0"/>
              <w:rPr>
                <w:b/>
                <w:i/>
                <w:iCs/>
                <w:szCs w:val="24"/>
              </w:rPr>
            </w:pPr>
            <w:r w:rsidRPr="00E323A7">
              <w:rPr>
                <w:b/>
                <w:i/>
                <w:iCs/>
                <w:szCs w:val="24"/>
              </w:rPr>
              <w:t>Q</w:t>
            </w:r>
            <w:r w:rsidRPr="00E323A7">
              <w:rPr>
                <w:b/>
                <w:i/>
                <w:iCs/>
                <w:szCs w:val="24"/>
                <w:vertAlign w:val="superscript"/>
              </w:rPr>
              <w:t>d</w:t>
            </w: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r>
      <w:tr w:rsidR="00B76E2A" w:rsidRPr="00E323A7" w:rsidTr="00B76E2A">
        <w:tc>
          <w:tcPr>
            <w:tcW w:w="750" w:type="dxa"/>
          </w:tcPr>
          <w:p w:rsidR="00B76E2A" w:rsidRPr="00E323A7" w:rsidRDefault="00B76E2A" w:rsidP="00B76E2A">
            <w:pPr>
              <w:autoSpaceDE w:val="0"/>
              <w:autoSpaceDN w:val="0"/>
              <w:adjustRightInd w:val="0"/>
              <w:rPr>
                <w:b/>
                <w:i/>
                <w:iCs/>
                <w:szCs w:val="24"/>
              </w:rPr>
            </w:pPr>
            <w:r w:rsidRPr="00E323A7">
              <w:rPr>
                <w:b/>
                <w:i/>
                <w:iCs/>
                <w:szCs w:val="24"/>
              </w:rPr>
              <w:t>Q</w:t>
            </w:r>
            <w:r w:rsidRPr="00E323A7">
              <w:rPr>
                <w:b/>
                <w:i/>
                <w:iCs/>
                <w:szCs w:val="24"/>
                <w:vertAlign w:val="superscript"/>
              </w:rPr>
              <w:t>s</w:t>
            </w: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c>
          <w:tcPr>
            <w:tcW w:w="750" w:type="dxa"/>
          </w:tcPr>
          <w:p w:rsidR="00B76E2A" w:rsidRPr="00E323A7" w:rsidRDefault="00B76E2A" w:rsidP="00B76E2A">
            <w:pPr>
              <w:autoSpaceDE w:val="0"/>
              <w:autoSpaceDN w:val="0"/>
              <w:adjustRightInd w:val="0"/>
              <w:rPr>
                <w:b/>
                <w:szCs w:val="24"/>
              </w:rPr>
            </w:pPr>
          </w:p>
        </w:tc>
      </w:tr>
    </w:tbl>
    <w:p w:rsidR="00B76E2A" w:rsidRPr="00B76E2A" w:rsidRDefault="00B76E2A" w:rsidP="00B76E2A"/>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744"/>
        <w:gridCol w:w="744"/>
        <w:gridCol w:w="744"/>
        <w:gridCol w:w="744"/>
        <w:gridCol w:w="744"/>
        <w:gridCol w:w="745"/>
      </w:tblGrid>
      <w:tr w:rsidR="00676046" w:rsidRPr="00E323A7" w:rsidTr="00C73F46">
        <w:trPr>
          <w:jc w:val="center"/>
        </w:trPr>
        <w:tc>
          <w:tcPr>
            <w:tcW w:w="744" w:type="dxa"/>
            <w:tcBorders>
              <w:bottom w:val="single" w:sz="12" w:space="0" w:color="000000"/>
            </w:tcBorders>
          </w:tcPr>
          <w:p w:rsidR="00676046" w:rsidRPr="00E323A7" w:rsidRDefault="00676046" w:rsidP="00AA6F88">
            <w:pPr>
              <w:rPr>
                <w:i/>
                <w:szCs w:val="24"/>
              </w:rPr>
            </w:pPr>
            <w:r w:rsidRPr="00E323A7">
              <w:rPr>
                <w:i/>
                <w:szCs w:val="24"/>
              </w:rPr>
              <w:t>P</w:t>
            </w:r>
          </w:p>
        </w:tc>
        <w:tc>
          <w:tcPr>
            <w:tcW w:w="744" w:type="dxa"/>
            <w:tcBorders>
              <w:bottom w:val="single" w:sz="12" w:space="0" w:color="000000"/>
            </w:tcBorders>
          </w:tcPr>
          <w:p w:rsidR="00676046" w:rsidRPr="00E323A7" w:rsidRDefault="00676046" w:rsidP="00AA6F88">
            <w:pPr>
              <w:rPr>
                <w:szCs w:val="24"/>
              </w:rPr>
            </w:pPr>
            <w:r w:rsidRPr="00E323A7">
              <w:rPr>
                <w:szCs w:val="24"/>
              </w:rPr>
              <w:t>200</w:t>
            </w:r>
          </w:p>
        </w:tc>
        <w:tc>
          <w:tcPr>
            <w:tcW w:w="744" w:type="dxa"/>
            <w:tcBorders>
              <w:bottom w:val="single" w:sz="12" w:space="0" w:color="000000"/>
            </w:tcBorders>
          </w:tcPr>
          <w:p w:rsidR="00676046" w:rsidRPr="00E323A7" w:rsidRDefault="00676046" w:rsidP="00AA6F88">
            <w:pPr>
              <w:rPr>
                <w:szCs w:val="24"/>
              </w:rPr>
            </w:pPr>
            <w:r w:rsidRPr="00E323A7">
              <w:rPr>
                <w:szCs w:val="24"/>
              </w:rPr>
              <w:t>250</w:t>
            </w:r>
          </w:p>
        </w:tc>
        <w:tc>
          <w:tcPr>
            <w:tcW w:w="744" w:type="dxa"/>
            <w:tcBorders>
              <w:top w:val="single" w:sz="12" w:space="0" w:color="000000"/>
              <w:bottom w:val="single" w:sz="12" w:space="0" w:color="000000"/>
            </w:tcBorders>
            <w:shd w:val="clear" w:color="auto" w:fill="D9D9D9" w:themeFill="background1" w:themeFillShade="D9"/>
          </w:tcPr>
          <w:p w:rsidR="00676046" w:rsidRPr="00E323A7" w:rsidRDefault="00676046" w:rsidP="00AA6F88">
            <w:pPr>
              <w:rPr>
                <w:szCs w:val="24"/>
              </w:rPr>
            </w:pPr>
            <w:r w:rsidRPr="00E323A7">
              <w:rPr>
                <w:szCs w:val="24"/>
              </w:rPr>
              <w:t>300</w:t>
            </w:r>
          </w:p>
        </w:tc>
        <w:tc>
          <w:tcPr>
            <w:tcW w:w="744" w:type="dxa"/>
            <w:tcBorders>
              <w:bottom w:val="single" w:sz="12" w:space="0" w:color="000000"/>
            </w:tcBorders>
            <w:shd w:val="clear" w:color="auto" w:fill="auto"/>
          </w:tcPr>
          <w:p w:rsidR="00676046" w:rsidRPr="00E323A7" w:rsidRDefault="00676046" w:rsidP="00AA6F88">
            <w:pPr>
              <w:rPr>
                <w:szCs w:val="24"/>
              </w:rPr>
            </w:pPr>
            <w:r w:rsidRPr="00E323A7">
              <w:rPr>
                <w:szCs w:val="24"/>
              </w:rPr>
              <w:t>350</w:t>
            </w:r>
          </w:p>
        </w:tc>
        <w:tc>
          <w:tcPr>
            <w:tcW w:w="745" w:type="dxa"/>
            <w:tcBorders>
              <w:bottom w:val="single" w:sz="12" w:space="0" w:color="000000"/>
            </w:tcBorders>
            <w:shd w:val="clear" w:color="auto" w:fill="auto"/>
          </w:tcPr>
          <w:p w:rsidR="00676046" w:rsidRPr="00E323A7" w:rsidRDefault="00676046" w:rsidP="00AA6F88">
            <w:pPr>
              <w:rPr>
                <w:bCs/>
                <w:szCs w:val="24"/>
              </w:rPr>
            </w:pPr>
            <w:r w:rsidRPr="00E323A7">
              <w:rPr>
                <w:bCs/>
                <w:szCs w:val="24"/>
              </w:rPr>
              <w:t>400</w:t>
            </w:r>
          </w:p>
        </w:tc>
      </w:tr>
      <w:tr w:rsidR="00676046" w:rsidRPr="00E323A7" w:rsidTr="00C73F46">
        <w:trPr>
          <w:jc w:val="center"/>
        </w:trPr>
        <w:tc>
          <w:tcPr>
            <w:tcW w:w="744" w:type="dxa"/>
          </w:tcPr>
          <w:p w:rsidR="00676046" w:rsidRPr="00E323A7" w:rsidRDefault="00676046" w:rsidP="00AA6F88">
            <w:pPr>
              <w:rPr>
                <w:szCs w:val="24"/>
              </w:rPr>
            </w:pPr>
            <w:r w:rsidRPr="00E323A7">
              <w:rPr>
                <w:i/>
                <w:szCs w:val="24"/>
              </w:rPr>
              <w:t>Q</w:t>
            </w:r>
            <w:r w:rsidRPr="00E323A7">
              <w:rPr>
                <w:i/>
                <w:szCs w:val="24"/>
                <w:vertAlign w:val="superscript"/>
              </w:rPr>
              <w:t>d</w:t>
            </w:r>
          </w:p>
        </w:tc>
        <w:tc>
          <w:tcPr>
            <w:tcW w:w="744" w:type="dxa"/>
          </w:tcPr>
          <w:p w:rsidR="00676046" w:rsidRPr="00E323A7" w:rsidRDefault="00676046" w:rsidP="00AA6F88">
            <w:pPr>
              <w:rPr>
                <w:szCs w:val="24"/>
              </w:rPr>
            </w:pPr>
            <w:r w:rsidRPr="00E323A7">
              <w:rPr>
                <w:szCs w:val="24"/>
              </w:rPr>
              <w:t>500</w:t>
            </w:r>
          </w:p>
        </w:tc>
        <w:tc>
          <w:tcPr>
            <w:tcW w:w="744" w:type="dxa"/>
          </w:tcPr>
          <w:p w:rsidR="00676046" w:rsidRPr="00E323A7" w:rsidRDefault="00676046" w:rsidP="00AA6F88">
            <w:pPr>
              <w:rPr>
                <w:szCs w:val="24"/>
              </w:rPr>
            </w:pPr>
            <w:r w:rsidRPr="00E323A7">
              <w:rPr>
                <w:szCs w:val="24"/>
              </w:rPr>
              <w:t>450</w:t>
            </w:r>
          </w:p>
        </w:tc>
        <w:tc>
          <w:tcPr>
            <w:tcW w:w="744" w:type="dxa"/>
            <w:shd w:val="clear" w:color="auto" w:fill="D9D9D9" w:themeFill="background1" w:themeFillShade="D9"/>
          </w:tcPr>
          <w:p w:rsidR="00676046" w:rsidRPr="00E323A7" w:rsidRDefault="00676046" w:rsidP="00AA6F88">
            <w:pPr>
              <w:rPr>
                <w:szCs w:val="24"/>
              </w:rPr>
            </w:pPr>
            <w:r w:rsidRPr="00E323A7">
              <w:rPr>
                <w:szCs w:val="24"/>
              </w:rPr>
              <w:t>400</w:t>
            </w:r>
          </w:p>
        </w:tc>
        <w:tc>
          <w:tcPr>
            <w:tcW w:w="744" w:type="dxa"/>
            <w:shd w:val="clear" w:color="auto" w:fill="auto"/>
          </w:tcPr>
          <w:p w:rsidR="00676046" w:rsidRPr="00E323A7" w:rsidRDefault="00676046" w:rsidP="00AA6F88">
            <w:pPr>
              <w:rPr>
                <w:szCs w:val="24"/>
              </w:rPr>
            </w:pPr>
            <w:r w:rsidRPr="00E323A7">
              <w:rPr>
                <w:szCs w:val="24"/>
              </w:rPr>
              <w:t>350</w:t>
            </w:r>
          </w:p>
        </w:tc>
        <w:tc>
          <w:tcPr>
            <w:tcW w:w="745" w:type="dxa"/>
            <w:shd w:val="clear" w:color="auto" w:fill="auto"/>
          </w:tcPr>
          <w:p w:rsidR="00676046" w:rsidRPr="00E323A7" w:rsidRDefault="00676046" w:rsidP="00AA6F88">
            <w:pPr>
              <w:rPr>
                <w:bCs/>
                <w:szCs w:val="24"/>
              </w:rPr>
            </w:pPr>
            <w:r w:rsidRPr="00E323A7">
              <w:rPr>
                <w:bCs/>
                <w:szCs w:val="24"/>
              </w:rPr>
              <w:t>300</w:t>
            </w:r>
          </w:p>
        </w:tc>
      </w:tr>
      <w:tr w:rsidR="00676046" w:rsidRPr="00E323A7" w:rsidTr="00C73F46">
        <w:trPr>
          <w:jc w:val="center"/>
        </w:trPr>
        <w:tc>
          <w:tcPr>
            <w:tcW w:w="744" w:type="dxa"/>
          </w:tcPr>
          <w:p w:rsidR="00676046" w:rsidRPr="00E323A7" w:rsidRDefault="00676046" w:rsidP="00AA6F88">
            <w:pPr>
              <w:rPr>
                <w:bCs/>
                <w:i/>
                <w:iCs/>
                <w:szCs w:val="24"/>
              </w:rPr>
            </w:pPr>
            <w:r w:rsidRPr="00E323A7">
              <w:rPr>
                <w:bCs/>
                <w:i/>
                <w:iCs/>
                <w:szCs w:val="24"/>
              </w:rPr>
              <w:t>Q</w:t>
            </w:r>
            <w:r w:rsidRPr="00E323A7">
              <w:rPr>
                <w:bCs/>
                <w:i/>
                <w:iCs/>
                <w:szCs w:val="24"/>
                <w:vertAlign w:val="superscript"/>
              </w:rPr>
              <w:t>s</w:t>
            </w:r>
          </w:p>
        </w:tc>
        <w:tc>
          <w:tcPr>
            <w:tcW w:w="744" w:type="dxa"/>
          </w:tcPr>
          <w:p w:rsidR="00676046" w:rsidRPr="00E323A7" w:rsidRDefault="00676046" w:rsidP="00AA6F88">
            <w:pPr>
              <w:rPr>
                <w:bCs/>
                <w:szCs w:val="24"/>
              </w:rPr>
            </w:pPr>
            <w:r w:rsidRPr="00E323A7">
              <w:rPr>
                <w:bCs/>
                <w:szCs w:val="24"/>
              </w:rPr>
              <w:t>300</w:t>
            </w:r>
          </w:p>
        </w:tc>
        <w:tc>
          <w:tcPr>
            <w:tcW w:w="744" w:type="dxa"/>
          </w:tcPr>
          <w:p w:rsidR="00676046" w:rsidRPr="00E323A7" w:rsidRDefault="00676046" w:rsidP="00AA6F88">
            <w:pPr>
              <w:rPr>
                <w:bCs/>
                <w:szCs w:val="24"/>
              </w:rPr>
            </w:pPr>
            <w:r w:rsidRPr="00E323A7">
              <w:rPr>
                <w:bCs/>
                <w:szCs w:val="24"/>
              </w:rPr>
              <w:t>350</w:t>
            </w:r>
          </w:p>
        </w:tc>
        <w:tc>
          <w:tcPr>
            <w:tcW w:w="744" w:type="dxa"/>
            <w:tcBorders>
              <w:bottom w:val="single" w:sz="12" w:space="0" w:color="000000"/>
            </w:tcBorders>
            <w:shd w:val="clear" w:color="auto" w:fill="D9D9D9" w:themeFill="background1" w:themeFillShade="D9"/>
          </w:tcPr>
          <w:p w:rsidR="00676046" w:rsidRPr="00E323A7" w:rsidRDefault="00676046" w:rsidP="00AA6F88">
            <w:pPr>
              <w:rPr>
                <w:bCs/>
                <w:szCs w:val="24"/>
              </w:rPr>
            </w:pPr>
            <w:r w:rsidRPr="00E323A7">
              <w:rPr>
                <w:bCs/>
                <w:szCs w:val="24"/>
              </w:rPr>
              <w:t>400</w:t>
            </w:r>
          </w:p>
        </w:tc>
        <w:tc>
          <w:tcPr>
            <w:tcW w:w="744" w:type="dxa"/>
            <w:shd w:val="clear" w:color="auto" w:fill="auto"/>
          </w:tcPr>
          <w:p w:rsidR="00676046" w:rsidRPr="00E323A7" w:rsidRDefault="00676046" w:rsidP="00AA6F88">
            <w:pPr>
              <w:rPr>
                <w:bCs/>
                <w:szCs w:val="24"/>
              </w:rPr>
            </w:pPr>
            <w:r w:rsidRPr="00E323A7">
              <w:rPr>
                <w:bCs/>
                <w:szCs w:val="24"/>
              </w:rPr>
              <w:t>450</w:t>
            </w:r>
          </w:p>
        </w:tc>
        <w:tc>
          <w:tcPr>
            <w:tcW w:w="745" w:type="dxa"/>
            <w:shd w:val="clear" w:color="auto" w:fill="auto"/>
          </w:tcPr>
          <w:p w:rsidR="00676046" w:rsidRPr="00E323A7" w:rsidRDefault="00676046" w:rsidP="00AA6F88">
            <w:pPr>
              <w:rPr>
                <w:bCs/>
                <w:szCs w:val="24"/>
              </w:rPr>
            </w:pPr>
            <w:r w:rsidRPr="00E323A7">
              <w:rPr>
                <w:bCs/>
                <w:szCs w:val="24"/>
              </w:rPr>
              <w:t>500</w:t>
            </w:r>
          </w:p>
        </w:tc>
      </w:tr>
    </w:tbl>
    <w:p w:rsidR="00676046" w:rsidRDefault="00676046" w:rsidP="00676046">
      <w:pPr>
        <w:pStyle w:val="Heading3"/>
        <w:rPr>
          <w:rFonts w:ascii="Times New Roman" w:hAnsi="Times New Roman" w:cs="Times New Roman"/>
          <w:b w:val="0"/>
          <w:sz w:val="24"/>
          <w:szCs w:val="24"/>
        </w:rPr>
      </w:pPr>
    </w:p>
    <w:p w:rsidR="00C73F46" w:rsidRDefault="00C73F46">
      <w:pPr>
        <w:rPr>
          <w:b/>
        </w:rPr>
      </w:pPr>
      <w:r>
        <w:br w:type="page"/>
      </w:r>
    </w:p>
    <w:p w:rsidR="000B393A" w:rsidRDefault="000B393A" w:rsidP="00C73F46">
      <w:pPr>
        <w:pStyle w:val="Question"/>
      </w:pPr>
      <w:r w:rsidRPr="000B393A">
        <w:t>1.9</w:t>
      </w:r>
      <w:r w:rsidRPr="000B393A">
        <w:tab/>
        <w:t xml:space="preserve">The demand for computer memory chips is given by the equation </w:t>
      </w:r>
      <w:r w:rsidRPr="000B393A">
        <w:rPr>
          <w:i/>
        </w:rPr>
        <w:t>Q</w:t>
      </w:r>
      <w:r w:rsidRPr="000B393A">
        <w:rPr>
          <w:i/>
          <w:vertAlign w:val="superscript"/>
        </w:rPr>
        <w:t>d</w:t>
      </w:r>
      <w:r w:rsidRPr="000B393A">
        <w:t xml:space="preserve"> = 500 – 2</w:t>
      </w:r>
      <w:r w:rsidRPr="000B393A">
        <w:rPr>
          <w:i/>
        </w:rPr>
        <w:t>P</w:t>
      </w:r>
      <w:r w:rsidRPr="000B393A">
        <w:t xml:space="preserve">, while the supply is given by the equation </w:t>
      </w:r>
      <w:r w:rsidRPr="000B393A">
        <w:rPr>
          <w:i/>
        </w:rPr>
        <w:t>Q</w:t>
      </w:r>
      <w:r w:rsidRPr="000B393A">
        <w:rPr>
          <w:i/>
          <w:vertAlign w:val="superscript"/>
        </w:rPr>
        <w:t xml:space="preserve">s </w:t>
      </w:r>
      <w:r w:rsidRPr="000B393A">
        <w:t xml:space="preserve">= 50 + </w:t>
      </w:r>
      <w:r w:rsidRPr="000B393A">
        <w:rPr>
          <w:i/>
        </w:rPr>
        <w:t>P</w:t>
      </w:r>
      <w:r w:rsidRPr="000B393A">
        <w:t xml:space="preserve">. In both equations </w:t>
      </w:r>
      <w:r w:rsidRPr="000B393A">
        <w:rPr>
          <w:i/>
        </w:rPr>
        <w:t>P</w:t>
      </w:r>
      <w:r w:rsidRPr="000B393A">
        <w:t xml:space="preserve"> denotes the market price. For what price is the market in equilibrium – supply equals demand? What is the equilibrium quantity?</w:t>
      </w:r>
    </w:p>
    <w:p w:rsidR="00C73F46" w:rsidRPr="00C73F46" w:rsidRDefault="00C73F46" w:rsidP="00C73F46"/>
    <w:tbl>
      <w:tblPr>
        <w:tblW w:w="0" w:type="auto"/>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5"/>
        <w:gridCol w:w="954"/>
        <w:gridCol w:w="955"/>
        <w:gridCol w:w="954"/>
        <w:gridCol w:w="955"/>
      </w:tblGrid>
      <w:tr w:rsidR="000B393A" w:rsidRPr="00C73F46" w:rsidTr="000B393A">
        <w:tc>
          <w:tcPr>
            <w:tcW w:w="954" w:type="dxa"/>
          </w:tcPr>
          <w:p w:rsidR="000B393A" w:rsidRPr="00C73F46" w:rsidRDefault="000B393A" w:rsidP="000B393A">
            <w:pPr>
              <w:rPr>
                <w:b/>
                <w:i/>
              </w:rPr>
            </w:pPr>
            <w:r w:rsidRPr="00C73F46">
              <w:rPr>
                <w:b/>
                <w:i/>
              </w:rPr>
              <w:t>P</w:t>
            </w:r>
          </w:p>
        </w:tc>
        <w:tc>
          <w:tcPr>
            <w:tcW w:w="955" w:type="dxa"/>
          </w:tcPr>
          <w:p w:rsidR="000B393A" w:rsidRPr="00C73F46" w:rsidRDefault="000B393A" w:rsidP="000B393A">
            <w:pPr>
              <w:rPr>
                <w:b/>
              </w:rPr>
            </w:pPr>
            <w:r w:rsidRPr="00C73F46">
              <w:rPr>
                <w:b/>
              </w:rPr>
              <w:t>50</w:t>
            </w:r>
          </w:p>
        </w:tc>
        <w:tc>
          <w:tcPr>
            <w:tcW w:w="954" w:type="dxa"/>
          </w:tcPr>
          <w:p w:rsidR="000B393A" w:rsidRPr="00C73F46" w:rsidRDefault="000B393A" w:rsidP="000B393A">
            <w:pPr>
              <w:rPr>
                <w:b/>
              </w:rPr>
            </w:pPr>
            <w:r w:rsidRPr="00C73F46">
              <w:rPr>
                <w:b/>
              </w:rPr>
              <w:t>100</w:t>
            </w:r>
          </w:p>
        </w:tc>
        <w:tc>
          <w:tcPr>
            <w:tcW w:w="955" w:type="dxa"/>
          </w:tcPr>
          <w:p w:rsidR="000B393A" w:rsidRPr="00C73F46" w:rsidRDefault="000B393A" w:rsidP="000B393A">
            <w:pPr>
              <w:rPr>
                <w:b/>
              </w:rPr>
            </w:pPr>
            <w:r w:rsidRPr="00C73F46">
              <w:rPr>
                <w:b/>
              </w:rPr>
              <w:t>150</w:t>
            </w:r>
          </w:p>
        </w:tc>
        <w:tc>
          <w:tcPr>
            <w:tcW w:w="954" w:type="dxa"/>
          </w:tcPr>
          <w:p w:rsidR="000B393A" w:rsidRPr="00C73F46" w:rsidRDefault="000B393A" w:rsidP="000B393A">
            <w:pPr>
              <w:rPr>
                <w:b/>
              </w:rPr>
            </w:pPr>
            <w:r w:rsidRPr="00C73F46">
              <w:rPr>
                <w:b/>
              </w:rPr>
              <w:t>200</w:t>
            </w:r>
          </w:p>
        </w:tc>
        <w:tc>
          <w:tcPr>
            <w:tcW w:w="955" w:type="dxa"/>
          </w:tcPr>
          <w:p w:rsidR="000B393A" w:rsidRPr="00C73F46" w:rsidRDefault="000B393A" w:rsidP="000B393A">
            <w:pPr>
              <w:rPr>
                <w:b/>
              </w:rPr>
            </w:pPr>
            <w:r w:rsidRPr="00C73F46">
              <w:rPr>
                <w:b/>
              </w:rPr>
              <w:t>250</w:t>
            </w:r>
          </w:p>
        </w:tc>
      </w:tr>
      <w:tr w:rsidR="000B393A" w:rsidRPr="00C73F46" w:rsidTr="000B393A">
        <w:tc>
          <w:tcPr>
            <w:tcW w:w="954" w:type="dxa"/>
          </w:tcPr>
          <w:p w:rsidR="000B393A" w:rsidRPr="00C73F46" w:rsidRDefault="000B393A" w:rsidP="000B393A">
            <w:pPr>
              <w:rPr>
                <w:b/>
                <w:i/>
              </w:rPr>
            </w:pPr>
            <w:r w:rsidRPr="00C73F46">
              <w:rPr>
                <w:b/>
                <w:i/>
              </w:rPr>
              <w:t>Q</w:t>
            </w:r>
            <w:r w:rsidRPr="00C73F46">
              <w:rPr>
                <w:b/>
                <w:i/>
                <w:vertAlign w:val="superscript"/>
              </w:rPr>
              <w:t>d</w:t>
            </w:r>
          </w:p>
        </w:tc>
        <w:tc>
          <w:tcPr>
            <w:tcW w:w="955" w:type="dxa"/>
          </w:tcPr>
          <w:p w:rsidR="000B393A" w:rsidRPr="00C73F46" w:rsidRDefault="000B393A" w:rsidP="000B393A">
            <w:pPr>
              <w:rPr>
                <w:b/>
              </w:rPr>
            </w:pPr>
          </w:p>
        </w:tc>
        <w:tc>
          <w:tcPr>
            <w:tcW w:w="954" w:type="dxa"/>
          </w:tcPr>
          <w:p w:rsidR="000B393A" w:rsidRPr="00C73F46" w:rsidRDefault="000B393A" w:rsidP="000B393A">
            <w:pPr>
              <w:rPr>
                <w:b/>
              </w:rPr>
            </w:pPr>
          </w:p>
        </w:tc>
        <w:tc>
          <w:tcPr>
            <w:tcW w:w="955" w:type="dxa"/>
          </w:tcPr>
          <w:p w:rsidR="000B393A" w:rsidRPr="00C73F46" w:rsidRDefault="000B393A" w:rsidP="000B393A">
            <w:pPr>
              <w:rPr>
                <w:b/>
              </w:rPr>
            </w:pPr>
          </w:p>
        </w:tc>
        <w:tc>
          <w:tcPr>
            <w:tcW w:w="954" w:type="dxa"/>
          </w:tcPr>
          <w:p w:rsidR="000B393A" w:rsidRPr="00C73F46" w:rsidRDefault="000B393A" w:rsidP="000B393A">
            <w:pPr>
              <w:rPr>
                <w:b/>
              </w:rPr>
            </w:pPr>
          </w:p>
        </w:tc>
        <w:tc>
          <w:tcPr>
            <w:tcW w:w="955" w:type="dxa"/>
          </w:tcPr>
          <w:p w:rsidR="000B393A" w:rsidRPr="00C73F46" w:rsidRDefault="000B393A" w:rsidP="000B393A">
            <w:pPr>
              <w:rPr>
                <w:b/>
              </w:rPr>
            </w:pPr>
          </w:p>
        </w:tc>
      </w:tr>
      <w:tr w:rsidR="000B393A" w:rsidRPr="00C73F46" w:rsidTr="000B393A">
        <w:tc>
          <w:tcPr>
            <w:tcW w:w="954" w:type="dxa"/>
          </w:tcPr>
          <w:p w:rsidR="000B393A" w:rsidRPr="00C73F46" w:rsidRDefault="000B393A" w:rsidP="000B393A">
            <w:pPr>
              <w:rPr>
                <w:b/>
                <w:i/>
              </w:rPr>
            </w:pPr>
            <w:r w:rsidRPr="00C73F46">
              <w:rPr>
                <w:b/>
                <w:i/>
              </w:rPr>
              <w:t>Q</w:t>
            </w:r>
            <w:r w:rsidRPr="00C73F46">
              <w:rPr>
                <w:b/>
                <w:i/>
                <w:vertAlign w:val="superscript"/>
              </w:rPr>
              <w:t>s</w:t>
            </w:r>
          </w:p>
        </w:tc>
        <w:tc>
          <w:tcPr>
            <w:tcW w:w="955" w:type="dxa"/>
          </w:tcPr>
          <w:p w:rsidR="000B393A" w:rsidRPr="00C73F46" w:rsidRDefault="000B393A" w:rsidP="000B393A">
            <w:pPr>
              <w:rPr>
                <w:b/>
              </w:rPr>
            </w:pPr>
          </w:p>
        </w:tc>
        <w:tc>
          <w:tcPr>
            <w:tcW w:w="954" w:type="dxa"/>
          </w:tcPr>
          <w:p w:rsidR="000B393A" w:rsidRPr="00C73F46" w:rsidRDefault="000B393A" w:rsidP="000B393A">
            <w:pPr>
              <w:rPr>
                <w:b/>
              </w:rPr>
            </w:pPr>
          </w:p>
        </w:tc>
        <w:tc>
          <w:tcPr>
            <w:tcW w:w="955" w:type="dxa"/>
          </w:tcPr>
          <w:p w:rsidR="000B393A" w:rsidRPr="00C73F46" w:rsidRDefault="000B393A" w:rsidP="000B393A">
            <w:pPr>
              <w:rPr>
                <w:b/>
              </w:rPr>
            </w:pPr>
          </w:p>
        </w:tc>
        <w:tc>
          <w:tcPr>
            <w:tcW w:w="954" w:type="dxa"/>
          </w:tcPr>
          <w:p w:rsidR="000B393A" w:rsidRPr="00C73F46" w:rsidRDefault="000B393A" w:rsidP="000B393A">
            <w:pPr>
              <w:rPr>
                <w:b/>
              </w:rPr>
            </w:pPr>
          </w:p>
        </w:tc>
        <w:tc>
          <w:tcPr>
            <w:tcW w:w="955" w:type="dxa"/>
          </w:tcPr>
          <w:p w:rsidR="000B393A" w:rsidRPr="00C73F46" w:rsidRDefault="000B393A" w:rsidP="000B393A">
            <w:pPr>
              <w:rPr>
                <w:b/>
              </w:rPr>
            </w:pPr>
          </w:p>
        </w:tc>
      </w:tr>
    </w:tbl>
    <w:p w:rsidR="000B393A" w:rsidRDefault="000B393A" w:rsidP="000B393A"/>
    <w:p w:rsidR="000B393A" w:rsidRDefault="000B393A" w:rsidP="00C73F46">
      <w:r>
        <w:t>As shown in the table below, the equilibrium price is 150, and the equilibrium quantity is 200.</w:t>
      </w:r>
    </w:p>
    <w:p w:rsidR="000B393A" w:rsidRPr="003E3C37" w:rsidRDefault="000B393A" w:rsidP="000B393A"/>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0B393A" w:rsidRPr="00C73F46" w:rsidTr="00C73F46">
        <w:tc>
          <w:tcPr>
            <w:tcW w:w="960" w:type="dxa"/>
          </w:tcPr>
          <w:p w:rsidR="000B393A" w:rsidRPr="00C73F46" w:rsidRDefault="000B393A" w:rsidP="000B393A">
            <w:pPr>
              <w:rPr>
                <w:i/>
              </w:rPr>
            </w:pPr>
            <w:r w:rsidRPr="00C73F46">
              <w:rPr>
                <w:i/>
              </w:rPr>
              <w:t>P</w:t>
            </w:r>
          </w:p>
        </w:tc>
        <w:tc>
          <w:tcPr>
            <w:tcW w:w="960" w:type="dxa"/>
          </w:tcPr>
          <w:p w:rsidR="000B393A" w:rsidRPr="00C73F46" w:rsidRDefault="000B393A" w:rsidP="000B393A">
            <w:r w:rsidRPr="00C73F46">
              <w:t>50</w:t>
            </w:r>
          </w:p>
        </w:tc>
        <w:tc>
          <w:tcPr>
            <w:tcW w:w="960" w:type="dxa"/>
          </w:tcPr>
          <w:p w:rsidR="000B393A" w:rsidRPr="00C73F46" w:rsidRDefault="000B393A" w:rsidP="000B393A">
            <w:r w:rsidRPr="00C73F46">
              <w:t>100</w:t>
            </w:r>
          </w:p>
        </w:tc>
        <w:tc>
          <w:tcPr>
            <w:tcW w:w="960" w:type="dxa"/>
            <w:shd w:val="clear" w:color="auto" w:fill="D9D9D9" w:themeFill="background1" w:themeFillShade="D9"/>
          </w:tcPr>
          <w:p w:rsidR="000B393A" w:rsidRPr="00C73F46" w:rsidRDefault="000B393A" w:rsidP="000B393A">
            <w:r w:rsidRPr="00C73F46">
              <w:t>150</w:t>
            </w:r>
          </w:p>
        </w:tc>
        <w:tc>
          <w:tcPr>
            <w:tcW w:w="960" w:type="dxa"/>
          </w:tcPr>
          <w:p w:rsidR="000B393A" w:rsidRPr="00C73F46" w:rsidRDefault="000B393A" w:rsidP="000B393A">
            <w:r w:rsidRPr="00C73F46">
              <w:t>200</w:t>
            </w:r>
          </w:p>
        </w:tc>
        <w:tc>
          <w:tcPr>
            <w:tcW w:w="960" w:type="dxa"/>
          </w:tcPr>
          <w:p w:rsidR="000B393A" w:rsidRPr="00C73F46" w:rsidRDefault="000B393A" w:rsidP="000B393A">
            <w:r w:rsidRPr="00C73F46">
              <w:t>250</w:t>
            </w:r>
          </w:p>
        </w:tc>
      </w:tr>
      <w:tr w:rsidR="000B393A" w:rsidRPr="00C73F46" w:rsidTr="00C73F46">
        <w:tc>
          <w:tcPr>
            <w:tcW w:w="960" w:type="dxa"/>
          </w:tcPr>
          <w:p w:rsidR="000B393A" w:rsidRPr="00C73F46" w:rsidRDefault="000B393A" w:rsidP="000B393A">
            <w:pPr>
              <w:rPr>
                <w:i/>
              </w:rPr>
            </w:pPr>
            <w:r w:rsidRPr="00C73F46">
              <w:rPr>
                <w:i/>
              </w:rPr>
              <w:t>Q</w:t>
            </w:r>
            <w:r w:rsidRPr="00C73F46">
              <w:rPr>
                <w:i/>
                <w:vertAlign w:val="superscript"/>
              </w:rPr>
              <w:t>d</w:t>
            </w:r>
          </w:p>
        </w:tc>
        <w:tc>
          <w:tcPr>
            <w:tcW w:w="960" w:type="dxa"/>
          </w:tcPr>
          <w:p w:rsidR="000B393A" w:rsidRPr="00C73F46" w:rsidRDefault="000B393A" w:rsidP="000B393A">
            <w:r w:rsidRPr="00C73F46">
              <w:t>400</w:t>
            </w:r>
          </w:p>
        </w:tc>
        <w:tc>
          <w:tcPr>
            <w:tcW w:w="960" w:type="dxa"/>
          </w:tcPr>
          <w:p w:rsidR="000B393A" w:rsidRPr="00C73F46" w:rsidRDefault="000B393A" w:rsidP="000B393A">
            <w:r w:rsidRPr="00C73F46">
              <w:t>300</w:t>
            </w:r>
          </w:p>
        </w:tc>
        <w:tc>
          <w:tcPr>
            <w:tcW w:w="960" w:type="dxa"/>
            <w:shd w:val="clear" w:color="auto" w:fill="D9D9D9" w:themeFill="background1" w:themeFillShade="D9"/>
          </w:tcPr>
          <w:p w:rsidR="000B393A" w:rsidRPr="00C73F46" w:rsidRDefault="000B393A" w:rsidP="000B393A">
            <w:r w:rsidRPr="00C73F46">
              <w:t>200</w:t>
            </w:r>
          </w:p>
        </w:tc>
        <w:tc>
          <w:tcPr>
            <w:tcW w:w="960" w:type="dxa"/>
          </w:tcPr>
          <w:p w:rsidR="000B393A" w:rsidRPr="00C73F46" w:rsidRDefault="000B393A" w:rsidP="000B393A">
            <w:r w:rsidRPr="00C73F46">
              <w:t>100</w:t>
            </w:r>
          </w:p>
        </w:tc>
        <w:tc>
          <w:tcPr>
            <w:tcW w:w="960" w:type="dxa"/>
          </w:tcPr>
          <w:p w:rsidR="000B393A" w:rsidRPr="00C73F46" w:rsidRDefault="000B393A" w:rsidP="000B393A">
            <w:r w:rsidRPr="00C73F46">
              <w:t>0</w:t>
            </w:r>
          </w:p>
        </w:tc>
      </w:tr>
      <w:tr w:rsidR="000B393A" w:rsidRPr="00C73F46" w:rsidTr="00C73F46">
        <w:tc>
          <w:tcPr>
            <w:tcW w:w="960" w:type="dxa"/>
          </w:tcPr>
          <w:p w:rsidR="000B393A" w:rsidRPr="00C73F46" w:rsidRDefault="000B393A" w:rsidP="000B393A">
            <w:pPr>
              <w:rPr>
                <w:i/>
              </w:rPr>
            </w:pPr>
            <w:r w:rsidRPr="00C73F46">
              <w:rPr>
                <w:i/>
              </w:rPr>
              <w:t>Q</w:t>
            </w:r>
            <w:r w:rsidRPr="00C73F46">
              <w:rPr>
                <w:i/>
                <w:vertAlign w:val="superscript"/>
              </w:rPr>
              <w:t>s</w:t>
            </w:r>
          </w:p>
        </w:tc>
        <w:tc>
          <w:tcPr>
            <w:tcW w:w="960" w:type="dxa"/>
          </w:tcPr>
          <w:p w:rsidR="000B393A" w:rsidRPr="00C73F46" w:rsidRDefault="000B393A" w:rsidP="000B393A">
            <w:r w:rsidRPr="00C73F46">
              <w:t>100</w:t>
            </w:r>
          </w:p>
        </w:tc>
        <w:tc>
          <w:tcPr>
            <w:tcW w:w="960" w:type="dxa"/>
          </w:tcPr>
          <w:p w:rsidR="000B393A" w:rsidRPr="00C73F46" w:rsidRDefault="000B393A" w:rsidP="000B393A">
            <w:r w:rsidRPr="00C73F46">
              <w:t>150</w:t>
            </w:r>
          </w:p>
        </w:tc>
        <w:tc>
          <w:tcPr>
            <w:tcW w:w="960" w:type="dxa"/>
            <w:shd w:val="clear" w:color="auto" w:fill="D9D9D9" w:themeFill="background1" w:themeFillShade="D9"/>
          </w:tcPr>
          <w:p w:rsidR="000B393A" w:rsidRPr="00C73F46" w:rsidRDefault="000B393A" w:rsidP="000B393A">
            <w:r w:rsidRPr="00C73F46">
              <w:t>200</w:t>
            </w:r>
          </w:p>
        </w:tc>
        <w:tc>
          <w:tcPr>
            <w:tcW w:w="960" w:type="dxa"/>
          </w:tcPr>
          <w:p w:rsidR="000B393A" w:rsidRPr="00C73F46" w:rsidRDefault="000B393A" w:rsidP="000B393A">
            <w:r w:rsidRPr="00C73F46">
              <w:t>250</w:t>
            </w:r>
          </w:p>
        </w:tc>
        <w:tc>
          <w:tcPr>
            <w:tcW w:w="960" w:type="dxa"/>
          </w:tcPr>
          <w:p w:rsidR="000B393A" w:rsidRPr="00C73F46" w:rsidRDefault="000B393A" w:rsidP="000B393A">
            <w:r w:rsidRPr="00C73F46">
              <w:t>300</w:t>
            </w:r>
          </w:p>
        </w:tc>
      </w:tr>
    </w:tbl>
    <w:p w:rsidR="000B393A" w:rsidRPr="000B393A" w:rsidRDefault="000B393A" w:rsidP="000B393A"/>
    <w:p w:rsidR="00676046" w:rsidRDefault="00676046" w:rsidP="00C73F46">
      <w:pPr>
        <w:pStyle w:val="Question"/>
      </w:pPr>
      <w:r w:rsidRPr="00B76E2A">
        <w:t>1.</w:t>
      </w:r>
      <w:r w:rsidR="000B393A">
        <w:t>10</w:t>
      </w:r>
      <w:r w:rsidRPr="00B76E2A">
        <w:tab/>
      </w:r>
      <w:r w:rsidR="00B76E2A" w:rsidRPr="00B76E2A">
        <w:t xml:space="preserve">The demand for sunglasses is given by equation </w:t>
      </w:r>
      <w:r w:rsidR="00B76E2A" w:rsidRPr="00B76E2A">
        <w:rPr>
          <w:i/>
          <w:iCs/>
        </w:rPr>
        <w:t>Q</w:t>
      </w:r>
      <w:r w:rsidR="00B76E2A" w:rsidRPr="00B76E2A">
        <w:rPr>
          <w:i/>
          <w:iCs/>
          <w:vertAlign w:val="superscript"/>
        </w:rPr>
        <w:t>d</w:t>
      </w:r>
      <w:r w:rsidR="00B76E2A" w:rsidRPr="00B76E2A">
        <w:rPr>
          <w:i/>
          <w:iCs/>
        </w:rPr>
        <w:t xml:space="preserve"> </w:t>
      </w:r>
      <w:r w:rsidR="00B76E2A" w:rsidRPr="00B76E2A">
        <w:t>= 1000 - 4</w:t>
      </w:r>
      <w:r w:rsidR="00B76E2A" w:rsidRPr="00B76E2A">
        <w:rPr>
          <w:i/>
          <w:iCs/>
        </w:rPr>
        <w:t>P</w:t>
      </w:r>
      <w:r w:rsidR="00B76E2A" w:rsidRPr="00B76E2A">
        <w:t xml:space="preserve">, where </w:t>
      </w:r>
      <w:r w:rsidR="00B76E2A" w:rsidRPr="00B76E2A">
        <w:rPr>
          <w:i/>
          <w:iCs/>
        </w:rPr>
        <w:t xml:space="preserve">P </w:t>
      </w:r>
      <w:r w:rsidR="00B76E2A" w:rsidRPr="00B76E2A">
        <w:t xml:space="preserve">denotes the market price. The supply of sunglasses is given by equation </w:t>
      </w:r>
      <w:r w:rsidR="00B76E2A" w:rsidRPr="00B76E2A">
        <w:rPr>
          <w:i/>
          <w:iCs/>
        </w:rPr>
        <w:t>Q</w:t>
      </w:r>
      <w:r w:rsidR="00B76E2A" w:rsidRPr="00B76E2A">
        <w:rPr>
          <w:i/>
          <w:iCs/>
          <w:vertAlign w:val="superscript"/>
        </w:rPr>
        <w:t>s</w:t>
      </w:r>
      <w:r w:rsidR="00B76E2A" w:rsidRPr="00B76E2A">
        <w:rPr>
          <w:i/>
          <w:iCs/>
        </w:rPr>
        <w:t xml:space="preserve"> </w:t>
      </w:r>
      <w:r w:rsidR="00B76E2A" w:rsidRPr="00B76E2A">
        <w:t>= 100 + 6</w:t>
      </w:r>
      <w:r w:rsidR="00B76E2A" w:rsidRPr="00B76E2A">
        <w:rPr>
          <w:i/>
          <w:iCs/>
        </w:rPr>
        <w:t>P</w:t>
      </w:r>
      <w:r w:rsidR="00B76E2A" w:rsidRPr="00B76E2A">
        <w:t>. Fill in the following table and find the equilibrium price.</w:t>
      </w:r>
    </w:p>
    <w:p w:rsidR="00C73F46" w:rsidRPr="00C73F46" w:rsidRDefault="00C73F46" w:rsidP="00C73F46"/>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B76E2A" w:rsidRPr="00C73F46" w:rsidTr="00B76E2A">
        <w:tc>
          <w:tcPr>
            <w:tcW w:w="750" w:type="dxa"/>
          </w:tcPr>
          <w:p w:rsidR="00B76E2A" w:rsidRPr="00C73F46" w:rsidRDefault="00B76E2A" w:rsidP="00B76E2A">
            <w:pPr>
              <w:autoSpaceDE w:val="0"/>
              <w:autoSpaceDN w:val="0"/>
              <w:adjustRightInd w:val="0"/>
              <w:rPr>
                <w:b/>
                <w:i/>
                <w:iCs/>
                <w:szCs w:val="24"/>
              </w:rPr>
            </w:pPr>
            <w:r w:rsidRPr="00C73F46">
              <w:rPr>
                <w:b/>
                <w:i/>
                <w:iCs/>
                <w:szCs w:val="24"/>
              </w:rPr>
              <w:t>P</w:t>
            </w:r>
          </w:p>
        </w:tc>
        <w:tc>
          <w:tcPr>
            <w:tcW w:w="750" w:type="dxa"/>
          </w:tcPr>
          <w:p w:rsidR="00B76E2A" w:rsidRPr="00C73F46" w:rsidRDefault="00B76E2A" w:rsidP="00B76E2A">
            <w:pPr>
              <w:autoSpaceDE w:val="0"/>
              <w:autoSpaceDN w:val="0"/>
              <w:adjustRightInd w:val="0"/>
              <w:rPr>
                <w:b/>
                <w:szCs w:val="24"/>
              </w:rPr>
            </w:pPr>
            <w:r w:rsidRPr="00C73F46">
              <w:rPr>
                <w:b/>
                <w:szCs w:val="24"/>
              </w:rPr>
              <w:t>80</w:t>
            </w:r>
          </w:p>
        </w:tc>
        <w:tc>
          <w:tcPr>
            <w:tcW w:w="750" w:type="dxa"/>
          </w:tcPr>
          <w:p w:rsidR="00B76E2A" w:rsidRPr="00C73F46" w:rsidRDefault="00B76E2A" w:rsidP="00B76E2A">
            <w:pPr>
              <w:autoSpaceDE w:val="0"/>
              <w:autoSpaceDN w:val="0"/>
              <w:adjustRightInd w:val="0"/>
              <w:rPr>
                <w:b/>
                <w:szCs w:val="24"/>
              </w:rPr>
            </w:pPr>
            <w:r w:rsidRPr="00C73F46">
              <w:rPr>
                <w:b/>
                <w:szCs w:val="24"/>
              </w:rPr>
              <w:t>90</w:t>
            </w:r>
          </w:p>
        </w:tc>
        <w:tc>
          <w:tcPr>
            <w:tcW w:w="750" w:type="dxa"/>
          </w:tcPr>
          <w:p w:rsidR="00B76E2A" w:rsidRPr="00C73F46" w:rsidRDefault="00B76E2A" w:rsidP="00B76E2A">
            <w:pPr>
              <w:autoSpaceDE w:val="0"/>
              <w:autoSpaceDN w:val="0"/>
              <w:adjustRightInd w:val="0"/>
              <w:rPr>
                <w:b/>
                <w:szCs w:val="24"/>
              </w:rPr>
            </w:pPr>
            <w:r w:rsidRPr="00C73F46">
              <w:rPr>
                <w:b/>
                <w:szCs w:val="24"/>
              </w:rPr>
              <w:t>100</w:t>
            </w:r>
          </w:p>
        </w:tc>
        <w:tc>
          <w:tcPr>
            <w:tcW w:w="750" w:type="dxa"/>
          </w:tcPr>
          <w:p w:rsidR="00B76E2A" w:rsidRPr="00C73F46" w:rsidRDefault="00B76E2A" w:rsidP="00B76E2A">
            <w:pPr>
              <w:autoSpaceDE w:val="0"/>
              <w:autoSpaceDN w:val="0"/>
              <w:adjustRightInd w:val="0"/>
              <w:rPr>
                <w:b/>
                <w:szCs w:val="24"/>
              </w:rPr>
            </w:pPr>
            <w:r w:rsidRPr="00C73F46">
              <w:rPr>
                <w:b/>
                <w:szCs w:val="24"/>
              </w:rPr>
              <w:t>110</w:t>
            </w:r>
          </w:p>
        </w:tc>
        <w:tc>
          <w:tcPr>
            <w:tcW w:w="750" w:type="dxa"/>
          </w:tcPr>
          <w:p w:rsidR="00B76E2A" w:rsidRPr="00C73F46" w:rsidRDefault="00B76E2A" w:rsidP="00B76E2A">
            <w:pPr>
              <w:autoSpaceDE w:val="0"/>
              <w:autoSpaceDN w:val="0"/>
              <w:adjustRightInd w:val="0"/>
              <w:rPr>
                <w:b/>
                <w:szCs w:val="24"/>
              </w:rPr>
            </w:pPr>
            <w:r w:rsidRPr="00C73F46">
              <w:rPr>
                <w:b/>
                <w:szCs w:val="24"/>
              </w:rPr>
              <w:t>120</w:t>
            </w:r>
          </w:p>
        </w:tc>
      </w:tr>
      <w:tr w:rsidR="00B76E2A" w:rsidRPr="00C73F46" w:rsidTr="00B76E2A">
        <w:tc>
          <w:tcPr>
            <w:tcW w:w="750" w:type="dxa"/>
          </w:tcPr>
          <w:p w:rsidR="00B76E2A" w:rsidRPr="00C73F46" w:rsidRDefault="00B76E2A" w:rsidP="00B76E2A">
            <w:pPr>
              <w:autoSpaceDE w:val="0"/>
              <w:autoSpaceDN w:val="0"/>
              <w:adjustRightInd w:val="0"/>
              <w:rPr>
                <w:b/>
                <w:i/>
                <w:iCs/>
                <w:szCs w:val="24"/>
              </w:rPr>
            </w:pPr>
            <w:r w:rsidRPr="00C73F46">
              <w:rPr>
                <w:b/>
                <w:i/>
                <w:iCs/>
                <w:szCs w:val="24"/>
              </w:rPr>
              <w:t>Q</w:t>
            </w:r>
            <w:r w:rsidRPr="00C73F46">
              <w:rPr>
                <w:b/>
                <w:i/>
                <w:iCs/>
                <w:szCs w:val="24"/>
                <w:vertAlign w:val="superscript"/>
              </w:rPr>
              <w:t>d</w:t>
            </w: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r>
      <w:tr w:rsidR="00B76E2A" w:rsidRPr="00C73F46" w:rsidTr="00B76E2A">
        <w:tc>
          <w:tcPr>
            <w:tcW w:w="750" w:type="dxa"/>
          </w:tcPr>
          <w:p w:rsidR="00B76E2A" w:rsidRPr="00C73F46" w:rsidRDefault="00B76E2A" w:rsidP="00B76E2A">
            <w:pPr>
              <w:autoSpaceDE w:val="0"/>
              <w:autoSpaceDN w:val="0"/>
              <w:adjustRightInd w:val="0"/>
              <w:rPr>
                <w:b/>
                <w:i/>
                <w:iCs/>
                <w:szCs w:val="24"/>
              </w:rPr>
            </w:pPr>
            <w:r w:rsidRPr="00C73F46">
              <w:rPr>
                <w:b/>
                <w:i/>
                <w:iCs/>
                <w:szCs w:val="24"/>
              </w:rPr>
              <w:t>Q</w:t>
            </w:r>
            <w:r w:rsidRPr="00C73F46">
              <w:rPr>
                <w:b/>
                <w:i/>
                <w:iCs/>
                <w:szCs w:val="24"/>
                <w:vertAlign w:val="superscript"/>
              </w:rPr>
              <w:t>s</w:t>
            </w: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c>
          <w:tcPr>
            <w:tcW w:w="750" w:type="dxa"/>
          </w:tcPr>
          <w:p w:rsidR="00B76E2A" w:rsidRPr="00C73F46" w:rsidRDefault="00B76E2A" w:rsidP="00B76E2A">
            <w:pPr>
              <w:autoSpaceDE w:val="0"/>
              <w:autoSpaceDN w:val="0"/>
              <w:adjustRightInd w:val="0"/>
              <w:rPr>
                <w:b/>
                <w:szCs w:val="24"/>
              </w:rPr>
            </w:pPr>
          </w:p>
        </w:tc>
      </w:tr>
    </w:tbl>
    <w:p w:rsidR="00B76E2A" w:rsidRPr="00B76E2A" w:rsidRDefault="00B76E2A" w:rsidP="00B76E2A"/>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70"/>
        <w:gridCol w:w="576"/>
        <w:gridCol w:w="576"/>
        <w:gridCol w:w="576"/>
        <w:gridCol w:w="576"/>
        <w:gridCol w:w="576"/>
      </w:tblGrid>
      <w:tr w:rsidR="00676046" w:rsidRPr="00C73F46" w:rsidTr="00C73F46">
        <w:trPr>
          <w:jc w:val="center"/>
        </w:trPr>
        <w:tc>
          <w:tcPr>
            <w:tcW w:w="0" w:type="auto"/>
            <w:tcBorders>
              <w:bottom w:val="single" w:sz="12" w:space="0" w:color="000000"/>
            </w:tcBorders>
          </w:tcPr>
          <w:p w:rsidR="00676046" w:rsidRPr="00C73F46" w:rsidRDefault="00676046" w:rsidP="00AA6F88">
            <w:pPr>
              <w:rPr>
                <w:i/>
                <w:szCs w:val="24"/>
              </w:rPr>
            </w:pPr>
            <w:r w:rsidRPr="00C73F46">
              <w:rPr>
                <w:i/>
                <w:szCs w:val="24"/>
              </w:rPr>
              <w:t>P</w:t>
            </w:r>
          </w:p>
        </w:tc>
        <w:tc>
          <w:tcPr>
            <w:tcW w:w="0" w:type="auto"/>
            <w:tcBorders>
              <w:bottom w:val="single" w:sz="12" w:space="0" w:color="000000"/>
            </w:tcBorders>
          </w:tcPr>
          <w:p w:rsidR="00676046" w:rsidRPr="00C73F46" w:rsidRDefault="00676046" w:rsidP="00B52D0A">
            <w:pPr>
              <w:jc w:val="center"/>
              <w:rPr>
                <w:szCs w:val="24"/>
              </w:rPr>
            </w:pPr>
            <w:r w:rsidRPr="00C73F46">
              <w:rPr>
                <w:szCs w:val="24"/>
              </w:rPr>
              <w:t>80</w:t>
            </w:r>
          </w:p>
        </w:tc>
        <w:tc>
          <w:tcPr>
            <w:tcW w:w="0" w:type="auto"/>
            <w:tcBorders>
              <w:top w:val="single" w:sz="12" w:space="0" w:color="000000"/>
              <w:bottom w:val="single" w:sz="12" w:space="0" w:color="000000"/>
            </w:tcBorders>
            <w:shd w:val="clear" w:color="auto" w:fill="D9D9D9" w:themeFill="background1" w:themeFillShade="D9"/>
          </w:tcPr>
          <w:p w:rsidR="00676046" w:rsidRPr="00C73F46" w:rsidRDefault="00676046" w:rsidP="00B52D0A">
            <w:pPr>
              <w:jc w:val="center"/>
              <w:rPr>
                <w:szCs w:val="24"/>
              </w:rPr>
            </w:pPr>
            <w:r w:rsidRPr="00C73F46">
              <w:rPr>
                <w:szCs w:val="24"/>
              </w:rPr>
              <w:t>90</w:t>
            </w:r>
          </w:p>
        </w:tc>
        <w:tc>
          <w:tcPr>
            <w:tcW w:w="0" w:type="auto"/>
            <w:tcBorders>
              <w:bottom w:val="single" w:sz="12" w:space="0" w:color="000000"/>
            </w:tcBorders>
            <w:shd w:val="clear" w:color="auto" w:fill="auto"/>
          </w:tcPr>
          <w:p w:rsidR="00676046" w:rsidRPr="00C73F46" w:rsidRDefault="00676046" w:rsidP="00B52D0A">
            <w:pPr>
              <w:jc w:val="center"/>
              <w:rPr>
                <w:szCs w:val="24"/>
              </w:rPr>
            </w:pPr>
            <w:r w:rsidRPr="00C73F46">
              <w:rPr>
                <w:szCs w:val="24"/>
              </w:rPr>
              <w:t>100</w:t>
            </w:r>
          </w:p>
        </w:tc>
        <w:tc>
          <w:tcPr>
            <w:tcW w:w="0" w:type="auto"/>
            <w:tcBorders>
              <w:bottom w:val="single" w:sz="12" w:space="0" w:color="000000"/>
            </w:tcBorders>
            <w:shd w:val="clear" w:color="auto" w:fill="auto"/>
          </w:tcPr>
          <w:p w:rsidR="00676046" w:rsidRPr="00C73F46" w:rsidRDefault="00676046" w:rsidP="00B52D0A">
            <w:pPr>
              <w:jc w:val="center"/>
              <w:rPr>
                <w:szCs w:val="24"/>
              </w:rPr>
            </w:pPr>
            <w:r w:rsidRPr="00C73F46">
              <w:rPr>
                <w:szCs w:val="24"/>
              </w:rPr>
              <w:t>110</w:t>
            </w:r>
          </w:p>
        </w:tc>
        <w:tc>
          <w:tcPr>
            <w:tcW w:w="0" w:type="auto"/>
            <w:tcBorders>
              <w:bottom w:val="single" w:sz="12" w:space="0" w:color="000000"/>
            </w:tcBorders>
            <w:shd w:val="clear" w:color="auto" w:fill="auto"/>
          </w:tcPr>
          <w:p w:rsidR="00676046" w:rsidRPr="00C73F46" w:rsidRDefault="00676046" w:rsidP="00B52D0A">
            <w:pPr>
              <w:jc w:val="center"/>
              <w:rPr>
                <w:bCs/>
                <w:szCs w:val="24"/>
              </w:rPr>
            </w:pPr>
            <w:r w:rsidRPr="00C73F46">
              <w:rPr>
                <w:bCs/>
                <w:szCs w:val="24"/>
              </w:rPr>
              <w:t>120</w:t>
            </w:r>
          </w:p>
        </w:tc>
      </w:tr>
      <w:tr w:rsidR="00676046" w:rsidRPr="00C73F46" w:rsidTr="00C73F46">
        <w:trPr>
          <w:jc w:val="center"/>
        </w:trPr>
        <w:tc>
          <w:tcPr>
            <w:tcW w:w="0" w:type="auto"/>
          </w:tcPr>
          <w:p w:rsidR="00676046" w:rsidRPr="00C73F46" w:rsidRDefault="00676046" w:rsidP="00AA6F88">
            <w:pPr>
              <w:rPr>
                <w:szCs w:val="24"/>
              </w:rPr>
            </w:pPr>
            <w:r w:rsidRPr="00C73F46">
              <w:rPr>
                <w:i/>
                <w:szCs w:val="24"/>
              </w:rPr>
              <w:t>Q</w:t>
            </w:r>
            <w:r w:rsidRPr="00C73F46">
              <w:rPr>
                <w:i/>
                <w:szCs w:val="24"/>
                <w:vertAlign w:val="superscript"/>
              </w:rPr>
              <w:t>d</w:t>
            </w:r>
          </w:p>
        </w:tc>
        <w:tc>
          <w:tcPr>
            <w:tcW w:w="0" w:type="auto"/>
          </w:tcPr>
          <w:p w:rsidR="00676046" w:rsidRPr="00C73F46" w:rsidRDefault="00676046" w:rsidP="00B52D0A">
            <w:pPr>
              <w:jc w:val="center"/>
              <w:rPr>
                <w:szCs w:val="24"/>
              </w:rPr>
            </w:pPr>
            <w:r w:rsidRPr="00C73F46">
              <w:rPr>
                <w:szCs w:val="24"/>
              </w:rPr>
              <w:t>680</w:t>
            </w:r>
          </w:p>
        </w:tc>
        <w:tc>
          <w:tcPr>
            <w:tcW w:w="0" w:type="auto"/>
            <w:shd w:val="clear" w:color="auto" w:fill="D9D9D9" w:themeFill="background1" w:themeFillShade="D9"/>
          </w:tcPr>
          <w:p w:rsidR="00676046" w:rsidRPr="00C73F46" w:rsidRDefault="00676046" w:rsidP="00B52D0A">
            <w:pPr>
              <w:jc w:val="center"/>
              <w:rPr>
                <w:szCs w:val="24"/>
              </w:rPr>
            </w:pPr>
            <w:r w:rsidRPr="00C73F46">
              <w:rPr>
                <w:szCs w:val="24"/>
              </w:rPr>
              <w:t>640</w:t>
            </w:r>
          </w:p>
        </w:tc>
        <w:tc>
          <w:tcPr>
            <w:tcW w:w="0" w:type="auto"/>
            <w:shd w:val="clear" w:color="auto" w:fill="auto"/>
          </w:tcPr>
          <w:p w:rsidR="00676046" w:rsidRPr="00C73F46" w:rsidRDefault="00676046" w:rsidP="00B52D0A">
            <w:pPr>
              <w:jc w:val="center"/>
              <w:rPr>
                <w:szCs w:val="24"/>
              </w:rPr>
            </w:pPr>
            <w:r w:rsidRPr="00C73F46">
              <w:rPr>
                <w:szCs w:val="24"/>
              </w:rPr>
              <w:t>600</w:t>
            </w:r>
          </w:p>
        </w:tc>
        <w:tc>
          <w:tcPr>
            <w:tcW w:w="0" w:type="auto"/>
            <w:shd w:val="clear" w:color="auto" w:fill="auto"/>
          </w:tcPr>
          <w:p w:rsidR="00676046" w:rsidRPr="00C73F46" w:rsidRDefault="00676046" w:rsidP="00B52D0A">
            <w:pPr>
              <w:jc w:val="center"/>
              <w:rPr>
                <w:szCs w:val="24"/>
              </w:rPr>
            </w:pPr>
            <w:r w:rsidRPr="00C73F46">
              <w:rPr>
                <w:szCs w:val="24"/>
              </w:rPr>
              <w:t>560</w:t>
            </w:r>
          </w:p>
        </w:tc>
        <w:tc>
          <w:tcPr>
            <w:tcW w:w="0" w:type="auto"/>
            <w:shd w:val="clear" w:color="auto" w:fill="auto"/>
          </w:tcPr>
          <w:p w:rsidR="00676046" w:rsidRPr="00C73F46" w:rsidRDefault="00676046" w:rsidP="00B52D0A">
            <w:pPr>
              <w:jc w:val="center"/>
              <w:rPr>
                <w:bCs/>
                <w:szCs w:val="24"/>
              </w:rPr>
            </w:pPr>
            <w:r w:rsidRPr="00C73F46">
              <w:rPr>
                <w:bCs/>
                <w:szCs w:val="24"/>
              </w:rPr>
              <w:t>520</w:t>
            </w:r>
          </w:p>
        </w:tc>
      </w:tr>
      <w:tr w:rsidR="00676046" w:rsidRPr="00C73F46" w:rsidTr="00C73F46">
        <w:trPr>
          <w:jc w:val="center"/>
        </w:trPr>
        <w:tc>
          <w:tcPr>
            <w:tcW w:w="0" w:type="auto"/>
          </w:tcPr>
          <w:p w:rsidR="00676046" w:rsidRPr="00C73F46" w:rsidRDefault="00676046" w:rsidP="00AA6F88">
            <w:pPr>
              <w:rPr>
                <w:bCs/>
                <w:i/>
                <w:iCs/>
                <w:szCs w:val="24"/>
              </w:rPr>
            </w:pPr>
            <w:r w:rsidRPr="00C73F46">
              <w:rPr>
                <w:bCs/>
                <w:i/>
                <w:iCs/>
                <w:szCs w:val="24"/>
              </w:rPr>
              <w:t>Q</w:t>
            </w:r>
            <w:r w:rsidRPr="00C73F46">
              <w:rPr>
                <w:bCs/>
                <w:i/>
                <w:iCs/>
                <w:szCs w:val="24"/>
                <w:vertAlign w:val="superscript"/>
              </w:rPr>
              <w:t>s</w:t>
            </w:r>
          </w:p>
        </w:tc>
        <w:tc>
          <w:tcPr>
            <w:tcW w:w="0" w:type="auto"/>
          </w:tcPr>
          <w:p w:rsidR="00676046" w:rsidRPr="00C73F46" w:rsidRDefault="00676046" w:rsidP="00B52D0A">
            <w:pPr>
              <w:jc w:val="center"/>
              <w:rPr>
                <w:bCs/>
                <w:szCs w:val="24"/>
              </w:rPr>
            </w:pPr>
            <w:r w:rsidRPr="00C73F46">
              <w:rPr>
                <w:bCs/>
                <w:szCs w:val="24"/>
              </w:rPr>
              <w:t>580</w:t>
            </w:r>
          </w:p>
        </w:tc>
        <w:tc>
          <w:tcPr>
            <w:tcW w:w="0" w:type="auto"/>
            <w:tcBorders>
              <w:bottom w:val="single" w:sz="12" w:space="0" w:color="000000"/>
            </w:tcBorders>
            <w:shd w:val="clear" w:color="auto" w:fill="D9D9D9" w:themeFill="background1" w:themeFillShade="D9"/>
          </w:tcPr>
          <w:p w:rsidR="00676046" w:rsidRPr="00C73F46" w:rsidRDefault="00676046" w:rsidP="00B52D0A">
            <w:pPr>
              <w:jc w:val="center"/>
              <w:rPr>
                <w:bCs/>
                <w:szCs w:val="24"/>
              </w:rPr>
            </w:pPr>
            <w:r w:rsidRPr="00C73F46">
              <w:rPr>
                <w:bCs/>
                <w:szCs w:val="24"/>
              </w:rPr>
              <w:t>640</w:t>
            </w:r>
          </w:p>
        </w:tc>
        <w:tc>
          <w:tcPr>
            <w:tcW w:w="0" w:type="auto"/>
            <w:shd w:val="clear" w:color="auto" w:fill="auto"/>
          </w:tcPr>
          <w:p w:rsidR="00676046" w:rsidRPr="00C73F46" w:rsidRDefault="00676046" w:rsidP="00B52D0A">
            <w:pPr>
              <w:jc w:val="center"/>
              <w:rPr>
                <w:bCs/>
                <w:szCs w:val="24"/>
              </w:rPr>
            </w:pPr>
            <w:r w:rsidRPr="00C73F46">
              <w:rPr>
                <w:bCs/>
                <w:szCs w:val="24"/>
              </w:rPr>
              <w:t>700</w:t>
            </w:r>
          </w:p>
        </w:tc>
        <w:tc>
          <w:tcPr>
            <w:tcW w:w="0" w:type="auto"/>
            <w:shd w:val="clear" w:color="auto" w:fill="auto"/>
          </w:tcPr>
          <w:p w:rsidR="00676046" w:rsidRPr="00C73F46" w:rsidRDefault="00676046" w:rsidP="00B52D0A">
            <w:pPr>
              <w:jc w:val="center"/>
              <w:rPr>
                <w:bCs/>
                <w:szCs w:val="24"/>
              </w:rPr>
            </w:pPr>
            <w:r w:rsidRPr="00C73F46">
              <w:rPr>
                <w:bCs/>
                <w:szCs w:val="24"/>
              </w:rPr>
              <w:t>760</w:t>
            </w:r>
          </w:p>
        </w:tc>
        <w:tc>
          <w:tcPr>
            <w:tcW w:w="0" w:type="auto"/>
            <w:shd w:val="clear" w:color="auto" w:fill="auto"/>
          </w:tcPr>
          <w:p w:rsidR="00676046" w:rsidRPr="00C73F46" w:rsidRDefault="00676046" w:rsidP="00B52D0A">
            <w:pPr>
              <w:jc w:val="center"/>
              <w:rPr>
                <w:bCs/>
                <w:szCs w:val="24"/>
              </w:rPr>
            </w:pPr>
            <w:r w:rsidRPr="00C73F46">
              <w:rPr>
                <w:bCs/>
                <w:szCs w:val="24"/>
              </w:rPr>
              <w:t>820</w:t>
            </w:r>
          </w:p>
        </w:tc>
      </w:tr>
    </w:tbl>
    <w:p w:rsidR="009B5DCE" w:rsidRDefault="009B5DCE" w:rsidP="00676046">
      <w:pPr>
        <w:jc w:val="both"/>
        <w:rPr>
          <w:szCs w:val="24"/>
        </w:rPr>
      </w:pPr>
    </w:p>
    <w:p w:rsidR="009B5DCE" w:rsidRPr="00676046" w:rsidRDefault="009B5DCE" w:rsidP="00676046">
      <w:pPr>
        <w:jc w:val="both"/>
        <w:rPr>
          <w:szCs w:val="24"/>
        </w:rPr>
      </w:pPr>
    </w:p>
    <w:p w:rsidR="00B76E2A" w:rsidRDefault="00676046" w:rsidP="00C73F46">
      <w:pPr>
        <w:pStyle w:val="Question"/>
      </w:pPr>
      <w:r w:rsidRPr="00B76E2A">
        <w:t>1.</w:t>
      </w:r>
      <w:r w:rsidR="000B393A">
        <w:t>11</w:t>
      </w:r>
      <w:r w:rsidRPr="00B76E2A">
        <w:tab/>
      </w:r>
      <w:r w:rsidR="00B76E2A" w:rsidRPr="00B76E2A">
        <w:t xml:space="preserve">This year’s summer is expected to be very sunny. Hence the demand for sunglasses increased and now is given by equation </w:t>
      </w:r>
      <w:r w:rsidR="00B76E2A" w:rsidRPr="00B76E2A">
        <w:rPr>
          <w:i/>
          <w:iCs/>
        </w:rPr>
        <w:t>Q</w:t>
      </w:r>
      <w:r w:rsidR="00B76E2A" w:rsidRPr="00B76E2A">
        <w:rPr>
          <w:i/>
          <w:iCs/>
          <w:vertAlign w:val="superscript"/>
        </w:rPr>
        <w:t>d</w:t>
      </w:r>
      <w:r w:rsidR="00B76E2A" w:rsidRPr="00B76E2A">
        <w:rPr>
          <w:i/>
          <w:iCs/>
        </w:rPr>
        <w:t xml:space="preserve"> </w:t>
      </w:r>
      <w:r w:rsidR="00B76E2A">
        <w:t>=</w:t>
      </w:r>
      <w:r w:rsidR="00B76E2A" w:rsidRPr="00B76E2A">
        <w:t xml:space="preserve"> 1200 </w:t>
      </w:r>
      <w:r w:rsidR="00B76E2A">
        <w:t>-</w:t>
      </w:r>
      <w:r w:rsidR="00B76E2A" w:rsidRPr="00B76E2A">
        <w:t xml:space="preserve"> 4</w:t>
      </w:r>
      <w:r w:rsidR="00B76E2A" w:rsidRPr="00B76E2A">
        <w:rPr>
          <w:i/>
          <w:iCs/>
        </w:rPr>
        <w:t>P</w:t>
      </w:r>
      <w:r w:rsidR="00B76E2A" w:rsidRPr="00B76E2A">
        <w:t>. How is the equilibrium price going to change compared with the scenario described in problem 1.7? Explain and then fill in the following table to verify your explanation.</w:t>
      </w:r>
    </w:p>
    <w:p w:rsidR="00C73F46" w:rsidRDefault="00C73F46" w:rsidP="00C73F46"/>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EE7E15" w:rsidRPr="00C73F46" w:rsidTr="00EE7E15">
        <w:tc>
          <w:tcPr>
            <w:tcW w:w="750" w:type="dxa"/>
          </w:tcPr>
          <w:p w:rsidR="00EE7E15" w:rsidRPr="00C73F46" w:rsidRDefault="00EE7E15" w:rsidP="00EE7E15">
            <w:pPr>
              <w:autoSpaceDE w:val="0"/>
              <w:autoSpaceDN w:val="0"/>
              <w:adjustRightInd w:val="0"/>
              <w:rPr>
                <w:b/>
                <w:i/>
                <w:iCs/>
                <w:szCs w:val="24"/>
              </w:rPr>
            </w:pPr>
            <w:r w:rsidRPr="00C73F46">
              <w:rPr>
                <w:b/>
                <w:i/>
                <w:iCs/>
                <w:szCs w:val="24"/>
              </w:rPr>
              <w:t>P</w:t>
            </w:r>
          </w:p>
        </w:tc>
        <w:tc>
          <w:tcPr>
            <w:tcW w:w="750" w:type="dxa"/>
          </w:tcPr>
          <w:p w:rsidR="00EE7E15" w:rsidRPr="00C73F46" w:rsidRDefault="00EE7E15" w:rsidP="00EE7E15">
            <w:pPr>
              <w:autoSpaceDE w:val="0"/>
              <w:autoSpaceDN w:val="0"/>
              <w:adjustRightInd w:val="0"/>
              <w:rPr>
                <w:b/>
                <w:szCs w:val="24"/>
              </w:rPr>
            </w:pPr>
            <w:r w:rsidRPr="00C73F46">
              <w:rPr>
                <w:b/>
                <w:szCs w:val="24"/>
              </w:rPr>
              <w:t>80</w:t>
            </w:r>
          </w:p>
        </w:tc>
        <w:tc>
          <w:tcPr>
            <w:tcW w:w="750" w:type="dxa"/>
          </w:tcPr>
          <w:p w:rsidR="00EE7E15" w:rsidRPr="00C73F46" w:rsidRDefault="00EE7E15" w:rsidP="00EE7E15">
            <w:pPr>
              <w:autoSpaceDE w:val="0"/>
              <w:autoSpaceDN w:val="0"/>
              <w:adjustRightInd w:val="0"/>
              <w:rPr>
                <w:b/>
                <w:szCs w:val="24"/>
              </w:rPr>
            </w:pPr>
            <w:r w:rsidRPr="00C73F46">
              <w:rPr>
                <w:b/>
                <w:szCs w:val="24"/>
              </w:rPr>
              <w:t>90</w:t>
            </w:r>
          </w:p>
        </w:tc>
        <w:tc>
          <w:tcPr>
            <w:tcW w:w="750" w:type="dxa"/>
          </w:tcPr>
          <w:p w:rsidR="00EE7E15" w:rsidRPr="00C73F46" w:rsidRDefault="00EE7E15" w:rsidP="00EE7E15">
            <w:pPr>
              <w:autoSpaceDE w:val="0"/>
              <w:autoSpaceDN w:val="0"/>
              <w:adjustRightInd w:val="0"/>
              <w:rPr>
                <w:b/>
                <w:szCs w:val="24"/>
              </w:rPr>
            </w:pPr>
            <w:r w:rsidRPr="00C73F46">
              <w:rPr>
                <w:b/>
                <w:szCs w:val="24"/>
              </w:rPr>
              <w:t>100</w:t>
            </w:r>
          </w:p>
        </w:tc>
        <w:tc>
          <w:tcPr>
            <w:tcW w:w="750" w:type="dxa"/>
          </w:tcPr>
          <w:p w:rsidR="00EE7E15" w:rsidRPr="00C73F46" w:rsidRDefault="00EE7E15" w:rsidP="00EE7E15">
            <w:pPr>
              <w:autoSpaceDE w:val="0"/>
              <w:autoSpaceDN w:val="0"/>
              <w:adjustRightInd w:val="0"/>
              <w:rPr>
                <w:b/>
                <w:szCs w:val="24"/>
              </w:rPr>
            </w:pPr>
            <w:r w:rsidRPr="00C73F46">
              <w:rPr>
                <w:b/>
                <w:szCs w:val="24"/>
              </w:rPr>
              <w:t>110</w:t>
            </w:r>
          </w:p>
        </w:tc>
        <w:tc>
          <w:tcPr>
            <w:tcW w:w="750" w:type="dxa"/>
          </w:tcPr>
          <w:p w:rsidR="00EE7E15" w:rsidRPr="00C73F46" w:rsidRDefault="00EE7E15" w:rsidP="00EE7E15">
            <w:pPr>
              <w:autoSpaceDE w:val="0"/>
              <w:autoSpaceDN w:val="0"/>
              <w:adjustRightInd w:val="0"/>
              <w:rPr>
                <w:b/>
                <w:szCs w:val="24"/>
              </w:rPr>
            </w:pPr>
            <w:r w:rsidRPr="00C73F46">
              <w:rPr>
                <w:b/>
                <w:szCs w:val="24"/>
              </w:rPr>
              <w:t>120</w:t>
            </w:r>
          </w:p>
        </w:tc>
      </w:tr>
      <w:tr w:rsidR="00EE7E15" w:rsidRPr="00C73F46" w:rsidTr="00EE7E15">
        <w:tc>
          <w:tcPr>
            <w:tcW w:w="750" w:type="dxa"/>
          </w:tcPr>
          <w:p w:rsidR="00EE7E15" w:rsidRPr="00C73F46" w:rsidRDefault="00EE7E15" w:rsidP="00EE7E15">
            <w:pPr>
              <w:autoSpaceDE w:val="0"/>
              <w:autoSpaceDN w:val="0"/>
              <w:adjustRightInd w:val="0"/>
              <w:rPr>
                <w:b/>
                <w:i/>
                <w:iCs/>
                <w:szCs w:val="24"/>
              </w:rPr>
            </w:pPr>
            <w:r w:rsidRPr="00C73F46">
              <w:rPr>
                <w:b/>
                <w:i/>
                <w:iCs/>
                <w:szCs w:val="24"/>
              </w:rPr>
              <w:t>Q</w:t>
            </w:r>
            <w:r w:rsidRPr="00C73F46">
              <w:rPr>
                <w:b/>
                <w:i/>
                <w:iCs/>
                <w:szCs w:val="24"/>
                <w:vertAlign w:val="superscript"/>
              </w:rPr>
              <w:t>d</w:t>
            </w: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r>
      <w:tr w:rsidR="00EE7E15" w:rsidRPr="00C73F46" w:rsidTr="00EE7E15">
        <w:tc>
          <w:tcPr>
            <w:tcW w:w="750" w:type="dxa"/>
          </w:tcPr>
          <w:p w:rsidR="00EE7E15" w:rsidRPr="00C73F46" w:rsidRDefault="00EE7E15" w:rsidP="00EE7E15">
            <w:pPr>
              <w:autoSpaceDE w:val="0"/>
              <w:autoSpaceDN w:val="0"/>
              <w:adjustRightInd w:val="0"/>
              <w:rPr>
                <w:b/>
                <w:i/>
                <w:iCs/>
                <w:szCs w:val="24"/>
              </w:rPr>
            </w:pPr>
            <w:r w:rsidRPr="00C73F46">
              <w:rPr>
                <w:b/>
                <w:i/>
                <w:iCs/>
                <w:szCs w:val="24"/>
              </w:rPr>
              <w:t>Q</w:t>
            </w:r>
            <w:r w:rsidRPr="00C73F46">
              <w:rPr>
                <w:b/>
                <w:i/>
                <w:iCs/>
                <w:szCs w:val="24"/>
                <w:vertAlign w:val="superscript"/>
              </w:rPr>
              <w:t>s</w:t>
            </w: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c>
          <w:tcPr>
            <w:tcW w:w="750" w:type="dxa"/>
          </w:tcPr>
          <w:p w:rsidR="00EE7E15" w:rsidRPr="00C73F46" w:rsidRDefault="00EE7E15" w:rsidP="00EE7E15">
            <w:pPr>
              <w:autoSpaceDE w:val="0"/>
              <w:autoSpaceDN w:val="0"/>
              <w:adjustRightInd w:val="0"/>
              <w:rPr>
                <w:b/>
                <w:szCs w:val="24"/>
              </w:rPr>
            </w:pPr>
          </w:p>
        </w:tc>
      </w:tr>
    </w:tbl>
    <w:p w:rsidR="00EE7E15" w:rsidRPr="00B76E2A" w:rsidRDefault="00EE7E15" w:rsidP="00B76E2A">
      <w:pPr>
        <w:autoSpaceDE w:val="0"/>
        <w:autoSpaceDN w:val="0"/>
        <w:adjustRightInd w:val="0"/>
        <w:rPr>
          <w:b/>
          <w:szCs w:val="24"/>
        </w:rPr>
      </w:pPr>
    </w:p>
    <w:p w:rsidR="00676046" w:rsidRPr="00676046" w:rsidRDefault="00676046" w:rsidP="00C73F46">
      <w:r w:rsidRPr="00676046">
        <w:t>When the demand increases, more people are willing to buy sunglasses at the equilibrium price. Hence, the supply is insufficient to satisfy the demand and the equilibrium price has to go up. The table below confirms this.</w:t>
      </w:r>
    </w:p>
    <w:p w:rsidR="00676046" w:rsidRPr="00676046" w:rsidRDefault="00676046" w:rsidP="00676046">
      <w:pPr>
        <w:jc w:val="both"/>
        <w:rPr>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70"/>
        <w:gridCol w:w="576"/>
        <w:gridCol w:w="576"/>
        <w:gridCol w:w="576"/>
        <w:gridCol w:w="576"/>
        <w:gridCol w:w="576"/>
      </w:tblGrid>
      <w:tr w:rsidR="00676046" w:rsidRPr="00B52D0A" w:rsidTr="00B52D0A">
        <w:trPr>
          <w:jc w:val="center"/>
        </w:trPr>
        <w:tc>
          <w:tcPr>
            <w:tcW w:w="0" w:type="auto"/>
            <w:tcBorders>
              <w:bottom w:val="single" w:sz="12" w:space="0" w:color="000000"/>
            </w:tcBorders>
          </w:tcPr>
          <w:p w:rsidR="00676046" w:rsidRPr="00B52D0A" w:rsidRDefault="00676046" w:rsidP="00AA6F88">
            <w:pPr>
              <w:rPr>
                <w:i/>
                <w:szCs w:val="24"/>
              </w:rPr>
            </w:pPr>
            <w:r w:rsidRPr="00B52D0A">
              <w:rPr>
                <w:i/>
                <w:szCs w:val="24"/>
              </w:rPr>
              <w:t>P</w:t>
            </w:r>
          </w:p>
        </w:tc>
        <w:tc>
          <w:tcPr>
            <w:tcW w:w="0" w:type="auto"/>
            <w:tcBorders>
              <w:bottom w:val="single" w:sz="12" w:space="0" w:color="000000"/>
            </w:tcBorders>
          </w:tcPr>
          <w:p w:rsidR="00676046" w:rsidRPr="00B52D0A" w:rsidRDefault="00676046" w:rsidP="00B52D0A">
            <w:pPr>
              <w:jc w:val="center"/>
              <w:rPr>
                <w:szCs w:val="24"/>
              </w:rPr>
            </w:pPr>
            <w:r w:rsidRPr="00B52D0A">
              <w:rPr>
                <w:szCs w:val="24"/>
              </w:rPr>
              <w:t>80</w:t>
            </w:r>
          </w:p>
        </w:tc>
        <w:tc>
          <w:tcPr>
            <w:tcW w:w="0" w:type="auto"/>
            <w:tcBorders>
              <w:bottom w:val="single" w:sz="12" w:space="0" w:color="000000"/>
            </w:tcBorders>
          </w:tcPr>
          <w:p w:rsidR="00676046" w:rsidRPr="00B52D0A" w:rsidRDefault="00676046" w:rsidP="00B52D0A">
            <w:pPr>
              <w:jc w:val="center"/>
              <w:rPr>
                <w:szCs w:val="24"/>
              </w:rPr>
            </w:pPr>
            <w:r w:rsidRPr="00B52D0A">
              <w:rPr>
                <w:szCs w:val="24"/>
              </w:rPr>
              <w:t>90</w:t>
            </w:r>
          </w:p>
        </w:tc>
        <w:tc>
          <w:tcPr>
            <w:tcW w:w="0" w:type="auto"/>
            <w:tcBorders>
              <w:bottom w:val="single" w:sz="12" w:space="0" w:color="000000"/>
            </w:tcBorders>
          </w:tcPr>
          <w:p w:rsidR="00676046" w:rsidRPr="00B52D0A" w:rsidRDefault="00676046" w:rsidP="00B52D0A">
            <w:pPr>
              <w:jc w:val="center"/>
              <w:rPr>
                <w:szCs w:val="24"/>
              </w:rPr>
            </w:pPr>
            <w:r w:rsidRPr="00B52D0A">
              <w:rPr>
                <w:szCs w:val="24"/>
              </w:rPr>
              <w:t>100</w:t>
            </w:r>
          </w:p>
        </w:tc>
        <w:tc>
          <w:tcPr>
            <w:tcW w:w="0" w:type="auto"/>
            <w:tcBorders>
              <w:top w:val="single" w:sz="12" w:space="0" w:color="000000"/>
              <w:bottom w:val="single" w:sz="12" w:space="0" w:color="000000"/>
            </w:tcBorders>
            <w:shd w:val="clear" w:color="auto" w:fill="B3B3B3"/>
          </w:tcPr>
          <w:p w:rsidR="00676046" w:rsidRPr="00B52D0A" w:rsidRDefault="00676046" w:rsidP="00B52D0A">
            <w:pPr>
              <w:jc w:val="center"/>
              <w:rPr>
                <w:szCs w:val="24"/>
              </w:rPr>
            </w:pPr>
            <w:r w:rsidRPr="00B52D0A">
              <w:rPr>
                <w:szCs w:val="24"/>
              </w:rPr>
              <w:t>110</w:t>
            </w:r>
          </w:p>
        </w:tc>
        <w:tc>
          <w:tcPr>
            <w:tcW w:w="0" w:type="auto"/>
            <w:tcBorders>
              <w:bottom w:val="single" w:sz="12" w:space="0" w:color="000000"/>
            </w:tcBorders>
            <w:shd w:val="clear" w:color="auto" w:fill="auto"/>
          </w:tcPr>
          <w:p w:rsidR="00676046" w:rsidRPr="00B52D0A" w:rsidRDefault="00676046" w:rsidP="00B52D0A">
            <w:pPr>
              <w:jc w:val="center"/>
              <w:rPr>
                <w:b/>
                <w:bCs/>
                <w:szCs w:val="24"/>
              </w:rPr>
            </w:pPr>
            <w:r w:rsidRPr="00B52D0A">
              <w:rPr>
                <w:b/>
                <w:bCs/>
                <w:szCs w:val="24"/>
              </w:rPr>
              <w:t>120</w:t>
            </w:r>
          </w:p>
        </w:tc>
      </w:tr>
      <w:tr w:rsidR="00676046" w:rsidRPr="00B52D0A" w:rsidTr="00B52D0A">
        <w:trPr>
          <w:jc w:val="center"/>
        </w:trPr>
        <w:tc>
          <w:tcPr>
            <w:tcW w:w="0" w:type="auto"/>
          </w:tcPr>
          <w:p w:rsidR="00676046" w:rsidRPr="00B52D0A" w:rsidRDefault="00676046" w:rsidP="00AA6F88">
            <w:pPr>
              <w:rPr>
                <w:szCs w:val="24"/>
              </w:rPr>
            </w:pPr>
            <w:r w:rsidRPr="00B52D0A">
              <w:rPr>
                <w:i/>
                <w:szCs w:val="24"/>
              </w:rPr>
              <w:t>Q</w:t>
            </w:r>
            <w:r w:rsidRPr="00B52D0A">
              <w:rPr>
                <w:i/>
                <w:szCs w:val="24"/>
                <w:vertAlign w:val="superscript"/>
              </w:rPr>
              <w:t>d</w:t>
            </w:r>
          </w:p>
        </w:tc>
        <w:tc>
          <w:tcPr>
            <w:tcW w:w="0" w:type="auto"/>
          </w:tcPr>
          <w:p w:rsidR="00676046" w:rsidRPr="00B52D0A" w:rsidRDefault="00676046" w:rsidP="00B52D0A">
            <w:pPr>
              <w:jc w:val="center"/>
              <w:rPr>
                <w:szCs w:val="24"/>
              </w:rPr>
            </w:pPr>
            <w:r w:rsidRPr="00B52D0A">
              <w:rPr>
                <w:szCs w:val="24"/>
              </w:rPr>
              <w:t>880</w:t>
            </w:r>
          </w:p>
        </w:tc>
        <w:tc>
          <w:tcPr>
            <w:tcW w:w="0" w:type="auto"/>
          </w:tcPr>
          <w:p w:rsidR="00676046" w:rsidRPr="00B52D0A" w:rsidRDefault="00676046" w:rsidP="00B52D0A">
            <w:pPr>
              <w:jc w:val="center"/>
              <w:rPr>
                <w:szCs w:val="24"/>
              </w:rPr>
            </w:pPr>
            <w:r w:rsidRPr="00B52D0A">
              <w:rPr>
                <w:szCs w:val="24"/>
              </w:rPr>
              <w:t>840</w:t>
            </w:r>
          </w:p>
        </w:tc>
        <w:tc>
          <w:tcPr>
            <w:tcW w:w="0" w:type="auto"/>
          </w:tcPr>
          <w:p w:rsidR="00676046" w:rsidRPr="00B52D0A" w:rsidRDefault="00676046" w:rsidP="00B52D0A">
            <w:pPr>
              <w:jc w:val="center"/>
              <w:rPr>
                <w:szCs w:val="24"/>
              </w:rPr>
            </w:pPr>
            <w:r w:rsidRPr="00B52D0A">
              <w:rPr>
                <w:szCs w:val="24"/>
              </w:rPr>
              <w:t>800</w:t>
            </w:r>
          </w:p>
        </w:tc>
        <w:tc>
          <w:tcPr>
            <w:tcW w:w="0" w:type="auto"/>
            <w:shd w:val="clear" w:color="auto" w:fill="B3B3B3"/>
          </w:tcPr>
          <w:p w:rsidR="00676046" w:rsidRPr="00B52D0A" w:rsidRDefault="00676046" w:rsidP="00B52D0A">
            <w:pPr>
              <w:jc w:val="center"/>
              <w:rPr>
                <w:szCs w:val="24"/>
              </w:rPr>
            </w:pPr>
            <w:r w:rsidRPr="00B52D0A">
              <w:rPr>
                <w:szCs w:val="24"/>
              </w:rPr>
              <w:t>760</w:t>
            </w:r>
          </w:p>
        </w:tc>
        <w:tc>
          <w:tcPr>
            <w:tcW w:w="0" w:type="auto"/>
            <w:shd w:val="clear" w:color="auto" w:fill="auto"/>
          </w:tcPr>
          <w:p w:rsidR="00676046" w:rsidRPr="00B52D0A" w:rsidRDefault="00676046" w:rsidP="00B52D0A">
            <w:pPr>
              <w:jc w:val="center"/>
              <w:rPr>
                <w:b/>
                <w:bCs/>
                <w:szCs w:val="24"/>
              </w:rPr>
            </w:pPr>
            <w:r w:rsidRPr="00B52D0A">
              <w:rPr>
                <w:b/>
                <w:bCs/>
                <w:szCs w:val="24"/>
              </w:rPr>
              <w:t>720</w:t>
            </w:r>
          </w:p>
        </w:tc>
      </w:tr>
      <w:tr w:rsidR="00676046" w:rsidRPr="00B52D0A" w:rsidTr="00B52D0A">
        <w:trPr>
          <w:jc w:val="center"/>
        </w:trPr>
        <w:tc>
          <w:tcPr>
            <w:tcW w:w="0" w:type="auto"/>
          </w:tcPr>
          <w:p w:rsidR="00676046" w:rsidRPr="00B52D0A" w:rsidRDefault="00676046" w:rsidP="00AA6F88">
            <w:pPr>
              <w:rPr>
                <w:b/>
                <w:bCs/>
                <w:i/>
                <w:iCs/>
                <w:szCs w:val="24"/>
              </w:rPr>
            </w:pPr>
            <w:r w:rsidRPr="00B52D0A">
              <w:rPr>
                <w:b/>
                <w:bCs/>
                <w:i/>
                <w:iCs/>
                <w:szCs w:val="24"/>
              </w:rPr>
              <w:t>Q</w:t>
            </w:r>
            <w:r w:rsidRPr="00B52D0A">
              <w:rPr>
                <w:b/>
                <w:bCs/>
                <w:i/>
                <w:iCs/>
                <w:szCs w:val="24"/>
                <w:vertAlign w:val="superscript"/>
              </w:rPr>
              <w:t>s</w:t>
            </w:r>
          </w:p>
        </w:tc>
        <w:tc>
          <w:tcPr>
            <w:tcW w:w="0" w:type="auto"/>
          </w:tcPr>
          <w:p w:rsidR="00676046" w:rsidRPr="00B52D0A" w:rsidRDefault="00676046" w:rsidP="00B52D0A">
            <w:pPr>
              <w:jc w:val="center"/>
              <w:rPr>
                <w:b/>
                <w:bCs/>
                <w:szCs w:val="24"/>
              </w:rPr>
            </w:pPr>
            <w:r w:rsidRPr="00B52D0A">
              <w:rPr>
                <w:b/>
                <w:bCs/>
                <w:szCs w:val="24"/>
              </w:rPr>
              <w:t>580</w:t>
            </w:r>
          </w:p>
        </w:tc>
        <w:tc>
          <w:tcPr>
            <w:tcW w:w="0" w:type="auto"/>
          </w:tcPr>
          <w:p w:rsidR="00676046" w:rsidRPr="00B52D0A" w:rsidRDefault="00676046" w:rsidP="00B52D0A">
            <w:pPr>
              <w:jc w:val="center"/>
              <w:rPr>
                <w:b/>
                <w:bCs/>
                <w:szCs w:val="24"/>
              </w:rPr>
            </w:pPr>
            <w:r w:rsidRPr="00B52D0A">
              <w:rPr>
                <w:b/>
                <w:bCs/>
                <w:szCs w:val="24"/>
              </w:rPr>
              <w:t>640</w:t>
            </w:r>
          </w:p>
        </w:tc>
        <w:tc>
          <w:tcPr>
            <w:tcW w:w="0" w:type="auto"/>
          </w:tcPr>
          <w:p w:rsidR="00676046" w:rsidRPr="00B52D0A" w:rsidRDefault="00676046" w:rsidP="00B52D0A">
            <w:pPr>
              <w:jc w:val="center"/>
              <w:rPr>
                <w:b/>
                <w:bCs/>
                <w:szCs w:val="24"/>
              </w:rPr>
            </w:pPr>
            <w:r w:rsidRPr="00B52D0A">
              <w:rPr>
                <w:b/>
                <w:bCs/>
                <w:szCs w:val="24"/>
              </w:rPr>
              <w:t>700</w:t>
            </w:r>
          </w:p>
        </w:tc>
        <w:tc>
          <w:tcPr>
            <w:tcW w:w="0" w:type="auto"/>
            <w:tcBorders>
              <w:bottom w:val="single" w:sz="12" w:space="0" w:color="000000"/>
            </w:tcBorders>
            <w:shd w:val="clear" w:color="auto" w:fill="B3B3B3"/>
          </w:tcPr>
          <w:p w:rsidR="00676046" w:rsidRPr="00B52D0A" w:rsidRDefault="00676046" w:rsidP="00B52D0A">
            <w:pPr>
              <w:jc w:val="center"/>
              <w:rPr>
                <w:b/>
                <w:bCs/>
                <w:szCs w:val="24"/>
              </w:rPr>
            </w:pPr>
            <w:r w:rsidRPr="00B52D0A">
              <w:rPr>
                <w:b/>
                <w:bCs/>
                <w:szCs w:val="24"/>
              </w:rPr>
              <w:t>760</w:t>
            </w:r>
          </w:p>
        </w:tc>
        <w:tc>
          <w:tcPr>
            <w:tcW w:w="0" w:type="auto"/>
            <w:shd w:val="clear" w:color="auto" w:fill="auto"/>
          </w:tcPr>
          <w:p w:rsidR="00676046" w:rsidRPr="00B52D0A" w:rsidRDefault="00676046" w:rsidP="00B52D0A">
            <w:pPr>
              <w:jc w:val="center"/>
              <w:rPr>
                <w:b/>
                <w:bCs/>
                <w:szCs w:val="24"/>
              </w:rPr>
            </w:pPr>
            <w:r w:rsidRPr="00B52D0A">
              <w:rPr>
                <w:b/>
                <w:bCs/>
                <w:szCs w:val="24"/>
              </w:rPr>
              <w:t>820</w:t>
            </w:r>
          </w:p>
        </w:tc>
      </w:tr>
    </w:tbl>
    <w:p w:rsidR="00676046" w:rsidRPr="00676046" w:rsidRDefault="00676046" w:rsidP="008C65E6">
      <w:pPr>
        <w:ind w:left="720" w:hanging="720"/>
        <w:rPr>
          <w:szCs w:val="24"/>
        </w:rPr>
      </w:pPr>
    </w:p>
    <w:p w:rsidR="00676046" w:rsidRDefault="00676046" w:rsidP="008C65E6">
      <w:pPr>
        <w:ind w:left="720" w:hanging="720"/>
      </w:pPr>
    </w:p>
    <w:p w:rsidR="00375C19" w:rsidRDefault="00153B46" w:rsidP="00153B46">
      <w:r>
        <w:rPr>
          <w:noProof/>
        </w:rPr>
        <w:drawing>
          <wp:inline distT="0" distB="0" distL="0" distR="0" wp14:anchorId="0A0D2F00" wp14:editId="1652460D">
            <wp:extent cx="2121275" cy="1653540"/>
            <wp:effectExtent l="0" t="0" r="0" b="381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8793" cy="1659401"/>
                    </a:xfrm>
                    <a:prstGeom prst="rect">
                      <a:avLst/>
                    </a:prstGeom>
                  </pic:spPr>
                </pic:pic>
              </a:graphicData>
            </a:graphic>
          </wp:inline>
        </w:drawing>
      </w:r>
    </w:p>
    <w:p w:rsidR="00515964" w:rsidRDefault="00515964" w:rsidP="00153B46"/>
    <w:p w:rsidR="000B393A" w:rsidRDefault="00676046" w:rsidP="00BB7E24">
      <w:pPr>
        <w:pStyle w:val="Question"/>
      </w:pPr>
      <w:r w:rsidRPr="000B393A">
        <w:t>1.</w:t>
      </w:r>
      <w:r w:rsidR="00515964">
        <w:t>12</w:t>
      </w:r>
      <w:r w:rsidR="008D7F2E" w:rsidRPr="000B393A">
        <w:tab/>
      </w:r>
      <w:r w:rsidR="000B393A" w:rsidRPr="000B393A">
        <w:t xml:space="preserve">Suppose the supply curve for wool is given by </w:t>
      </w:r>
      <w:r w:rsidR="000B393A" w:rsidRPr="000B393A">
        <w:rPr>
          <w:i/>
          <w:iCs/>
        </w:rPr>
        <w:t>Q</w:t>
      </w:r>
      <w:r w:rsidR="000B393A" w:rsidRPr="000B393A">
        <w:rPr>
          <w:i/>
          <w:iCs/>
          <w:vertAlign w:val="superscript"/>
        </w:rPr>
        <w:t>s</w:t>
      </w:r>
      <w:r w:rsidR="000B393A" w:rsidRPr="000B393A">
        <w:rPr>
          <w:i/>
          <w:iCs/>
        </w:rPr>
        <w:t xml:space="preserve"> </w:t>
      </w:r>
      <w:r w:rsidR="000B393A" w:rsidRPr="000B393A">
        <w:rPr>
          <w:rFonts w:eastAsia="MTSY"/>
        </w:rPr>
        <w:t xml:space="preserve">= </w:t>
      </w:r>
      <w:r w:rsidR="000B393A" w:rsidRPr="000B393A">
        <w:rPr>
          <w:i/>
          <w:iCs/>
        </w:rPr>
        <w:t>P</w:t>
      </w:r>
      <w:r w:rsidR="000B393A" w:rsidRPr="000B393A">
        <w:t xml:space="preserve">, where </w:t>
      </w:r>
      <w:r w:rsidR="000B393A" w:rsidRPr="000B393A">
        <w:rPr>
          <w:i/>
          <w:iCs/>
        </w:rPr>
        <w:t>Q</w:t>
      </w:r>
      <w:r w:rsidR="000B393A" w:rsidRPr="000B393A">
        <w:rPr>
          <w:i/>
          <w:iCs/>
          <w:vertAlign w:val="superscript"/>
        </w:rPr>
        <w:t>s</w:t>
      </w:r>
      <w:r w:rsidR="000B393A" w:rsidRPr="000B393A">
        <w:rPr>
          <w:i/>
          <w:iCs/>
        </w:rPr>
        <w:t xml:space="preserve"> </w:t>
      </w:r>
      <w:r w:rsidR="000B393A" w:rsidRPr="000B393A">
        <w:t xml:space="preserve">is the quantity offered for sale when the price is </w:t>
      </w:r>
      <w:r w:rsidR="000B393A" w:rsidRPr="000B393A">
        <w:rPr>
          <w:i/>
          <w:iCs/>
        </w:rPr>
        <w:t>P</w:t>
      </w:r>
      <w:r w:rsidR="000B393A" w:rsidRPr="000B393A">
        <w:t xml:space="preserve">. Also suppose the demand curve for wool is given by </w:t>
      </w:r>
      <w:r w:rsidR="000B393A" w:rsidRPr="000B393A">
        <w:rPr>
          <w:i/>
          <w:iCs/>
        </w:rPr>
        <w:t>Q</w:t>
      </w:r>
      <w:r w:rsidR="000B393A" w:rsidRPr="000B393A">
        <w:rPr>
          <w:i/>
          <w:iCs/>
          <w:vertAlign w:val="superscript"/>
        </w:rPr>
        <w:t>d</w:t>
      </w:r>
      <w:r w:rsidR="00BB7E24">
        <w:rPr>
          <w:i/>
          <w:iCs/>
        </w:rPr>
        <w:t> </w:t>
      </w:r>
      <w:r w:rsidR="000B393A" w:rsidRPr="000B393A">
        <w:rPr>
          <w:rFonts w:eastAsia="MTSY"/>
        </w:rPr>
        <w:t xml:space="preserve">= </w:t>
      </w:r>
      <w:r w:rsidR="000B393A" w:rsidRPr="000B393A">
        <w:t xml:space="preserve">10 </w:t>
      </w:r>
      <w:r w:rsidR="000B393A" w:rsidRPr="000B393A">
        <w:rPr>
          <w:rFonts w:eastAsia="MTSY"/>
        </w:rPr>
        <w:t xml:space="preserve">− </w:t>
      </w:r>
      <w:r w:rsidR="000B393A" w:rsidRPr="000B393A">
        <w:rPr>
          <w:i/>
          <w:iCs/>
        </w:rPr>
        <w:t xml:space="preserve">P </w:t>
      </w:r>
      <w:r w:rsidR="000B393A" w:rsidRPr="000B393A">
        <w:rPr>
          <w:rFonts w:eastAsia="MTSY"/>
        </w:rPr>
        <w:t xml:space="preserve">+ </w:t>
      </w:r>
      <w:r w:rsidR="000B393A" w:rsidRPr="000B393A">
        <w:rPr>
          <w:i/>
          <w:iCs/>
        </w:rPr>
        <w:t xml:space="preserve">I </w:t>
      </w:r>
      <w:r w:rsidR="000B393A" w:rsidRPr="000B393A">
        <w:t xml:space="preserve">, where </w:t>
      </w:r>
      <w:r w:rsidR="000B393A" w:rsidRPr="000B393A">
        <w:rPr>
          <w:i/>
          <w:iCs/>
        </w:rPr>
        <w:t>Q</w:t>
      </w:r>
      <w:r w:rsidR="000B393A" w:rsidRPr="000B393A">
        <w:rPr>
          <w:i/>
          <w:iCs/>
          <w:vertAlign w:val="superscript"/>
        </w:rPr>
        <w:t>d</w:t>
      </w:r>
      <w:r w:rsidR="000B393A" w:rsidRPr="000B393A">
        <w:rPr>
          <w:i/>
          <w:iCs/>
        </w:rPr>
        <w:t xml:space="preserve"> </w:t>
      </w:r>
      <w:r w:rsidR="000B393A" w:rsidRPr="000B393A">
        <w:t xml:space="preserve">is the quantity of wool demanded when the price is </w:t>
      </w:r>
      <w:r w:rsidR="000B393A" w:rsidRPr="000B393A">
        <w:rPr>
          <w:i/>
          <w:iCs/>
        </w:rPr>
        <w:t xml:space="preserve">P </w:t>
      </w:r>
      <w:r w:rsidR="000B393A" w:rsidRPr="000B393A">
        <w:t xml:space="preserve">and the level of income is </w:t>
      </w:r>
      <w:r w:rsidR="000B393A" w:rsidRPr="000B393A">
        <w:rPr>
          <w:i/>
          <w:iCs/>
        </w:rPr>
        <w:t>I</w:t>
      </w:r>
      <w:r w:rsidR="000B393A" w:rsidRPr="000B393A">
        <w:t xml:space="preserve">. Assume </w:t>
      </w:r>
      <w:r w:rsidR="000B393A" w:rsidRPr="000B393A">
        <w:rPr>
          <w:i/>
          <w:iCs/>
        </w:rPr>
        <w:t xml:space="preserve">I </w:t>
      </w:r>
      <w:r w:rsidR="000B393A" w:rsidRPr="000B393A">
        <w:t>is an exogenous variable.</w:t>
      </w:r>
    </w:p>
    <w:p w:rsidR="00BB7E24" w:rsidRPr="00BB7E24" w:rsidRDefault="00BB7E24" w:rsidP="00BB7E24"/>
    <w:p w:rsidR="000B393A" w:rsidRPr="000B393A" w:rsidRDefault="000B393A" w:rsidP="00BB7E24">
      <w:pPr>
        <w:pStyle w:val="Question"/>
      </w:pPr>
      <w:r w:rsidRPr="000B393A">
        <w:t xml:space="preserve">a) </w:t>
      </w:r>
      <w:r>
        <w:t xml:space="preserve"> </w:t>
      </w:r>
      <w:r w:rsidRPr="000B393A">
        <w:t xml:space="preserve">Suppose the level of income is </w:t>
      </w:r>
      <w:r w:rsidRPr="000B393A">
        <w:rPr>
          <w:i/>
          <w:iCs/>
        </w:rPr>
        <w:t xml:space="preserve">I </w:t>
      </w:r>
      <w:r w:rsidRPr="000B393A">
        <w:rPr>
          <w:rFonts w:eastAsia="MTSY"/>
        </w:rPr>
        <w:t xml:space="preserve">= </w:t>
      </w:r>
      <w:r w:rsidRPr="000B393A">
        <w:t>20. Graph the supply and demand relationships, and indicate the equilibrium levels of price and quantity on your graph.</w:t>
      </w:r>
    </w:p>
    <w:p w:rsidR="000B393A" w:rsidRPr="000B393A" w:rsidRDefault="000B393A" w:rsidP="00BB7E24">
      <w:pPr>
        <w:pStyle w:val="Question"/>
      </w:pPr>
      <w:r w:rsidRPr="000B393A">
        <w:t xml:space="preserve">b) </w:t>
      </w:r>
      <w:r>
        <w:t xml:space="preserve"> </w:t>
      </w:r>
      <w:r w:rsidRPr="000B393A">
        <w:t xml:space="preserve">Explain why the market for wool would not be in equilibrium if the price of wool were 18. </w:t>
      </w:r>
    </w:p>
    <w:p w:rsidR="000B393A" w:rsidRDefault="000B393A" w:rsidP="00BB7E24">
      <w:pPr>
        <w:pStyle w:val="Question"/>
      </w:pPr>
      <w:r w:rsidRPr="000B393A">
        <w:t xml:space="preserve">c) </w:t>
      </w:r>
      <w:r>
        <w:t xml:space="preserve"> </w:t>
      </w:r>
      <w:r w:rsidRPr="000B393A">
        <w:t>Explain why the market for wool would not be in equilibrium if the price of wool were 14.</w:t>
      </w:r>
    </w:p>
    <w:p w:rsidR="00BB7E24" w:rsidRPr="00BB7E24" w:rsidRDefault="00BB7E24" w:rsidP="00BB7E24"/>
    <w:p w:rsidR="008D7F2E" w:rsidRDefault="00BB7E24" w:rsidP="00BB7E24">
      <w:r>
        <w:t xml:space="preserve">a) </w:t>
      </w:r>
      <w:r w:rsidR="008D7F2E">
        <w:t xml:space="preserve">Assuming </w:t>
      </w:r>
      <w:r w:rsidR="008D7F2E">
        <w:rPr>
          <w:position w:val="-6"/>
          <w:sz w:val="20"/>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3.8pt" o:ole="" fillcolor="window">
            <v:imagedata r:id="rId14" o:title=""/>
          </v:shape>
          <o:OLEObject Type="Embed" ProgID="Equation.3" ShapeID="_x0000_i1025" DrawAspect="Content" ObjectID="_1633693416" r:id="rId15"/>
        </w:object>
      </w:r>
      <w:r w:rsidR="008D7F2E">
        <w:t xml:space="preserve"> we have </w:t>
      </w:r>
      <w:r w:rsidR="008D7F2E">
        <w:rPr>
          <w:position w:val="-10"/>
          <w:sz w:val="20"/>
        </w:rPr>
        <w:object w:dxaOrig="740" w:dyaOrig="360">
          <v:shape id="_x0000_i1026" type="#_x0000_t75" style="width:37.2pt;height:18pt" o:ole="" fillcolor="window">
            <v:imagedata r:id="rId16" o:title=""/>
          </v:shape>
          <o:OLEObject Type="Embed" ProgID="Equation.3" ShapeID="_x0000_i1026" DrawAspect="Content" ObjectID="_1633693417" r:id="rId17"/>
        </w:object>
      </w:r>
      <w:r w:rsidR="008D7F2E">
        <w:t xml:space="preserve"> and </w:t>
      </w:r>
      <w:r w:rsidR="008D7F2E">
        <w:rPr>
          <w:position w:val="-10"/>
          <w:sz w:val="20"/>
        </w:rPr>
        <w:object w:dxaOrig="1200" w:dyaOrig="360">
          <v:shape id="_x0000_i1027" type="#_x0000_t75" style="width:60pt;height:18pt" o:ole="" fillcolor="window">
            <v:imagedata r:id="rId18" o:title=""/>
          </v:shape>
          <o:OLEObject Type="Embed" ProgID="Equation.3" ShapeID="_x0000_i1027" DrawAspect="Content" ObjectID="_1633693418" r:id="rId19"/>
        </w:object>
      </w:r>
      <w:r w:rsidR="008D7F2E">
        <w:t>.  Graphing these yields:</w:t>
      </w:r>
    </w:p>
    <w:p w:rsidR="008D7F2E" w:rsidRDefault="008D7F2E" w:rsidP="00BB7E24"/>
    <w:p w:rsidR="00BB7E24" w:rsidRDefault="00BB7E24" w:rsidP="00BB7E24">
      <w:r>
        <w:rPr>
          <w:noProof/>
        </w:rPr>
        <w:drawing>
          <wp:inline distT="0" distB="0" distL="0" distR="0" wp14:anchorId="71DD1898" wp14:editId="2565DC29">
            <wp:extent cx="4264447" cy="2522220"/>
            <wp:effectExtent l="0" t="0" r="317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77302" cy="2529823"/>
                    </a:xfrm>
                    <a:prstGeom prst="rect">
                      <a:avLst/>
                    </a:prstGeom>
                  </pic:spPr>
                </pic:pic>
              </a:graphicData>
            </a:graphic>
          </wp:inline>
        </w:drawing>
      </w:r>
    </w:p>
    <w:p w:rsidR="00BB7E24" w:rsidRDefault="00BB7E24" w:rsidP="00BB7E24"/>
    <w:p w:rsidR="008D7F2E" w:rsidRDefault="00BB7E24" w:rsidP="00BB7E24">
      <w:r>
        <w:t xml:space="preserve">b) </w:t>
      </w:r>
      <w:r w:rsidR="008D7F2E">
        <w:t xml:space="preserve">At a price of 18, </w:t>
      </w:r>
      <w:r w:rsidR="008D7F2E">
        <w:rPr>
          <w:position w:val="-10"/>
          <w:sz w:val="20"/>
        </w:rPr>
        <w:object w:dxaOrig="840" w:dyaOrig="360">
          <v:shape id="_x0000_i1028" type="#_x0000_t75" style="width:42pt;height:18pt" o:ole="" fillcolor="window">
            <v:imagedata r:id="rId21" o:title=""/>
          </v:shape>
          <o:OLEObject Type="Embed" ProgID="Equation.3" ShapeID="_x0000_i1028" DrawAspect="Content" ObjectID="_1633693419" r:id="rId22"/>
        </w:object>
      </w:r>
      <w:r w:rsidR="008D7F2E">
        <w:t xml:space="preserve"> implying an excess supply of wool.  Because sellers will not be able to sell all of their wool at this price, they will need to reduce price to attract buyers.  At the lower price, the suppliers will offer a lower quantity of output for sale, and consumers will want to purchase more.</w:t>
      </w:r>
    </w:p>
    <w:p w:rsidR="008D7F2E" w:rsidRDefault="00BB7E24" w:rsidP="00BB7E24">
      <w:r>
        <w:t xml:space="preserve">c) </w:t>
      </w:r>
      <w:r w:rsidR="008D7F2E">
        <w:t>At a price of 14</w:t>
      </w:r>
      <w:r>
        <w:t>,</w:t>
      </w:r>
      <w:r w:rsidR="008D7F2E">
        <w:rPr>
          <w:position w:val="-10"/>
          <w:sz w:val="20"/>
        </w:rPr>
        <w:object w:dxaOrig="840" w:dyaOrig="360">
          <v:shape id="_x0000_i1029" type="#_x0000_t75" style="width:42pt;height:18pt" o:ole="" fillcolor="window">
            <v:imagedata r:id="rId23" o:title=""/>
          </v:shape>
          <o:OLEObject Type="Embed" ProgID="Equation.3" ShapeID="_x0000_i1029" DrawAspect="Content" ObjectID="_1633693420" r:id="rId24"/>
        </w:object>
      </w:r>
      <w:r w:rsidR="008D7F2E">
        <w:t>, implying an excess demand for wool.  Buyers will begin to bid up the price of wool until the new equilibrium is reached.  At the higher price, the suppliers will offer a higher quantity</w:t>
      </w:r>
      <w:r w:rsidR="00375C19">
        <w:t xml:space="preserve"> </w:t>
      </w:r>
      <w:r w:rsidR="008D7F2E">
        <w:t>of output for sale, and consumers will want to purchase less.</w:t>
      </w:r>
    </w:p>
    <w:p w:rsidR="00676046" w:rsidRDefault="00676046" w:rsidP="00BB7E24"/>
    <w:p w:rsidR="009D1912" w:rsidRDefault="00375C19" w:rsidP="002B6C77">
      <w:pPr>
        <w:pStyle w:val="Question"/>
      </w:pPr>
      <w:r w:rsidRPr="009D1912">
        <w:t>1.</w:t>
      </w:r>
      <w:r w:rsidR="00676046" w:rsidRPr="009D1912">
        <w:t>1</w:t>
      </w:r>
      <w:r w:rsidR="00515964" w:rsidRPr="009D1912">
        <w:t>3</w:t>
      </w:r>
      <w:r w:rsidR="008D7F2E" w:rsidRPr="009D1912">
        <w:tab/>
      </w:r>
      <w:r w:rsidR="009D1912" w:rsidRPr="009D1912">
        <w:t xml:space="preserve">Consider the market for wool described by the supply and demand equations in Problem 1.12. Suppose income rises from </w:t>
      </w:r>
      <w:r w:rsidR="009D1912" w:rsidRPr="009D1912">
        <w:rPr>
          <w:i/>
          <w:iCs/>
        </w:rPr>
        <w:t>I</w:t>
      </w:r>
      <w:r w:rsidR="009D1912" w:rsidRPr="009D1912">
        <w:rPr>
          <w:vertAlign w:val="subscript"/>
        </w:rPr>
        <w:t>1</w:t>
      </w:r>
      <w:r w:rsidR="009D1912" w:rsidRPr="009D1912">
        <w:t xml:space="preserve"> </w:t>
      </w:r>
      <w:r w:rsidR="009D1912" w:rsidRPr="009D1912">
        <w:rPr>
          <w:rFonts w:eastAsia="MTSY"/>
        </w:rPr>
        <w:t xml:space="preserve">= </w:t>
      </w:r>
      <w:r w:rsidR="009D1912" w:rsidRPr="009D1912">
        <w:t xml:space="preserve">20 to </w:t>
      </w:r>
      <w:r w:rsidR="009D1912" w:rsidRPr="009D1912">
        <w:rPr>
          <w:i/>
          <w:iCs/>
        </w:rPr>
        <w:t>I</w:t>
      </w:r>
      <w:r w:rsidR="009D1912" w:rsidRPr="009D1912">
        <w:rPr>
          <w:vertAlign w:val="subscript"/>
        </w:rPr>
        <w:t>2</w:t>
      </w:r>
      <w:r w:rsidR="009D1912" w:rsidRPr="009D1912">
        <w:t xml:space="preserve"> </w:t>
      </w:r>
      <w:r w:rsidR="009D1912" w:rsidRPr="009D1912">
        <w:rPr>
          <w:rFonts w:eastAsia="MTSY"/>
        </w:rPr>
        <w:t xml:space="preserve">= </w:t>
      </w:r>
      <w:r w:rsidR="009D1912" w:rsidRPr="009D1912">
        <w:t>24.</w:t>
      </w:r>
    </w:p>
    <w:p w:rsidR="002B6C77" w:rsidRPr="009D1912" w:rsidRDefault="002B6C77" w:rsidP="002B6C77"/>
    <w:p w:rsidR="009D1912" w:rsidRPr="009D1912" w:rsidRDefault="009D1912" w:rsidP="002B6C77">
      <w:pPr>
        <w:pStyle w:val="Question"/>
      </w:pPr>
      <w:r w:rsidRPr="009D1912">
        <w:t>a)</w:t>
      </w:r>
      <w:r w:rsidR="002B6C77">
        <w:t xml:space="preserve"> </w:t>
      </w:r>
      <w:r w:rsidRPr="009D1912">
        <w:t xml:space="preserve">Using comparative statics analysis, find the impact of the change in income on the equilibrium price of wool. </w:t>
      </w:r>
    </w:p>
    <w:p w:rsidR="009D1912" w:rsidRPr="009D1912" w:rsidRDefault="009D1912" w:rsidP="002B6C77">
      <w:pPr>
        <w:pStyle w:val="Question"/>
      </w:pPr>
      <w:r w:rsidRPr="009D1912">
        <w:t>b)</w:t>
      </w:r>
      <w:r w:rsidR="002B6C77">
        <w:t xml:space="preserve"> </w:t>
      </w:r>
      <w:r w:rsidRPr="009D1912">
        <w:t>Using comparative statics analysis, find the impact of the change in income on the equilibrium quantity of wool.</w:t>
      </w:r>
    </w:p>
    <w:p w:rsidR="009D1912" w:rsidRDefault="009D1912" w:rsidP="00676046">
      <w:pPr>
        <w:tabs>
          <w:tab w:val="left" w:pos="720"/>
        </w:tabs>
        <w:ind w:left="1440" w:hanging="1440"/>
      </w:pPr>
    </w:p>
    <w:p w:rsidR="002B6C77" w:rsidRDefault="002B6C77" w:rsidP="00676046">
      <w:pPr>
        <w:tabs>
          <w:tab w:val="left" w:pos="720"/>
        </w:tabs>
        <w:ind w:left="1440" w:hanging="1440"/>
      </w:pPr>
    </w:p>
    <w:p w:rsidR="002B6C77" w:rsidRDefault="002B6C77" w:rsidP="00676046">
      <w:pPr>
        <w:tabs>
          <w:tab w:val="left" w:pos="720"/>
        </w:tabs>
        <w:ind w:left="1440" w:hanging="1440"/>
      </w:pPr>
    </w:p>
    <w:p w:rsidR="008D7F2E" w:rsidRDefault="008D7F2E" w:rsidP="002B6C77">
      <w:r>
        <w:fldChar w:fldCharType="begin"/>
      </w:r>
      <w:r>
        <w:instrText xml:space="preserve"> LISTNUM NumberDefault \l 2 \s 1 </w:instrText>
      </w:r>
      <w:r>
        <w:fldChar w:fldCharType="end"/>
      </w:r>
      <w:r w:rsidR="002B6C77">
        <w:t xml:space="preserve"> </w:t>
      </w:r>
      <w:r>
        <w:t xml:space="preserve">With </w:t>
      </w:r>
      <w:r>
        <w:rPr>
          <w:position w:val="-10"/>
        </w:rPr>
        <w:object w:dxaOrig="740" w:dyaOrig="340">
          <v:shape id="_x0000_i1030" type="#_x0000_t75" style="width:37.2pt;height:16.8pt" o:ole="" fillcolor="window">
            <v:imagedata r:id="rId25" o:title=""/>
          </v:shape>
          <o:OLEObject Type="Embed" ProgID="Equation.3" ShapeID="_x0000_i1030" DrawAspect="Content" ObjectID="_1633693421" r:id="rId26"/>
        </w:object>
      </w:r>
      <w:r>
        <w:t xml:space="preserve">, we had </w:t>
      </w:r>
      <w:r>
        <w:rPr>
          <w:position w:val="-10"/>
        </w:rPr>
        <w:object w:dxaOrig="740" w:dyaOrig="360">
          <v:shape id="_x0000_i1031" type="#_x0000_t75" style="width:37.2pt;height:18pt" o:ole="" fillcolor="window">
            <v:imagedata r:id="rId27" o:title=""/>
          </v:shape>
          <o:OLEObject Type="Embed" ProgID="Equation.3" ShapeID="_x0000_i1031" DrawAspect="Content" ObjectID="_1633693422" r:id="rId28"/>
        </w:object>
      </w:r>
      <w:r>
        <w:t xml:space="preserve"> and </w:t>
      </w:r>
      <w:r>
        <w:rPr>
          <w:position w:val="-10"/>
        </w:rPr>
        <w:object w:dxaOrig="1200" w:dyaOrig="360">
          <v:shape id="_x0000_i1032" type="#_x0000_t75" style="width:60pt;height:18pt" o:ole="" fillcolor="window">
            <v:imagedata r:id="rId29" o:title=""/>
          </v:shape>
          <o:OLEObject Type="Embed" ProgID="Equation.3" ShapeID="_x0000_i1032" DrawAspect="Content" ObjectID="_1633693423" r:id="rId30"/>
        </w:object>
      </w:r>
      <w:r>
        <w:t>, which implied an equilibrium price of 15.</w:t>
      </w:r>
    </w:p>
    <w:p w:rsidR="002B6C77" w:rsidRDefault="002B6C77" w:rsidP="002B6C77"/>
    <w:p w:rsidR="008D7F2E" w:rsidRDefault="008D7F2E" w:rsidP="002B6C77">
      <w:r>
        <w:t xml:space="preserve">With </w:t>
      </w:r>
      <w:r>
        <w:rPr>
          <w:position w:val="-10"/>
        </w:rPr>
        <w:object w:dxaOrig="760" w:dyaOrig="340">
          <v:shape id="_x0000_i1033" type="#_x0000_t75" style="width:37.8pt;height:16.8pt" o:ole="" fillcolor="window">
            <v:imagedata r:id="rId31" o:title=""/>
          </v:shape>
          <o:OLEObject Type="Embed" ProgID="Equation.3" ShapeID="_x0000_i1033" DrawAspect="Content" ObjectID="_1633693424" r:id="rId32"/>
        </w:object>
      </w:r>
      <w:r>
        <w:t xml:space="preserve">, we have </w:t>
      </w:r>
      <w:r>
        <w:rPr>
          <w:position w:val="-10"/>
        </w:rPr>
        <w:object w:dxaOrig="740" w:dyaOrig="360">
          <v:shape id="_x0000_i1034" type="#_x0000_t75" style="width:37.2pt;height:18pt" o:ole="" fillcolor="window">
            <v:imagedata r:id="rId33" o:title=""/>
          </v:shape>
          <o:OLEObject Type="Embed" ProgID="Equation.3" ShapeID="_x0000_i1034" DrawAspect="Content" ObjectID="_1633693425" r:id="rId34"/>
        </w:object>
      </w:r>
      <w:r>
        <w:t xml:space="preserve"> and </w:t>
      </w:r>
      <w:r>
        <w:rPr>
          <w:position w:val="-10"/>
        </w:rPr>
        <w:object w:dxaOrig="1200" w:dyaOrig="360">
          <v:shape id="_x0000_i1035" type="#_x0000_t75" style="width:60pt;height:18pt" o:ole="" fillcolor="window">
            <v:imagedata r:id="rId35" o:title=""/>
          </v:shape>
          <o:OLEObject Type="Embed" ProgID="Equation.3" ShapeID="_x0000_i1035" DrawAspect="Content" ObjectID="_1633693426" r:id="rId36"/>
        </w:object>
      </w:r>
      <w:r>
        <w:t xml:space="preserve">.  Finding the point where </w:t>
      </w:r>
      <w:r>
        <w:rPr>
          <w:position w:val="-10"/>
        </w:rPr>
        <w:object w:dxaOrig="840" w:dyaOrig="360">
          <v:shape id="_x0000_i1036" type="#_x0000_t75" style="width:42pt;height:18pt" o:ole="" fillcolor="window">
            <v:imagedata r:id="rId37" o:title=""/>
          </v:shape>
          <o:OLEObject Type="Embed" ProgID="Equation.3" ShapeID="_x0000_i1036" DrawAspect="Content" ObjectID="_1633693427" r:id="rId38"/>
        </w:object>
      </w:r>
      <w:r>
        <w:t xml:space="preserve"> yields</w:t>
      </w:r>
      <w:r w:rsidR="002B6C77">
        <w:t>:</w:t>
      </w:r>
    </w:p>
    <w:p w:rsidR="002B6C77" w:rsidRDefault="002B6C77" w:rsidP="002B6C77"/>
    <w:p w:rsidR="008D7F2E" w:rsidRDefault="008D7F2E" w:rsidP="002B6C77">
      <w:pPr>
        <w:ind w:left="720"/>
      </w:pPr>
      <w:r>
        <w:rPr>
          <w:position w:val="-64"/>
        </w:rPr>
        <w:object w:dxaOrig="1200" w:dyaOrig="1400">
          <v:shape id="_x0000_i1037" type="#_x0000_t75" style="width:60pt;height:70.2pt" o:ole="" fillcolor="window">
            <v:imagedata r:id="rId39" o:title=""/>
          </v:shape>
          <o:OLEObject Type="Embed" ProgID="Equation.3" ShapeID="_x0000_i1037" DrawAspect="Content" ObjectID="_1633693428" r:id="rId40"/>
        </w:object>
      </w:r>
    </w:p>
    <w:p w:rsidR="002B6C77" w:rsidRDefault="002B6C77" w:rsidP="002B6C77">
      <w:pPr>
        <w:ind w:left="720"/>
      </w:pPr>
    </w:p>
    <w:p w:rsidR="00433282" w:rsidRPr="00433282" w:rsidRDefault="00433282" w:rsidP="002B6C77">
      <w:r>
        <w:t xml:space="preserve">Thus, a change in income of </w:t>
      </w:r>
      <w:r w:rsidRPr="00433282">
        <w:rPr>
          <w:position w:val="-4"/>
        </w:rPr>
        <w:object w:dxaOrig="680" w:dyaOrig="260">
          <v:shape id="_x0000_i1038" type="#_x0000_t75" style="width:34.2pt;height:13.2pt" o:ole="">
            <v:imagedata r:id="rId41" o:title=""/>
          </v:shape>
          <o:OLEObject Type="Embed" ProgID="Equation.3" ShapeID="_x0000_i1038" DrawAspect="Content" ObjectID="_1633693429" r:id="rId42"/>
        </w:object>
      </w:r>
      <w:r>
        <w:t xml:space="preserve">yields a change in price of </w:t>
      </w:r>
      <w:r w:rsidRPr="00433282">
        <w:rPr>
          <w:position w:val="-4"/>
        </w:rPr>
        <w:object w:dxaOrig="740" w:dyaOrig="260">
          <v:shape id="_x0000_i1039" type="#_x0000_t75" style="width:37.2pt;height:13.2pt" o:ole="">
            <v:imagedata r:id="rId43" o:title=""/>
          </v:shape>
          <o:OLEObject Type="Embed" ProgID="Equation.3" ShapeID="_x0000_i1039" DrawAspect="Content" ObjectID="_1633693430" r:id="rId44"/>
        </w:object>
      </w:r>
      <w:r>
        <w:t>.</w:t>
      </w:r>
    </w:p>
    <w:p w:rsidR="002B6C77" w:rsidRDefault="002B6C77" w:rsidP="002B6C77"/>
    <w:p w:rsidR="008D7F2E" w:rsidRDefault="002B6C77" w:rsidP="002B6C77">
      <w:r>
        <w:t xml:space="preserve">b) </w:t>
      </w:r>
      <w:r w:rsidR="008D7F2E">
        <w:t xml:space="preserve">Plugging the result from part a) into the equation for </w:t>
      </w:r>
      <w:r w:rsidR="008D7F2E">
        <w:rPr>
          <w:position w:val="-10"/>
        </w:rPr>
        <w:object w:dxaOrig="320" w:dyaOrig="360">
          <v:shape id="_x0000_i1040" type="#_x0000_t75" style="width:16.2pt;height:18pt" o:ole="" fillcolor="window">
            <v:imagedata r:id="rId45" o:title=""/>
          </v:shape>
          <o:OLEObject Type="Embed" ProgID="Equation.3" ShapeID="_x0000_i1040" DrawAspect="Content" ObjectID="_1633693431" r:id="rId46"/>
        </w:object>
      </w:r>
      <w:r w:rsidR="008D7F2E">
        <w:t xml:space="preserve"> reveals the new equilibrium quantity is </w:t>
      </w:r>
      <w:r w:rsidR="008D7F2E">
        <w:rPr>
          <w:position w:val="-10"/>
        </w:rPr>
        <w:object w:dxaOrig="700" w:dyaOrig="320">
          <v:shape id="_x0000_i1041" type="#_x0000_t75" style="width:34.8pt;height:16.2pt" o:ole="" fillcolor="window">
            <v:imagedata r:id="rId47" o:title=""/>
          </v:shape>
          <o:OLEObject Type="Embed" ProgID="Equation.3" ShapeID="_x0000_i1041" DrawAspect="Content" ObjectID="_1633693432" r:id="rId48"/>
        </w:object>
      </w:r>
      <w:r w:rsidR="008D7F2E">
        <w:t>.</w:t>
      </w:r>
      <w:r w:rsidR="00433282">
        <w:t xml:space="preserve">  Thus, a change in income of </w:t>
      </w:r>
      <w:r w:rsidR="00433282" w:rsidRPr="00433282">
        <w:rPr>
          <w:position w:val="-4"/>
        </w:rPr>
        <w:object w:dxaOrig="680" w:dyaOrig="260">
          <v:shape id="_x0000_i1042" type="#_x0000_t75" style="width:34.2pt;height:13.2pt" o:ole="">
            <v:imagedata r:id="rId41" o:title=""/>
          </v:shape>
          <o:OLEObject Type="Embed" ProgID="Equation.3" ShapeID="_x0000_i1042" DrawAspect="Content" ObjectID="_1633693433" r:id="rId49"/>
        </w:object>
      </w:r>
      <w:r w:rsidR="00433282">
        <w:t xml:space="preserve">yields a change in quantity </w:t>
      </w:r>
      <w:r>
        <w:t>of</w:t>
      </w:r>
      <w:r w:rsidR="00433282" w:rsidRPr="00433282">
        <w:rPr>
          <w:position w:val="-10"/>
        </w:rPr>
        <w:object w:dxaOrig="760" w:dyaOrig="320">
          <v:shape id="_x0000_i1043" type="#_x0000_t75" style="width:37.8pt;height:16.2pt" o:ole="">
            <v:imagedata r:id="rId50" o:title=""/>
          </v:shape>
          <o:OLEObject Type="Embed" ProgID="Equation.3" ShapeID="_x0000_i1043" DrawAspect="Content" ObjectID="_1633693434" r:id="rId51"/>
        </w:object>
      </w:r>
      <w:r w:rsidR="00433282">
        <w:t>.</w:t>
      </w:r>
    </w:p>
    <w:p w:rsidR="008D7F2E" w:rsidRDefault="008D7F2E" w:rsidP="002B6C77"/>
    <w:p w:rsidR="002B6C77" w:rsidRDefault="002B6C77" w:rsidP="002B6C77">
      <w:pPr>
        <w:pStyle w:val="Question"/>
      </w:pPr>
      <w:r>
        <w:t>1.14 As commissioner of a league of recreational tennis players, you are responsible for purchasing court time from the local tennis facility. The members of the league will tell you how many hours of court time they would like for you to purchase each month. Your job is to find the least expensive way of buying the required amount of court time. After researching the options, you have found that the tennis facility offers three plans from which you can choose:</w:t>
      </w:r>
    </w:p>
    <w:p w:rsidR="002B6C77" w:rsidRDefault="002B6C77" w:rsidP="002B6C77">
      <w:pPr>
        <w:pStyle w:val="Question"/>
      </w:pPr>
    </w:p>
    <w:p w:rsidR="002B6C77" w:rsidRDefault="002B6C77" w:rsidP="002B6C77">
      <w:pPr>
        <w:pStyle w:val="Question"/>
      </w:pPr>
      <w:r>
        <w:t>Plan A: Pay $15 per hour for court time at the facility, with no additional fees.</w:t>
      </w:r>
    </w:p>
    <w:p w:rsidR="002B6C77" w:rsidRDefault="002B6C77" w:rsidP="002B6C77">
      <w:pPr>
        <w:pStyle w:val="Question"/>
      </w:pPr>
    </w:p>
    <w:p w:rsidR="002B6C77" w:rsidRDefault="002B6C77" w:rsidP="002B6C77">
      <w:pPr>
        <w:pStyle w:val="Question"/>
      </w:pPr>
      <w:r>
        <w:t>Plan B: Buy a Basic Membership to use the facility. Here you pay a membership fee of $100 per month, with an additional charge of $10 per hour of court time.</w:t>
      </w:r>
    </w:p>
    <w:p w:rsidR="002B6C77" w:rsidRDefault="002B6C77" w:rsidP="002B6C77">
      <w:pPr>
        <w:pStyle w:val="Question"/>
      </w:pPr>
    </w:p>
    <w:p w:rsidR="002B6C77" w:rsidRDefault="002B6C77" w:rsidP="002B6C77">
      <w:pPr>
        <w:pStyle w:val="Question"/>
      </w:pPr>
      <w:r>
        <w:t>Plan C: Buy a Preferred Membership. This requires your league to pay a monthly fee of $250, with an additional charge of $5 for every hour of court time.</w:t>
      </w:r>
    </w:p>
    <w:p w:rsidR="002B6C77" w:rsidRDefault="002B6C77" w:rsidP="002B6C77">
      <w:pPr>
        <w:pStyle w:val="Question"/>
      </w:pPr>
    </w:p>
    <w:p w:rsidR="002B6C77" w:rsidRDefault="002B6C77" w:rsidP="002B6C77">
      <w:pPr>
        <w:pStyle w:val="Question"/>
      </w:pPr>
      <w:r>
        <w:t>a) Which plan would you select if you are instructed to purchase 25 hours of court time at the lowest possible cost?</w:t>
      </w:r>
    </w:p>
    <w:p w:rsidR="002B6C77" w:rsidRDefault="002B6C77" w:rsidP="002B6C77">
      <w:pPr>
        <w:pStyle w:val="Question"/>
      </w:pPr>
      <w:r>
        <w:t>b) Which plan would you select if you are instructed to purchase 50 hours of court time at the lowest possible cost?</w:t>
      </w:r>
    </w:p>
    <w:p w:rsidR="002B6C77" w:rsidRDefault="002B6C77" w:rsidP="002B6C77">
      <w:pPr>
        <w:pStyle w:val="Question"/>
      </w:pPr>
      <w:r>
        <w:t>c) In this exercise is the number of hours of court time you purchase endogenous or exogenous? Explain.</w:t>
      </w:r>
    </w:p>
    <w:p w:rsidR="002B6C77" w:rsidRDefault="002B6C77" w:rsidP="002B6C77">
      <w:pPr>
        <w:pStyle w:val="Question"/>
      </w:pPr>
      <w:r>
        <w:t>d) In this exercise is the type of plan you purchase (A, B, or C) endogenous or exogenous? Explain.</w:t>
      </w:r>
    </w:p>
    <w:p w:rsidR="002B6C77" w:rsidRDefault="002B6C77" w:rsidP="002B6C77">
      <w:pPr>
        <w:pStyle w:val="Question"/>
      </w:pPr>
      <w:r>
        <w:t>e) Are your league’s total expenditures endogenous or exogenous? Explain.</w:t>
      </w:r>
    </w:p>
    <w:p w:rsidR="002B6C77" w:rsidRDefault="002B6C77" w:rsidP="002B6C77"/>
    <w:p w:rsidR="00685A83" w:rsidRDefault="00685A83" w:rsidP="00685A83">
      <w:r>
        <w:t xml:space="preserve">a) </w:t>
      </w:r>
      <w:r>
        <w:t>Which plan would you select if you are instructed to purchase 25 hours of court time at the lowest possible cost?</w:t>
      </w:r>
    </w:p>
    <w:p w:rsidR="00685A83" w:rsidRDefault="00685A83" w:rsidP="00685A83"/>
    <w:p w:rsidR="00685A83" w:rsidRDefault="00685A83" w:rsidP="00685A83">
      <w:r>
        <w:t>Under Plan A, total expenditure = ($15/hour)</w:t>
      </w:r>
      <w:r>
        <w:t xml:space="preserve"> x </w:t>
      </w:r>
      <w:r>
        <w:t>(25 hours/month) = $375 per month</w:t>
      </w:r>
    </w:p>
    <w:p w:rsidR="00685A83" w:rsidRDefault="00685A83" w:rsidP="00685A83">
      <w:r>
        <w:t>Under Plan B, total expenditure = $100 + ($10/hour)</w:t>
      </w:r>
      <w:r>
        <w:t xml:space="preserve"> x </w:t>
      </w:r>
      <w:r>
        <w:t>(25 hours/month) = $350 per month</w:t>
      </w:r>
    </w:p>
    <w:p w:rsidR="00685A83" w:rsidRDefault="00685A83" w:rsidP="00685A83">
      <w:r>
        <w:t>Under Plan C, total expenditure = $250 + ($5/hour)</w:t>
      </w:r>
      <w:r>
        <w:t xml:space="preserve"> x </w:t>
      </w:r>
      <w:r>
        <w:t>(25 hours/month) = $375 per month</w:t>
      </w:r>
    </w:p>
    <w:p w:rsidR="002B6C77" w:rsidRDefault="00685A83" w:rsidP="00685A83">
      <w:r>
        <w:t>Choose Plan B because monthly expenditures are lowest.</w:t>
      </w:r>
    </w:p>
    <w:p w:rsidR="00685A83" w:rsidRDefault="00685A83" w:rsidP="002B6C77"/>
    <w:p w:rsidR="00685A83" w:rsidRDefault="00685A83" w:rsidP="00685A83">
      <w:r>
        <w:t>b)</w:t>
      </w:r>
      <w:r>
        <w:t xml:space="preserve"> </w:t>
      </w:r>
      <w:r>
        <w:t>Which plan would you select if you are instructed to purchase 50 hours of court time at the lowest possible cost?</w:t>
      </w:r>
    </w:p>
    <w:p w:rsidR="00685A83" w:rsidRDefault="00685A83" w:rsidP="00685A83"/>
    <w:p w:rsidR="00685A83" w:rsidRDefault="00685A83" w:rsidP="00685A83">
      <w:r>
        <w:t>Under Plan A, total expenditure = ($15)</w:t>
      </w:r>
      <w:r>
        <w:t xml:space="preserve"> x </w:t>
      </w:r>
      <w:r>
        <w:t>(50 hours/month) = $750 per month</w:t>
      </w:r>
    </w:p>
    <w:p w:rsidR="00685A83" w:rsidRDefault="00685A83" w:rsidP="00685A83">
      <w:r>
        <w:t>Under Plan B, total expenditure = $100 + ($10/hour)</w:t>
      </w:r>
      <w:r>
        <w:t xml:space="preserve"> x </w:t>
      </w:r>
      <w:r>
        <w:t>(50 hours/month) = $600 per month</w:t>
      </w:r>
    </w:p>
    <w:p w:rsidR="00685A83" w:rsidRDefault="00685A83" w:rsidP="00685A83">
      <w:r>
        <w:t>Under Plan C, total expenditure = $250 + ($5/hour)</w:t>
      </w:r>
      <w:r>
        <w:t xml:space="preserve"> x </w:t>
      </w:r>
      <w:r>
        <w:t>(50 hours/month) = $500 per month</w:t>
      </w:r>
    </w:p>
    <w:p w:rsidR="00685A83" w:rsidRDefault="00685A83" w:rsidP="00685A83">
      <w:r>
        <w:t>Choose Plan C because monthly expenditures are lowest.</w:t>
      </w:r>
    </w:p>
    <w:p w:rsidR="00685A83" w:rsidRDefault="00685A83" w:rsidP="002B6C77"/>
    <w:p w:rsidR="00685A83" w:rsidRDefault="00685A83" w:rsidP="002B6C77">
      <w:r>
        <w:t xml:space="preserve">c) </w:t>
      </w:r>
      <w:r w:rsidRPr="00685A83">
        <w:t>Since you are told how many hours to purchase, the number of hours is exogenous.</w:t>
      </w:r>
    </w:p>
    <w:p w:rsidR="00685A83" w:rsidRDefault="00685A83" w:rsidP="002B6C77"/>
    <w:p w:rsidR="00685A83" w:rsidRDefault="00685A83" w:rsidP="002B6C77">
      <w:r>
        <w:t xml:space="preserve">d) </w:t>
      </w:r>
      <w:r w:rsidRPr="00685A83">
        <w:t>Since you get to choose the plan, the choice of plan is endogenous.</w:t>
      </w:r>
    </w:p>
    <w:p w:rsidR="00685A83" w:rsidRDefault="00685A83" w:rsidP="002B6C77"/>
    <w:p w:rsidR="00685A83" w:rsidRDefault="00685A83" w:rsidP="002B6C77">
      <w:r>
        <w:t xml:space="preserve">e) </w:t>
      </w:r>
      <w:r w:rsidRPr="00685A83">
        <w:t>Since the expenditures are determined by the plan, and you get to choose the plan, the expenditures are endogenous.</w:t>
      </w:r>
    </w:p>
    <w:p w:rsidR="00685A83" w:rsidRDefault="00685A83" w:rsidP="002B6C77"/>
    <w:p w:rsidR="00DA0125" w:rsidRDefault="00DA0125" w:rsidP="00DA0125">
      <w:pPr>
        <w:pStyle w:val="Question"/>
      </w:pPr>
      <w:r>
        <w:t>1.15 Reconsider the problem of purchasing time on the tennis court in Problem 1.14. Suppose the members of your league give you a specified amount of money to spend on court time. They then want you to maximize the number of hours the league purchases with that budget. You can choose from the same three plans (A, B and C) available in Problem 1.14. As commissioner you are responsible for purchasing court time from the local tennis club. The members of the league will tell you how many hours of court time they would like for you to purchase each month. Your job is to find the least expensive plan to buy the required amount of court time.</w:t>
      </w:r>
    </w:p>
    <w:p w:rsidR="00DA0125" w:rsidRDefault="00DA0125" w:rsidP="00DA0125">
      <w:pPr>
        <w:pStyle w:val="Question"/>
      </w:pPr>
    </w:p>
    <w:p w:rsidR="002B6C77" w:rsidRDefault="00DA0125" w:rsidP="00DA0125">
      <w:pPr>
        <w:pStyle w:val="Question"/>
      </w:pPr>
      <w:r>
        <w:t>a) Which plan would you select if you are instructed to purchase the largest number of hours while spending $300 per month?</w:t>
      </w:r>
    </w:p>
    <w:p w:rsidR="00DA0125" w:rsidRDefault="00DA0125" w:rsidP="00DA0125">
      <w:pPr>
        <w:pStyle w:val="Question"/>
      </w:pPr>
      <w:r>
        <w:t>b) Which plan would you select if you are instructed to purchase the largest number of hours while spending $900 per month?</w:t>
      </w:r>
    </w:p>
    <w:p w:rsidR="00DA0125" w:rsidRDefault="00DA0125" w:rsidP="00DA0125">
      <w:pPr>
        <w:pStyle w:val="Question"/>
      </w:pPr>
      <w:r>
        <w:t>c) In this exercise is the type of plan you purchase (A, B, or C) endogenous or exogenous? Explain.</w:t>
      </w:r>
    </w:p>
    <w:p w:rsidR="00DA0125" w:rsidRDefault="00DA0125" w:rsidP="00DA0125">
      <w:pPr>
        <w:pStyle w:val="Question"/>
      </w:pPr>
      <w:r>
        <w:t>d) In this exercise is the number of hours of court time you purchase endogenous or exogenous? Explain.</w:t>
      </w:r>
    </w:p>
    <w:p w:rsidR="00DA0125" w:rsidRDefault="00DA0125" w:rsidP="00DA0125">
      <w:pPr>
        <w:pStyle w:val="Question"/>
      </w:pPr>
      <w:r>
        <w:t>e) Are your league’s total expenditures endogenous or exogenous? Explain.</w:t>
      </w:r>
    </w:p>
    <w:p w:rsidR="00DA0125" w:rsidRDefault="00DA0125" w:rsidP="002B6C77"/>
    <w:p w:rsidR="00C76B26" w:rsidRDefault="00C76B26" w:rsidP="00C76B26">
      <w:r>
        <w:t>a)</w:t>
      </w:r>
      <w:r>
        <w:t xml:space="preserve"> </w:t>
      </w:r>
      <w:r>
        <w:t>Which plan would you select if you are instructed to purchase the largest number of hours while spending $300 per month?</w:t>
      </w:r>
    </w:p>
    <w:p w:rsidR="00C76B26" w:rsidRDefault="00C76B26" w:rsidP="00C76B26"/>
    <w:p w:rsidR="00C76B26" w:rsidRDefault="00C76B26" w:rsidP="00C76B26">
      <w:r>
        <w:t>Let T be the number of hours you can purchase.</w:t>
      </w:r>
    </w:p>
    <w:p w:rsidR="00C76B26" w:rsidRDefault="00C76B26" w:rsidP="00C76B26">
      <w:r>
        <w:t>Under Plan A, total expenditure = $300 / month = ($15 $/hour)</w:t>
      </w:r>
      <w:r>
        <w:t xml:space="preserve"> x </w:t>
      </w:r>
      <w:r>
        <w:t>(T hours) =&gt; T = 20 hours / month</w:t>
      </w:r>
    </w:p>
    <w:p w:rsidR="00C76B26" w:rsidRDefault="00C76B26" w:rsidP="00C76B26">
      <w:r>
        <w:t>Under Plan B, total expenditure = $300 / month = $100 + ($10 $/hour)</w:t>
      </w:r>
      <w:r>
        <w:t xml:space="preserve"> x </w:t>
      </w:r>
      <w:r>
        <w:t>(T hours) =&gt; T = 20 hours / month</w:t>
      </w:r>
    </w:p>
    <w:p w:rsidR="00C76B26" w:rsidRDefault="00C76B26" w:rsidP="00C76B26">
      <w:r>
        <w:t>Under Plan C, total expenditure = $300 / month = $250 + ($5 $/hour)</w:t>
      </w:r>
      <w:r>
        <w:t xml:space="preserve"> x </w:t>
      </w:r>
      <w:r>
        <w:t>(T hours) =&gt; T = 10 hours / month</w:t>
      </w:r>
    </w:p>
    <w:p w:rsidR="00C76B26" w:rsidRDefault="00C76B26" w:rsidP="00C76B26">
      <w:r>
        <w:t>Choose either Plan A or Plan B because you can purchase 20 hours with either, and you can purchase only 10 hours with Plan C.</w:t>
      </w:r>
    </w:p>
    <w:p w:rsidR="00C76B26" w:rsidRDefault="00C76B26" w:rsidP="00C76B26"/>
    <w:p w:rsidR="00C76B26" w:rsidRDefault="00C76B26" w:rsidP="00C76B26">
      <w:r>
        <w:t>b)</w:t>
      </w:r>
      <w:r>
        <w:t xml:space="preserve"> </w:t>
      </w:r>
      <w:r>
        <w:t>Which plan would you select if you are instructed to purchase the largest number of hours while spending $900 per month?</w:t>
      </w:r>
    </w:p>
    <w:p w:rsidR="00C76B26" w:rsidRDefault="00C76B26" w:rsidP="00C76B26"/>
    <w:p w:rsidR="00C76B26" w:rsidRDefault="00C76B26" w:rsidP="00C76B26">
      <w:r>
        <w:t>Under Plan A, total expenditure = $900 / month = ($15 $/hour)</w:t>
      </w:r>
      <w:r>
        <w:t xml:space="preserve"> x </w:t>
      </w:r>
      <w:r>
        <w:t xml:space="preserve">(T hours) </w:t>
      </w:r>
    </w:p>
    <w:p w:rsidR="00C76B26" w:rsidRDefault="00C76B26" w:rsidP="00C76B26">
      <w:r>
        <w:t>=&gt; T = 60 hours / month</w:t>
      </w:r>
    </w:p>
    <w:p w:rsidR="00C76B26" w:rsidRDefault="00C76B26" w:rsidP="00C76B26">
      <w:r>
        <w:t>Under Plan B, total expenditure = $900 / month = $100 + ($10 $/hour)</w:t>
      </w:r>
      <w:r>
        <w:t xml:space="preserve"> x </w:t>
      </w:r>
      <w:r>
        <w:t>(T hours)</w:t>
      </w:r>
    </w:p>
    <w:p w:rsidR="00C76B26" w:rsidRDefault="00C76B26" w:rsidP="00C76B26">
      <w:r>
        <w:t>=&gt; T = 80 hours / month</w:t>
      </w:r>
    </w:p>
    <w:p w:rsidR="00C76B26" w:rsidRDefault="00C76B26" w:rsidP="00C76B26">
      <w:r>
        <w:t>Under Plan C, total expenditure = $900 / month = $250 + ($5 $/hour)</w:t>
      </w:r>
      <w:r>
        <w:t xml:space="preserve"> x </w:t>
      </w:r>
      <w:r>
        <w:t xml:space="preserve">(T hours) </w:t>
      </w:r>
    </w:p>
    <w:p w:rsidR="00C76B26" w:rsidRDefault="00C76B26" w:rsidP="00C76B26">
      <w:r>
        <w:t>=&gt; T = 130 hours / month</w:t>
      </w:r>
    </w:p>
    <w:p w:rsidR="00DA0125" w:rsidRDefault="00C76B26" w:rsidP="00C76B26">
      <w:r>
        <w:t>Choose either Plan C because you can purchase more hours than you can with either Plan A or Plan B.</w:t>
      </w:r>
    </w:p>
    <w:p w:rsidR="00DA0125" w:rsidRDefault="00DA0125" w:rsidP="002B6C77"/>
    <w:p w:rsidR="00DA0125" w:rsidRDefault="00C76B26" w:rsidP="002B6C77">
      <w:r>
        <w:t xml:space="preserve">c) </w:t>
      </w:r>
      <w:r w:rsidRPr="00C76B26">
        <w:t>Since you get to choose the plan, the choice of plan is endogenous.</w:t>
      </w:r>
    </w:p>
    <w:p w:rsidR="00C76B26" w:rsidRDefault="00C76B26" w:rsidP="002B6C77"/>
    <w:p w:rsidR="00C76B26" w:rsidRDefault="00C76B26" w:rsidP="002B6C77">
      <w:r>
        <w:t xml:space="preserve">d) </w:t>
      </w:r>
      <w:r w:rsidRPr="00C76B26">
        <w:t>Since the number of hours you can purchase depends on the plan, and the choice  of plan is endogenous, the number of hours is endogenous.</w:t>
      </w:r>
    </w:p>
    <w:p w:rsidR="00C76B26" w:rsidRDefault="00C76B26" w:rsidP="002B6C77"/>
    <w:p w:rsidR="00C76B26" w:rsidRDefault="00C76B26" w:rsidP="002B6C77">
      <w:r>
        <w:t xml:space="preserve">e) </w:t>
      </w:r>
      <w:bookmarkStart w:id="0" w:name="_GoBack"/>
      <w:bookmarkEnd w:id="0"/>
      <w:r w:rsidRPr="00C76B26">
        <w:t>Since the league tells you how much to spend, total expenditures are exogenous.</w:t>
      </w:r>
    </w:p>
    <w:p w:rsidR="009D1912" w:rsidRPr="009D1912" w:rsidRDefault="009D1912" w:rsidP="009D1912"/>
    <w:p w:rsidR="00DA0125" w:rsidRDefault="00DA0125">
      <w:pPr>
        <w:rPr>
          <w:b/>
          <w:szCs w:val="24"/>
        </w:rPr>
      </w:pPr>
      <w:r>
        <w:rPr>
          <w:b/>
          <w:szCs w:val="24"/>
        </w:rPr>
        <w:br w:type="page"/>
      </w:r>
    </w:p>
    <w:p w:rsidR="002F2210" w:rsidRDefault="009B5DCE" w:rsidP="00216E85">
      <w:pPr>
        <w:pStyle w:val="Question"/>
      </w:pPr>
      <w:r w:rsidRPr="002F2210">
        <w:t>1.1</w:t>
      </w:r>
      <w:r w:rsidR="00515964" w:rsidRPr="002F2210">
        <w:t>6</w:t>
      </w:r>
      <w:r w:rsidRPr="002F2210">
        <w:tab/>
      </w:r>
      <w:r w:rsidR="002F2210" w:rsidRPr="002F2210">
        <w:t>A major automobile manufacturer is considering how to allocate a $2 million advertising budget between two types of television programs: NFL football games and PGA tour professional golf tournaments. The following table shows the new sports utility vehicles (SUVs) that are sold when a given amount of money is spent on advertising during an NFL football game and a PGA tour golf event.</w:t>
      </w:r>
    </w:p>
    <w:p w:rsidR="00216E85" w:rsidRPr="002F2210" w:rsidRDefault="00216E85" w:rsidP="00216E85"/>
    <w:p w:rsidR="002F2210" w:rsidRDefault="00A41FB0" w:rsidP="00216E85">
      <w:pPr>
        <w:jc w:val="center"/>
      </w:pPr>
      <w:r w:rsidRPr="002F2210">
        <w:rPr>
          <w:noProof/>
        </w:rPr>
        <w:drawing>
          <wp:inline distT="0" distB="0" distL="0" distR="0">
            <wp:extent cx="3703320" cy="2014210"/>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15241" cy="2020694"/>
                    </a:xfrm>
                    <a:prstGeom prst="rect">
                      <a:avLst/>
                    </a:prstGeom>
                    <a:noFill/>
                    <a:ln>
                      <a:noFill/>
                    </a:ln>
                  </pic:spPr>
                </pic:pic>
              </a:graphicData>
            </a:graphic>
          </wp:inline>
        </w:drawing>
      </w:r>
    </w:p>
    <w:p w:rsidR="00216E85" w:rsidRPr="002F2210" w:rsidRDefault="00216E85" w:rsidP="00216E85"/>
    <w:p w:rsidR="002F2210" w:rsidRDefault="002F2210" w:rsidP="00216E85">
      <w:pPr>
        <w:pStyle w:val="Question"/>
      </w:pPr>
      <w:r w:rsidRPr="002F2210">
        <w:t xml:space="preserve">The manufacturer’s goal is to allocate its $2 million advertising budget to maximize the number of SUVs sold. Let </w:t>
      </w:r>
      <w:r w:rsidRPr="002F2210">
        <w:rPr>
          <w:i/>
          <w:iCs/>
        </w:rPr>
        <w:t xml:space="preserve">F </w:t>
      </w:r>
      <w:r w:rsidRPr="002F2210">
        <w:t xml:space="preserve">be the amount of money devoted to advertising on NFL football games, </w:t>
      </w:r>
      <w:r w:rsidRPr="002F2210">
        <w:rPr>
          <w:i/>
          <w:iCs/>
        </w:rPr>
        <w:t xml:space="preserve">G </w:t>
      </w:r>
      <w:r w:rsidRPr="002F2210">
        <w:t xml:space="preserve">the amount of money spent on advertising on PGA tour golf events, and </w:t>
      </w:r>
      <w:r w:rsidRPr="002F2210">
        <w:rPr>
          <w:i/>
          <w:iCs/>
        </w:rPr>
        <w:t>C</w:t>
      </w:r>
      <w:r w:rsidRPr="002F2210">
        <w:t>(</w:t>
      </w:r>
      <w:r w:rsidRPr="002F2210">
        <w:rPr>
          <w:i/>
          <w:iCs/>
        </w:rPr>
        <w:t>F</w:t>
      </w:r>
      <w:r w:rsidRPr="002F2210">
        <w:t>,</w:t>
      </w:r>
      <w:r w:rsidRPr="002F2210">
        <w:rPr>
          <w:i/>
          <w:iCs/>
        </w:rPr>
        <w:t>G</w:t>
      </w:r>
      <w:r w:rsidRPr="002F2210">
        <w:t>) the number of new vehicles sold.</w:t>
      </w:r>
    </w:p>
    <w:p w:rsidR="00216E85" w:rsidRPr="002F2210" w:rsidRDefault="00216E85" w:rsidP="00216E85">
      <w:pPr>
        <w:pStyle w:val="Question"/>
      </w:pPr>
    </w:p>
    <w:p w:rsidR="002F2210" w:rsidRPr="002F2210" w:rsidRDefault="002F2210" w:rsidP="00216E85">
      <w:pPr>
        <w:pStyle w:val="Question"/>
      </w:pPr>
      <w:r w:rsidRPr="002F2210">
        <w:t>a)</w:t>
      </w:r>
      <w:r w:rsidR="00216E85">
        <w:t xml:space="preserve"> </w:t>
      </w:r>
      <w:r w:rsidRPr="002F2210">
        <w:t>What is the objective function for this problem?</w:t>
      </w:r>
    </w:p>
    <w:p w:rsidR="002F2210" w:rsidRPr="002F2210" w:rsidRDefault="002F2210" w:rsidP="00216E85">
      <w:pPr>
        <w:pStyle w:val="Question"/>
      </w:pPr>
      <w:r w:rsidRPr="002F2210">
        <w:t>b)</w:t>
      </w:r>
      <w:r w:rsidR="00216E85">
        <w:t xml:space="preserve"> </w:t>
      </w:r>
      <w:r w:rsidRPr="002F2210">
        <w:t>What is the constraint?</w:t>
      </w:r>
    </w:p>
    <w:p w:rsidR="002F2210" w:rsidRPr="002F2210" w:rsidRDefault="002F2210" w:rsidP="00216E85">
      <w:pPr>
        <w:pStyle w:val="Question"/>
      </w:pPr>
      <w:r w:rsidRPr="002F2210">
        <w:t>c)</w:t>
      </w:r>
      <w:r w:rsidR="00216E85">
        <w:t xml:space="preserve"> </w:t>
      </w:r>
      <w:r w:rsidRPr="002F2210">
        <w:t>Write a statement of the constrained optimization problem.</w:t>
      </w:r>
    </w:p>
    <w:p w:rsidR="002F2210" w:rsidRPr="002F2210" w:rsidRDefault="002F2210" w:rsidP="00216E85">
      <w:pPr>
        <w:pStyle w:val="Question"/>
      </w:pPr>
      <w:r w:rsidRPr="002F2210">
        <w:t>d)</w:t>
      </w:r>
      <w:r w:rsidR="00216E85">
        <w:t xml:space="preserve"> </w:t>
      </w:r>
      <w:r w:rsidRPr="002F2210">
        <w:t>In light of the information in the table, how should the manufacturer allocate its advertising budget?</w:t>
      </w:r>
    </w:p>
    <w:p w:rsidR="002F2210" w:rsidRDefault="002F2210" w:rsidP="009B5DCE">
      <w:pPr>
        <w:pStyle w:val="Question"/>
        <w:tabs>
          <w:tab w:val="left" w:pos="720"/>
          <w:tab w:val="left" w:pos="1440"/>
        </w:tabs>
        <w:ind w:left="1440" w:hanging="1440"/>
      </w:pPr>
    </w:p>
    <w:p w:rsidR="00433282" w:rsidRDefault="00433282" w:rsidP="009762B0">
      <w:r>
        <w:t>a)</w:t>
      </w:r>
      <w:r w:rsidR="009762B0">
        <w:t xml:space="preserve"> </w:t>
      </w:r>
      <w:r>
        <w:t xml:space="preserve">The objective function is the number of new SUVs sold, which we can denote by </w:t>
      </w:r>
      <w:r>
        <w:rPr>
          <w:i/>
        </w:rPr>
        <w:t>Q</w:t>
      </w:r>
      <w:r>
        <w:t>(</w:t>
      </w:r>
      <w:r>
        <w:rPr>
          <w:i/>
        </w:rPr>
        <w:t>F, G</w:t>
      </w:r>
      <w:r>
        <w:t>).</w:t>
      </w:r>
    </w:p>
    <w:p w:rsidR="009762B0" w:rsidRDefault="009762B0" w:rsidP="009762B0"/>
    <w:p w:rsidR="00433282" w:rsidRDefault="00433282" w:rsidP="009762B0">
      <w:r>
        <w:t>b)</w:t>
      </w:r>
      <w:r w:rsidR="009762B0">
        <w:t xml:space="preserve"> </w:t>
      </w:r>
      <w:r w:rsidR="000F4F96">
        <w:t xml:space="preserve">The constraint is that total spending must be less than or equal to $2million, or </w:t>
      </w:r>
      <w:r w:rsidR="000F4F96">
        <w:rPr>
          <w:i/>
        </w:rPr>
        <w:t xml:space="preserve">TS </w:t>
      </w:r>
      <w:r w:rsidR="000F4F96" w:rsidRPr="000F4F96">
        <w:rPr>
          <w:i/>
          <w:position w:val="-4"/>
        </w:rPr>
        <w:object w:dxaOrig="200" w:dyaOrig="240">
          <v:shape id="_x0000_i1044" type="#_x0000_t75" style="width:10.2pt;height:12pt" o:ole="">
            <v:imagedata r:id="rId53" o:title=""/>
          </v:shape>
          <o:OLEObject Type="Embed" ProgID="Equation.3" ShapeID="_x0000_i1044" DrawAspect="Content" ObjectID="_1633693435" r:id="rId54"/>
        </w:object>
      </w:r>
      <w:r w:rsidR="000F4F96">
        <w:rPr>
          <w:i/>
        </w:rPr>
        <w:t xml:space="preserve"> </w:t>
      </w:r>
      <w:r w:rsidR="000F4F96">
        <w:t>$2 million.</w:t>
      </w:r>
    </w:p>
    <w:p w:rsidR="009762B0" w:rsidRPr="000F4F96" w:rsidRDefault="009762B0" w:rsidP="009762B0"/>
    <w:p w:rsidR="00433282" w:rsidRDefault="00433282" w:rsidP="009762B0">
      <w:r>
        <w:t>c)</w:t>
      </w:r>
      <w:r w:rsidR="009762B0">
        <w:t xml:space="preserve"> </w:t>
      </w:r>
      <w:r w:rsidR="000F4F96">
        <w:t>The constrained optimization problem is</w:t>
      </w:r>
    </w:p>
    <w:p w:rsidR="000F4F96" w:rsidRDefault="000F4F96" w:rsidP="000F4F96"/>
    <w:p w:rsidR="009762B0" w:rsidRPr="009762B0" w:rsidRDefault="00DF5B74" w:rsidP="009762B0">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G</m:t>
                </m:r>
                <m:r>
                  <m:rPr>
                    <m:sty m:val="p"/>
                  </m:rPr>
                  <w:rPr>
                    <w:rFonts w:ascii="Cambria Math" w:hAnsi="Cambria Math"/>
                  </w:rPr>
                  <m:t>)</m:t>
                </m:r>
              </m:lim>
            </m:limLow>
          </m:fName>
          <m:e>
            <m:r>
              <w:rPr>
                <w:rFonts w:ascii="Cambria Math" w:hAnsi="Cambria Math"/>
              </w:rPr>
              <m:t>Q</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G</m:t>
            </m:r>
            <m:r>
              <m:rPr>
                <m:sty m:val="p"/>
              </m:rPr>
              <w:rPr>
                <w:rFonts w:ascii="Cambria Math" w:hAnsi="Cambria Math"/>
              </w:rPr>
              <m:t>)</m:t>
            </m:r>
          </m:e>
        </m:func>
      </m:oMath>
      <w:r w:rsidR="009762B0">
        <w:t xml:space="preserve"> subject to TS(F,G) </w:t>
      </w:r>
      <w:r w:rsidR="009762B0">
        <w:sym w:font="Symbol" w:char="F0A3"/>
      </w:r>
      <w:r w:rsidR="009762B0">
        <w:t xml:space="preserve"> $2 million</w:t>
      </w:r>
    </w:p>
    <w:p w:rsidR="000F4F96" w:rsidRPr="000F4F96" w:rsidRDefault="000F4F96" w:rsidP="000F4F96"/>
    <w:p w:rsidR="000F4F96" w:rsidRDefault="00433282" w:rsidP="009762B0">
      <w:r>
        <w:t>d)</w:t>
      </w:r>
      <w:r w:rsidR="009762B0">
        <w:t xml:space="preserve"> </w:t>
      </w:r>
      <w:r w:rsidR="000F4F96">
        <w:t>The fol</w:t>
      </w:r>
      <w:r w:rsidR="000F4F96" w:rsidRPr="009762B0">
        <w:t>l</w:t>
      </w:r>
      <w:r w:rsidR="000F4F96">
        <w:t>owing table shows all possible combinations of spending on football games and golf events:</w:t>
      </w:r>
    </w:p>
    <w:p w:rsidR="009762B0" w:rsidRDefault="009762B0">
      <w:r>
        <w:br w:type="page"/>
      </w:r>
    </w:p>
    <w:p w:rsidR="00DE1A4E" w:rsidRPr="00DE1A4E" w:rsidRDefault="00DE1A4E" w:rsidP="00DE1A4E"/>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1350"/>
        <w:gridCol w:w="1350"/>
      </w:tblGrid>
      <w:tr w:rsidR="000F4F96" w:rsidTr="00B52D0A">
        <w:tc>
          <w:tcPr>
            <w:tcW w:w="1260" w:type="dxa"/>
            <w:vAlign w:val="center"/>
          </w:tcPr>
          <w:p w:rsidR="000F4F96" w:rsidRPr="00DE1A4E" w:rsidRDefault="00DE1A4E" w:rsidP="00B52D0A">
            <w:pPr>
              <w:pStyle w:val="Answer"/>
              <w:ind w:left="0" w:firstLine="0"/>
              <w:jc w:val="center"/>
            </w:pPr>
            <w:r>
              <w:t>(</w:t>
            </w:r>
            <w:r w:rsidRPr="00B52D0A">
              <w:rPr>
                <w:i/>
              </w:rPr>
              <w:t>F, G</w:t>
            </w:r>
            <w:r>
              <w:t>)</w:t>
            </w:r>
          </w:p>
        </w:tc>
        <w:tc>
          <w:tcPr>
            <w:tcW w:w="1350" w:type="dxa"/>
            <w:vAlign w:val="center"/>
          </w:tcPr>
          <w:p w:rsidR="000F4F96" w:rsidRPr="00B52D0A" w:rsidRDefault="00DE1A4E" w:rsidP="00B52D0A">
            <w:pPr>
              <w:pStyle w:val="Answer"/>
              <w:ind w:left="0" w:firstLine="0"/>
              <w:jc w:val="center"/>
              <w:rPr>
                <w:i/>
              </w:rPr>
            </w:pPr>
            <w:r>
              <w:t xml:space="preserve">New sales from </w:t>
            </w:r>
            <w:r w:rsidRPr="00B52D0A">
              <w:rPr>
                <w:i/>
              </w:rPr>
              <w:t>F</w:t>
            </w:r>
          </w:p>
        </w:tc>
        <w:tc>
          <w:tcPr>
            <w:tcW w:w="1350" w:type="dxa"/>
            <w:vAlign w:val="center"/>
          </w:tcPr>
          <w:p w:rsidR="000F4F96" w:rsidRPr="00B52D0A" w:rsidRDefault="00DE1A4E" w:rsidP="00B52D0A">
            <w:pPr>
              <w:pStyle w:val="Answer"/>
              <w:ind w:left="0" w:firstLine="0"/>
              <w:jc w:val="center"/>
              <w:rPr>
                <w:i/>
              </w:rPr>
            </w:pPr>
            <w:r>
              <w:t xml:space="preserve">New sales from </w:t>
            </w:r>
            <w:r w:rsidRPr="00B52D0A">
              <w:rPr>
                <w:i/>
              </w:rPr>
              <w:t>G</w:t>
            </w:r>
          </w:p>
        </w:tc>
        <w:tc>
          <w:tcPr>
            <w:tcW w:w="1350" w:type="dxa"/>
            <w:vAlign w:val="center"/>
          </w:tcPr>
          <w:p w:rsidR="000F4F96" w:rsidRDefault="00DE1A4E" w:rsidP="00B52D0A">
            <w:pPr>
              <w:pStyle w:val="Answer"/>
              <w:ind w:left="0" w:firstLine="0"/>
              <w:jc w:val="center"/>
            </w:pPr>
            <w:r>
              <w:t>Total new sales</w:t>
            </w:r>
          </w:p>
        </w:tc>
      </w:tr>
      <w:tr w:rsidR="000F4F96" w:rsidTr="00B52D0A">
        <w:tc>
          <w:tcPr>
            <w:tcW w:w="1260" w:type="dxa"/>
            <w:vAlign w:val="center"/>
          </w:tcPr>
          <w:p w:rsidR="000F4F96" w:rsidRDefault="00DE1A4E" w:rsidP="00B52D0A">
            <w:pPr>
              <w:pStyle w:val="Answer"/>
              <w:ind w:left="0" w:firstLine="0"/>
              <w:jc w:val="center"/>
            </w:pPr>
            <w:r>
              <w:t>(0, 2)</w:t>
            </w:r>
          </w:p>
        </w:tc>
        <w:tc>
          <w:tcPr>
            <w:tcW w:w="1350" w:type="dxa"/>
            <w:vAlign w:val="center"/>
          </w:tcPr>
          <w:p w:rsidR="000F4F96" w:rsidRDefault="00DE1A4E" w:rsidP="00B52D0A">
            <w:pPr>
              <w:pStyle w:val="Answer"/>
              <w:ind w:left="0" w:firstLine="0"/>
              <w:jc w:val="center"/>
            </w:pPr>
            <w:r>
              <w:t>0</w:t>
            </w:r>
          </w:p>
        </w:tc>
        <w:tc>
          <w:tcPr>
            <w:tcW w:w="1350" w:type="dxa"/>
            <w:vAlign w:val="center"/>
          </w:tcPr>
          <w:p w:rsidR="000F4F96" w:rsidRDefault="00DE1A4E" w:rsidP="00B52D0A">
            <w:pPr>
              <w:pStyle w:val="Answer"/>
              <w:ind w:left="0" w:firstLine="0"/>
              <w:jc w:val="center"/>
            </w:pPr>
            <w:r>
              <w:t>9</w:t>
            </w:r>
          </w:p>
        </w:tc>
        <w:tc>
          <w:tcPr>
            <w:tcW w:w="1350" w:type="dxa"/>
            <w:vAlign w:val="center"/>
          </w:tcPr>
          <w:p w:rsidR="000F4F96" w:rsidRDefault="00DE1A4E" w:rsidP="00B52D0A">
            <w:pPr>
              <w:pStyle w:val="Answer"/>
              <w:ind w:left="0" w:firstLine="0"/>
              <w:jc w:val="center"/>
            </w:pPr>
            <w:r>
              <w:t>9</w:t>
            </w:r>
          </w:p>
        </w:tc>
      </w:tr>
      <w:tr w:rsidR="000F4F96" w:rsidTr="00B52D0A">
        <w:tc>
          <w:tcPr>
            <w:tcW w:w="1260" w:type="dxa"/>
            <w:vAlign w:val="center"/>
          </w:tcPr>
          <w:p w:rsidR="000F4F96" w:rsidRDefault="00DE1A4E" w:rsidP="00B52D0A">
            <w:pPr>
              <w:pStyle w:val="Answer"/>
              <w:ind w:left="0" w:firstLine="0"/>
              <w:jc w:val="center"/>
            </w:pPr>
            <w:r>
              <w:t>(0.5, 1.5)</w:t>
            </w:r>
          </w:p>
        </w:tc>
        <w:tc>
          <w:tcPr>
            <w:tcW w:w="1350" w:type="dxa"/>
            <w:vAlign w:val="center"/>
          </w:tcPr>
          <w:p w:rsidR="000F4F96" w:rsidRDefault="00DE1A4E" w:rsidP="00B52D0A">
            <w:pPr>
              <w:pStyle w:val="Answer"/>
              <w:ind w:left="0" w:firstLine="0"/>
              <w:jc w:val="center"/>
            </w:pPr>
            <w:r>
              <w:t>10</w:t>
            </w:r>
          </w:p>
        </w:tc>
        <w:tc>
          <w:tcPr>
            <w:tcW w:w="1350" w:type="dxa"/>
            <w:vAlign w:val="center"/>
          </w:tcPr>
          <w:p w:rsidR="000F4F96" w:rsidRDefault="00DE1A4E" w:rsidP="00B52D0A">
            <w:pPr>
              <w:pStyle w:val="Answer"/>
              <w:ind w:left="0" w:firstLine="0"/>
              <w:jc w:val="center"/>
            </w:pPr>
            <w:r>
              <w:t>8</w:t>
            </w:r>
          </w:p>
        </w:tc>
        <w:tc>
          <w:tcPr>
            <w:tcW w:w="1350" w:type="dxa"/>
            <w:vAlign w:val="center"/>
          </w:tcPr>
          <w:p w:rsidR="000F4F96" w:rsidRDefault="00DE1A4E" w:rsidP="00B52D0A">
            <w:pPr>
              <w:pStyle w:val="Answer"/>
              <w:ind w:left="0" w:firstLine="0"/>
              <w:jc w:val="center"/>
            </w:pPr>
            <w:r>
              <w:t>18</w:t>
            </w:r>
          </w:p>
        </w:tc>
      </w:tr>
      <w:tr w:rsidR="000F4F96" w:rsidTr="00B52D0A">
        <w:tc>
          <w:tcPr>
            <w:tcW w:w="1260" w:type="dxa"/>
            <w:vAlign w:val="center"/>
          </w:tcPr>
          <w:p w:rsidR="000F4F96" w:rsidRDefault="00DE1A4E" w:rsidP="00B52D0A">
            <w:pPr>
              <w:pStyle w:val="Answer"/>
              <w:ind w:left="0" w:firstLine="0"/>
              <w:jc w:val="center"/>
            </w:pPr>
            <w:r>
              <w:t>(1, 1)</w:t>
            </w:r>
          </w:p>
        </w:tc>
        <w:tc>
          <w:tcPr>
            <w:tcW w:w="1350" w:type="dxa"/>
            <w:vAlign w:val="center"/>
          </w:tcPr>
          <w:p w:rsidR="000F4F96" w:rsidRDefault="00DE1A4E" w:rsidP="00B52D0A">
            <w:pPr>
              <w:pStyle w:val="Answer"/>
              <w:ind w:left="0" w:firstLine="0"/>
              <w:jc w:val="center"/>
            </w:pPr>
            <w:r>
              <w:t>15</w:t>
            </w:r>
          </w:p>
        </w:tc>
        <w:tc>
          <w:tcPr>
            <w:tcW w:w="1350" w:type="dxa"/>
            <w:vAlign w:val="center"/>
          </w:tcPr>
          <w:p w:rsidR="000F4F96" w:rsidRDefault="00DE1A4E" w:rsidP="00B52D0A">
            <w:pPr>
              <w:pStyle w:val="Answer"/>
              <w:ind w:left="0" w:firstLine="0"/>
              <w:jc w:val="center"/>
            </w:pPr>
            <w:r>
              <w:t>6</w:t>
            </w:r>
          </w:p>
        </w:tc>
        <w:tc>
          <w:tcPr>
            <w:tcW w:w="1350" w:type="dxa"/>
            <w:vAlign w:val="center"/>
          </w:tcPr>
          <w:p w:rsidR="000F4F96" w:rsidRDefault="00DE1A4E" w:rsidP="00B52D0A">
            <w:pPr>
              <w:pStyle w:val="Answer"/>
              <w:ind w:left="0" w:firstLine="0"/>
              <w:jc w:val="center"/>
            </w:pPr>
            <w:r>
              <w:t>21</w:t>
            </w:r>
          </w:p>
        </w:tc>
      </w:tr>
      <w:tr w:rsidR="000F4F96" w:rsidTr="00B52D0A">
        <w:tc>
          <w:tcPr>
            <w:tcW w:w="1260" w:type="dxa"/>
            <w:vAlign w:val="center"/>
          </w:tcPr>
          <w:p w:rsidR="000F4F96" w:rsidRDefault="00DE1A4E" w:rsidP="00B52D0A">
            <w:pPr>
              <w:pStyle w:val="Answer"/>
              <w:ind w:left="0" w:firstLine="0"/>
              <w:jc w:val="center"/>
            </w:pPr>
            <w:r>
              <w:t>(1.5, 0.5)</w:t>
            </w:r>
          </w:p>
        </w:tc>
        <w:tc>
          <w:tcPr>
            <w:tcW w:w="1350" w:type="dxa"/>
            <w:vAlign w:val="center"/>
          </w:tcPr>
          <w:p w:rsidR="000F4F96" w:rsidRDefault="00DE1A4E" w:rsidP="00B52D0A">
            <w:pPr>
              <w:pStyle w:val="Answer"/>
              <w:ind w:left="0" w:firstLine="0"/>
              <w:jc w:val="center"/>
            </w:pPr>
            <w:r>
              <w:t>19</w:t>
            </w:r>
          </w:p>
        </w:tc>
        <w:tc>
          <w:tcPr>
            <w:tcW w:w="1350" w:type="dxa"/>
            <w:vAlign w:val="center"/>
          </w:tcPr>
          <w:p w:rsidR="000F4F96" w:rsidRDefault="00DE1A4E" w:rsidP="00B52D0A">
            <w:pPr>
              <w:pStyle w:val="Answer"/>
              <w:ind w:left="0" w:firstLine="0"/>
              <w:jc w:val="center"/>
            </w:pPr>
            <w:r>
              <w:t>8</w:t>
            </w:r>
          </w:p>
        </w:tc>
        <w:tc>
          <w:tcPr>
            <w:tcW w:w="1350" w:type="dxa"/>
            <w:vAlign w:val="center"/>
          </w:tcPr>
          <w:p w:rsidR="000F4F96" w:rsidRDefault="00DE1A4E" w:rsidP="00B52D0A">
            <w:pPr>
              <w:pStyle w:val="Answer"/>
              <w:ind w:left="0" w:firstLine="0"/>
              <w:jc w:val="center"/>
            </w:pPr>
            <w:r>
              <w:t>27</w:t>
            </w:r>
          </w:p>
        </w:tc>
      </w:tr>
      <w:tr w:rsidR="000F4F96" w:rsidTr="00B52D0A">
        <w:tc>
          <w:tcPr>
            <w:tcW w:w="1260" w:type="dxa"/>
            <w:vAlign w:val="center"/>
          </w:tcPr>
          <w:p w:rsidR="000F4F96" w:rsidRDefault="00DE1A4E" w:rsidP="00B52D0A">
            <w:pPr>
              <w:pStyle w:val="Answer"/>
              <w:ind w:left="0" w:firstLine="0"/>
              <w:jc w:val="center"/>
            </w:pPr>
            <w:r>
              <w:t>(2, 0)</w:t>
            </w:r>
          </w:p>
        </w:tc>
        <w:tc>
          <w:tcPr>
            <w:tcW w:w="1350" w:type="dxa"/>
            <w:vAlign w:val="center"/>
          </w:tcPr>
          <w:p w:rsidR="000F4F96" w:rsidRDefault="00DE1A4E" w:rsidP="00B52D0A">
            <w:pPr>
              <w:pStyle w:val="Answer"/>
              <w:ind w:left="0" w:firstLine="0"/>
              <w:jc w:val="center"/>
            </w:pPr>
            <w:r>
              <w:t>20</w:t>
            </w:r>
          </w:p>
        </w:tc>
        <w:tc>
          <w:tcPr>
            <w:tcW w:w="1350" w:type="dxa"/>
            <w:vAlign w:val="center"/>
          </w:tcPr>
          <w:p w:rsidR="000F4F96" w:rsidRDefault="00DE1A4E" w:rsidP="00B52D0A">
            <w:pPr>
              <w:pStyle w:val="Answer"/>
              <w:ind w:left="0" w:firstLine="0"/>
              <w:jc w:val="center"/>
            </w:pPr>
            <w:r>
              <w:t>0</w:t>
            </w:r>
          </w:p>
        </w:tc>
        <w:tc>
          <w:tcPr>
            <w:tcW w:w="1350" w:type="dxa"/>
            <w:vAlign w:val="center"/>
          </w:tcPr>
          <w:p w:rsidR="000F4F96" w:rsidRDefault="00DE1A4E" w:rsidP="00B52D0A">
            <w:pPr>
              <w:pStyle w:val="Answer"/>
              <w:ind w:left="0" w:firstLine="0"/>
              <w:jc w:val="center"/>
            </w:pPr>
            <w:r>
              <w:t>20</w:t>
            </w:r>
          </w:p>
        </w:tc>
      </w:tr>
    </w:tbl>
    <w:p w:rsidR="000F4F96" w:rsidRDefault="000F4F96" w:rsidP="009762B0"/>
    <w:p w:rsidR="00433282" w:rsidRPr="00433282" w:rsidRDefault="000F4F96" w:rsidP="009762B0">
      <w:r>
        <w:t xml:space="preserve">The table indicates that new SUV sales are maximized when </w:t>
      </w:r>
      <w:r w:rsidR="00DE1A4E">
        <w:t>(</w:t>
      </w:r>
      <w:r w:rsidR="00DE1A4E">
        <w:rPr>
          <w:i/>
        </w:rPr>
        <w:t>F, G</w:t>
      </w:r>
      <w:r w:rsidR="00DE1A4E">
        <w:t xml:space="preserve">) = (1.5, 0.5), that is, when </w:t>
      </w:r>
      <w:r>
        <w:t xml:space="preserve">the manufacturer spends </w:t>
      </w:r>
      <w:r w:rsidR="00DE1A4E">
        <w:t>$1.5</w:t>
      </w:r>
      <w:r>
        <w:t xml:space="preserve"> million </w:t>
      </w:r>
      <w:r w:rsidR="00DE1A4E">
        <w:t>on football and $0.5 million on golf.</w:t>
      </w:r>
    </w:p>
    <w:p w:rsidR="009B5DCE" w:rsidRDefault="009B5DCE" w:rsidP="009B5DCE">
      <w:pPr>
        <w:pStyle w:val="Question"/>
        <w:spacing w:before="120"/>
      </w:pPr>
    </w:p>
    <w:p w:rsidR="00515964" w:rsidRPr="00B67F23" w:rsidRDefault="00515964" w:rsidP="00B67F23">
      <w:pPr>
        <w:pStyle w:val="Question"/>
      </w:pPr>
      <w:r w:rsidRPr="00B67F23">
        <w:t>1.17</w:t>
      </w:r>
      <w:r w:rsidRPr="00B67F23">
        <w:tab/>
        <w:t>An electricity producer has two power plants, each of which emits carbon dioxide (CO2), a greenhouse gas. Each plant is currently emitting 1,000,000 metric tons of CO2 per year. However, new emissions rules restrict the firm’s emissions to 1,000,000 metric tons of CO2 per year from both plants combined. The cost of operating a power plant goes up as it curtails its emissions. The table below shows the cost of operating each plant for different emissions levels:</w:t>
      </w:r>
    </w:p>
    <w:p w:rsidR="00B67F23" w:rsidRDefault="00B67F23" w:rsidP="00515964">
      <w:pPr>
        <w:spacing w:line="276" w:lineRule="auto"/>
        <w:rPr>
          <w:b/>
          <w:szCs w:val="24"/>
        </w:rPr>
      </w:pPr>
    </w:p>
    <w:p w:rsidR="00B67F23" w:rsidRDefault="00B67F23" w:rsidP="00515964">
      <w:pPr>
        <w:spacing w:line="276" w:lineRule="auto"/>
        <w:rPr>
          <w:b/>
          <w:szCs w:val="24"/>
        </w:rPr>
      </w:pPr>
      <w:r>
        <w:rPr>
          <w:noProof/>
        </w:rPr>
        <w:drawing>
          <wp:inline distT="0" distB="0" distL="0" distR="0" wp14:anchorId="36A59A18" wp14:editId="6FB46B28">
            <wp:extent cx="3070860" cy="194611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90588" cy="1958613"/>
                    </a:xfrm>
                    <a:prstGeom prst="rect">
                      <a:avLst/>
                    </a:prstGeom>
                  </pic:spPr>
                </pic:pic>
              </a:graphicData>
            </a:graphic>
          </wp:inline>
        </w:drawing>
      </w:r>
    </w:p>
    <w:p w:rsidR="00B67F23" w:rsidRDefault="00B67F23" w:rsidP="00515964">
      <w:pPr>
        <w:spacing w:line="276" w:lineRule="auto"/>
        <w:rPr>
          <w:b/>
          <w:szCs w:val="24"/>
        </w:rPr>
      </w:pPr>
    </w:p>
    <w:p w:rsidR="00515964" w:rsidRDefault="00515964" w:rsidP="00B67F23">
      <w:pPr>
        <w:pStyle w:val="Question"/>
      </w:pPr>
      <w:r w:rsidRPr="00515964">
        <w:t>The firm’s goal is to choose emissions levels at each plant that minimize its total cost of operating its plants, subject to meeting its emissions target of 1,000,000 metric tons of CO</w:t>
      </w:r>
      <w:r w:rsidRPr="00515964">
        <w:rPr>
          <w:vertAlign w:val="subscript"/>
        </w:rPr>
        <w:t>2</w:t>
      </w:r>
      <w:r w:rsidRPr="00515964">
        <w:t xml:space="preserve"> per year from both plants combined.  Let </w:t>
      </w:r>
      <w:r w:rsidRPr="00515964">
        <w:rPr>
          <w:i/>
        </w:rPr>
        <w:t>X</w:t>
      </w:r>
      <w:r w:rsidRPr="00515964">
        <w:t xml:space="preserve"> denote the quantity of emissions from plant 1 and </w:t>
      </w:r>
      <w:r w:rsidRPr="00515964">
        <w:rPr>
          <w:i/>
        </w:rPr>
        <w:t>Y</w:t>
      </w:r>
      <w:r w:rsidRPr="00515964">
        <w:t xml:space="preserve"> denote the quantity of emissions from plant 2. Let </w:t>
      </w:r>
      <w:r w:rsidRPr="00515964">
        <w:rPr>
          <w:i/>
        </w:rPr>
        <w:t>TC</w:t>
      </w:r>
      <w:r w:rsidRPr="00515964">
        <w:t>(</w:t>
      </w:r>
      <w:r w:rsidRPr="00515964">
        <w:rPr>
          <w:i/>
        </w:rPr>
        <w:t>X</w:t>
      </w:r>
      <w:r w:rsidRPr="00515964">
        <w:t>,</w:t>
      </w:r>
      <w:r w:rsidRPr="00515964">
        <w:rPr>
          <w:i/>
        </w:rPr>
        <w:t>Y</w:t>
      </w:r>
      <w:r w:rsidRPr="00515964">
        <w:t xml:space="preserve">) denote the total operating cost of the firm when the quantity of emissions from plant 1 is </w:t>
      </w:r>
      <w:r w:rsidRPr="00515964">
        <w:rPr>
          <w:i/>
        </w:rPr>
        <w:t>X</w:t>
      </w:r>
      <w:r w:rsidRPr="00515964">
        <w:t xml:space="preserve"> and the quantity of emissions from plant 2 is </w:t>
      </w:r>
      <w:r w:rsidRPr="00515964">
        <w:rPr>
          <w:i/>
        </w:rPr>
        <w:t>Y</w:t>
      </w:r>
      <w:r w:rsidRPr="00515964">
        <w:t>.</w:t>
      </w:r>
    </w:p>
    <w:p w:rsidR="00B67F23" w:rsidRPr="00515964" w:rsidRDefault="00B67F23" w:rsidP="00515964">
      <w:pPr>
        <w:spacing w:line="276" w:lineRule="auto"/>
        <w:rPr>
          <w:b/>
          <w:szCs w:val="24"/>
        </w:rPr>
      </w:pPr>
    </w:p>
    <w:p w:rsidR="00515964" w:rsidRPr="00515964" w:rsidRDefault="00B67F23" w:rsidP="00B67F23">
      <w:pPr>
        <w:pStyle w:val="Question"/>
      </w:pPr>
      <w:r>
        <w:t xml:space="preserve">a) </w:t>
      </w:r>
      <w:r w:rsidR="00515964" w:rsidRPr="00515964">
        <w:t>What is the objective function for this problem?</w:t>
      </w:r>
    </w:p>
    <w:p w:rsidR="00515964" w:rsidRPr="00515964" w:rsidRDefault="00B67F23" w:rsidP="00B67F23">
      <w:pPr>
        <w:pStyle w:val="Question"/>
      </w:pPr>
      <w:r>
        <w:t xml:space="preserve">b) </w:t>
      </w:r>
      <w:r w:rsidR="00515964" w:rsidRPr="00515964">
        <w:t>What is the constraint?</w:t>
      </w:r>
    </w:p>
    <w:p w:rsidR="00515964" w:rsidRPr="00515964" w:rsidRDefault="00B67F23" w:rsidP="00B67F23">
      <w:pPr>
        <w:pStyle w:val="Question"/>
      </w:pPr>
      <w:r>
        <w:t xml:space="preserve">c) </w:t>
      </w:r>
      <w:r w:rsidR="00515964" w:rsidRPr="00515964">
        <w:t>Write a statement of the constrained optimization problem.</w:t>
      </w:r>
    </w:p>
    <w:p w:rsidR="00515964" w:rsidRPr="00515964" w:rsidRDefault="00B67F23" w:rsidP="00B67F23">
      <w:pPr>
        <w:pStyle w:val="Question"/>
      </w:pPr>
      <w:r>
        <w:t xml:space="preserve">d) </w:t>
      </w:r>
      <w:r w:rsidR="00515964" w:rsidRPr="00515964">
        <w:t>In light of the information in the table, what emissions levels from each plant should the firm choose?</w:t>
      </w:r>
    </w:p>
    <w:p w:rsidR="00515964" w:rsidRDefault="00515964" w:rsidP="00515964">
      <w:pPr>
        <w:spacing w:line="276" w:lineRule="auto"/>
        <w:rPr>
          <w:b/>
        </w:rPr>
      </w:pPr>
    </w:p>
    <w:p w:rsidR="00515964" w:rsidRPr="00515964" w:rsidRDefault="00B67F23" w:rsidP="00B67F23">
      <w:r>
        <w:t xml:space="preserve">a) </w:t>
      </w:r>
      <w:r w:rsidR="00515964" w:rsidRPr="00515964">
        <w:t xml:space="preserve">The objective function is </w:t>
      </w:r>
      <w:r w:rsidR="00515964" w:rsidRPr="00515964">
        <w:rPr>
          <w:i/>
        </w:rPr>
        <w:t>TC</w:t>
      </w:r>
      <w:r w:rsidR="00515964" w:rsidRPr="00515964">
        <w:t>(</w:t>
      </w:r>
      <w:r w:rsidR="00515964" w:rsidRPr="00515964">
        <w:rPr>
          <w:i/>
        </w:rPr>
        <w:t>X</w:t>
      </w:r>
      <w:r w:rsidR="00515964" w:rsidRPr="00515964">
        <w:t>,</w:t>
      </w:r>
      <w:r w:rsidR="00515964" w:rsidRPr="00515964">
        <w:rPr>
          <w:i/>
        </w:rPr>
        <w:t>Y</w:t>
      </w:r>
      <w:r w:rsidR="00515964" w:rsidRPr="00515964">
        <w:t>).</w:t>
      </w:r>
    </w:p>
    <w:p w:rsidR="00B67F23" w:rsidRDefault="00B67F23" w:rsidP="00B67F23"/>
    <w:p w:rsidR="00515964" w:rsidRPr="00515964" w:rsidRDefault="00B67F23" w:rsidP="00B67F23">
      <w:r>
        <w:t xml:space="preserve">b) </w:t>
      </w:r>
      <w:r w:rsidR="00515964" w:rsidRPr="00515964">
        <w:t xml:space="preserve">The constraint is </w:t>
      </w:r>
      <w:r w:rsidR="00515964" w:rsidRPr="00515964">
        <w:rPr>
          <w:i/>
        </w:rPr>
        <w:t>X</w:t>
      </w:r>
      <w:r w:rsidR="00515964" w:rsidRPr="00515964">
        <w:t xml:space="preserve"> + </w:t>
      </w:r>
      <w:r w:rsidR="00515964" w:rsidRPr="00515964">
        <w:rPr>
          <w:i/>
        </w:rPr>
        <w:t>Y</w:t>
      </w:r>
      <w:r w:rsidR="00515964" w:rsidRPr="00515964">
        <w:t xml:space="preserve"> = 1,000,000</w:t>
      </w:r>
    </w:p>
    <w:p w:rsidR="00B67F23" w:rsidRDefault="00B67F23" w:rsidP="00B67F23"/>
    <w:p w:rsidR="00515964" w:rsidRPr="00515964" w:rsidRDefault="00B67F23" w:rsidP="00B67F23">
      <w:r>
        <w:t xml:space="preserve">c) </w:t>
      </w:r>
      <w:r w:rsidR="00515964" w:rsidRPr="00515964">
        <w:t xml:space="preserve">The statement of the problem is: </w:t>
      </w:r>
    </w:p>
    <w:p w:rsidR="00515964" w:rsidRDefault="00515964" w:rsidP="00B67F23"/>
    <w:p w:rsidR="00515964" w:rsidRDefault="00515964" w:rsidP="00B67F23">
      <w:pPr>
        <w:ind w:left="720"/>
      </w:pPr>
      <w:r>
        <w:t>min</w:t>
      </w:r>
      <w:r w:rsidRPr="00037EAC">
        <w:rPr>
          <w:vertAlign w:val="subscript"/>
        </w:rPr>
        <w:t>(</w:t>
      </w:r>
      <w:r w:rsidRPr="00037EAC">
        <w:rPr>
          <w:i/>
          <w:vertAlign w:val="subscript"/>
        </w:rPr>
        <w:t>X</w:t>
      </w:r>
      <w:r w:rsidRPr="00037EAC">
        <w:rPr>
          <w:vertAlign w:val="subscript"/>
        </w:rPr>
        <w:t>,</w:t>
      </w:r>
      <w:r w:rsidRPr="00037EAC">
        <w:rPr>
          <w:i/>
          <w:vertAlign w:val="subscript"/>
        </w:rPr>
        <w:t>Y</w:t>
      </w:r>
      <w:r w:rsidRPr="00037EAC">
        <w:rPr>
          <w:vertAlign w:val="subscript"/>
        </w:rPr>
        <w:t>)</w:t>
      </w:r>
      <w:r>
        <w:t xml:space="preserve"> </w:t>
      </w:r>
      <w:r w:rsidRPr="00037EAC">
        <w:rPr>
          <w:i/>
        </w:rPr>
        <w:t>TC</w:t>
      </w:r>
      <w:r>
        <w:t>(</w:t>
      </w:r>
      <w:r w:rsidRPr="00037EAC">
        <w:rPr>
          <w:i/>
        </w:rPr>
        <w:t>X</w:t>
      </w:r>
      <w:r>
        <w:t>,</w:t>
      </w:r>
      <w:r w:rsidRPr="00037EAC">
        <w:rPr>
          <w:i/>
        </w:rPr>
        <w:t>Y</w:t>
      </w:r>
      <w:r>
        <w:t>)</w:t>
      </w:r>
    </w:p>
    <w:p w:rsidR="00515964" w:rsidRDefault="00515964" w:rsidP="00B67F23">
      <w:pPr>
        <w:ind w:left="720"/>
      </w:pPr>
      <w:r>
        <w:t xml:space="preserve">Subject to: </w:t>
      </w:r>
      <w:r w:rsidRPr="00037EAC">
        <w:rPr>
          <w:i/>
        </w:rPr>
        <w:t>X</w:t>
      </w:r>
      <w:r>
        <w:t xml:space="preserve"> + </w:t>
      </w:r>
      <w:r w:rsidRPr="00037EAC">
        <w:rPr>
          <w:i/>
        </w:rPr>
        <w:t>Y</w:t>
      </w:r>
      <w:r>
        <w:t xml:space="preserve"> = 1,000,000</w:t>
      </w:r>
    </w:p>
    <w:p w:rsidR="00515964" w:rsidRPr="00515964" w:rsidRDefault="00515964" w:rsidP="00B67F23">
      <w:pPr>
        <w:rPr>
          <w:szCs w:val="24"/>
        </w:rPr>
      </w:pPr>
    </w:p>
    <w:p w:rsidR="00515964" w:rsidRPr="00515964" w:rsidRDefault="00B67F23" w:rsidP="00B67F23">
      <w:r>
        <w:t xml:space="preserve">d) </w:t>
      </w:r>
      <w:r w:rsidR="00515964" w:rsidRPr="00515964">
        <w:t xml:space="preserve">The solution to the problem is: </w:t>
      </w:r>
      <w:r w:rsidR="00515964" w:rsidRPr="00515964">
        <w:rPr>
          <w:i/>
        </w:rPr>
        <w:t>X</w:t>
      </w:r>
      <w:r w:rsidR="00515964" w:rsidRPr="00515964">
        <w:t xml:space="preserve"> = 750,000 and </w:t>
      </w:r>
      <w:r w:rsidR="00515964" w:rsidRPr="00515964">
        <w:rPr>
          <w:i/>
        </w:rPr>
        <w:t>Y</w:t>
      </w:r>
      <w:r w:rsidR="00515964" w:rsidRPr="00515964">
        <w:t xml:space="preserve"> = 250,000. We can see this by creating a table that shows various combinations of </w:t>
      </w:r>
      <w:r w:rsidR="00515964" w:rsidRPr="00515964">
        <w:rPr>
          <w:i/>
        </w:rPr>
        <w:t>X</w:t>
      </w:r>
      <w:r w:rsidR="00515964" w:rsidRPr="00515964">
        <w:t xml:space="preserve"> and </w:t>
      </w:r>
      <w:r w:rsidR="00515964" w:rsidRPr="00515964">
        <w:rPr>
          <w:i/>
        </w:rPr>
        <w:t>Y</w:t>
      </w:r>
      <w:r w:rsidR="00515964" w:rsidRPr="00515964">
        <w:t xml:space="preserve"> that add up to 1,000,000 and computing the level of total operating cost associated with each feasible combination of emissions.</w:t>
      </w:r>
    </w:p>
    <w:p w:rsidR="00515964" w:rsidRDefault="00515964" w:rsidP="00515964">
      <w:pPr>
        <w:spacing w:line="276" w:lineRule="auto"/>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15"/>
        <w:gridCol w:w="1425"/>
        <w:gridCol w:w="1415"/>
        <w:gridCol w:w="1422"/>
        <w:gridCol w:w="1420"/>
      </w:tblGrid>
      <w:tr w:rsidR="009D1912" w:rsidTr="009D1912">
        <w:tc>
          <w:tcPr>
            <w:tcW w:w="1458" w:type="dxa"/>
          </w:tcPr>
          <w:p w:rsidR="009D1912" w:rsidRDefault="009D1912" w:rsidP="009D1912">
            <w:r>
              <w:t>Emissions in plant 1</w:t>
            </w:r>
          </w:p>
        </w:tc>
        <w:tc>
          <w:tcPr>
            <w:tcW w:w="1458" w:type="dxa"/>
          </w:tcPr>
          <w:p w:rsidR="009D1912" w:rsidRDefault="009D1912" w:rsidP="009D1912">
            <w:r>
              <w:t>Total operating cost, plant 1</w:t>
            </w:r>
          </w:p>
        </w:tc>
        <w:tc>
          <w:tcPr>
            <w:tcW w:w="1458" w:type="dxa"/>
          </w:tcPr>
          <w:p w:rsidR="009D1912" w:rsidRDefault="009D1912" w:rsidP="009D1912">
            <w:r>
              <w:t>Emissions in plant 2</w:t>
            </w:r>
          </w:p>
        </w:tc>
        <w:tc>
          <w:tcPr>
            <w:tcW w:w="1458" w:type="dxa"/>
          </w:tcPr>
          <w:p w:rsidR="009D1912" w:rsidRDefault="009D1912" w:rsidP="009D1912">
            <w:r>
              <w:t>Total operating cost, plant 2</w:t>
            </w:r>
          </w:p>
        </w:tc>
        <w:tc>
          <w:tcPr>
            <w:tcW w:w="1458" w:type="dxa"/>
          </w:tcPr>
          <w:p w:rsidR="009D1912" w:rsidRDefault="009D1912" w:rsidP="009D1912">
            <w:r>
              <w:t>Total emissions</w:t>
            </w:r>
          </w:p>
        </w:tc>
        <w:tc>
          <w:tcPr>
            <w:tcW w:w="1458" w:type="dxa"/>
          </w:tcPr>
          <w:p w:rsidR="009D1912" w:rsidRDefault="009D1912" w:rsidP="009D1912">
            <w:r>
              <w:t>Total operating cost, plants 1 and 2 combined</w:t>
            </w:r>
          </w:p>
        </w:tc>
      </w:tr>
      <w:tr w:rsidR="009D1912" w:rsidTr="009D1912">
        <w:tc>
          <w:tcPr>
            <w:tcW w:w="1458" w:type="dxa"/>
          </w:tcPr>
          <w:p w:rsidR="009D1912" w:rsidRDefault="009D1912" w:rsidP="009D1912">
            <w:r>
              <w:t>0</w:t>
            </w:r>
          </w:p>
        </w:tc>
        <w:tc>
          <w:tcPr>
            <w:tcW w:w="1458" w:type="dxa"/>
          </w:tcPr>
          <w:p w:rsidR="009D1912" w:rsidRDefault="009D1912" w:rsidP="009D1912">
            <w:r>
              <w:t>$490</w:t>
            </w:r>
          </w:p>
        </w:tc>
        <w:tc>
          <w:tcPr>
            <w:tcW w:w="1458" w:type="dxa"/>
          </w:tcPr>
          <w:p w:rsidR="009D1912" w:rsidRDefault="009D1912" w:rsidP="009D1912">
            <w:r>
              <w:t>1,000,000</w:t>
            </w:r>
          </w:p>
        </w:tc>
        <w:tc>
          <w:tcPr>
            <w:tcW w:w="1458" w:type="dxa"/>
          </w:tcPr>
          <w:p w:rsidR="009D1912" w:rsidRDefault="009D1912" w:rsidP="009D1912">
            <w:r>
              <w:t>$10</w:t>
            </w:r>
          </w:p>
        </w:tc>
        <w:tc>
          <w:tcPr>
            <w:tcW w:w="1458" w:type="dxa"/>
          </w:tcPr>
          <w:p w:rsidR="009D1912" w:rsidRDefault="009D1912" w:rsidP="009D1912">
            <w:r>
              <w:t>1,000,000</w:t>
            </w:r>
          </w:p>
        </w:tc>
        <w:tc>
          <w:tcPr>
            <w:tcW w:w="1458" w:type="dxa"/>
          </w:tcPr>
          <w:p w:rsidR="009D1912" w:rsidRDefault="009D1912" w:rsidP="009D1912">
            <w:r>
              <w:t>$500</w:t>
            </w:r>
          </w:p>
        </w:tc>
      </w:tr>
      <w:tr w:rsidR="009D1912" w:rsidTr="009D1912">
        <w:tc>
          <w:tcPr>
            <w:tcW w:w="1458" w:type="dxa"/>
          </w:tcPr>
          <w:p w:rsidR="009D1912" w:rsidRDefault="009D1912" w:rsidP="009D1912">
            <w:r>
              <w:t>250,000</w:t>
            </w:r>
          </w:p>
        </w:tc>
        <w:tc>
          <w:tcPr>
            <w:tcW w:w="1458" w:type="dxa"/>
          </w:tcPr>
          <w:p w:rsidR="009D1912" w:rsidRDefault="009D1912" w:rsidP="009D1912">
            <w:r>
              <w:t>$360</w:t>
            </w:r>
          </w:p>
        </w:tc>
        <w:tc>
          <w:tcPr>
            <w:tcW w:w="1458" w:type="dxa"/>
          </w:tcPr>
          <w:p w:rsidR="009D1912" w:rsidRDefault="009D1912" w:rsidP="009D1912">
            <w:r>
              <w:t>750,000</w:t>
            </w:r>
          </w:p>
        </w:tc>
        <w:tc>
          <w:tcPr>
            <w:tcW w:w="1458" w:type="dxa"/>
          </w:tcPr>
          <w:p w:rsidR="009D1912" w:rsidRDefault="009D1912" w:rsidP="009D1912">
            <w:r>
              <w:t>$40</w:t>
            </w:r>
          </w:p>
        </w:tc>
        <w:tc>
          <w:tcPr>
            <w:tcW w:w="1458" w:type="dxa"/>
          </w:tcPr>
          <w:p w:rsidR="009D1912" w:rsidRDefault="009D1912" w:rsidP="009D1912">
            <w:r>
              <w:t>1,000,000</w:t>
            </w:r>
          </w:p>
        </w:tc>
        <w:tc>
          <w:tcPr>
            <w:tcW w:w="1458" w:type="dxa"/>
          </w:tcPr>
          <w:p w:rsidR="009D1912" w:rsidRDefault="009D1912" w:rsidP="009D1912">
            <w:r>
              <w:t>$400</w:t>
            </w:r>
          </w:p>
        </w:tc>
      </w:tr>
      <w:tr w:rsidR="009D1912" w:rsidTr="009D1912">
        <w:tc>
          <w:tcPr>
            <w:tcW w:w="1458" w:type="dxa"/>
          </w:tcPr>
          <w:p w:rsidR="009D1912" w:rsidRDefault="009D1912" w:rsidP="009D1912">
            <w:r>
              <w:t>500,000</w:t>
            </w:r>
          </w:p>
        </w:tc>
        <w:tc>
          <w:tcPr>
            <w:tcW w:w="1458" w:type="dxa"/>
          </w:tcPr>
          <w:p w:rsidR="009D1912" w:rsidRDefault="009D1912" w:rsidP="009D1912">
            <w:r>
              <w:t>$250</w:t>
            </w:r>
          </w:p>
        </w:tc>
        <w:tc>
          <w:tcPr>
            <w:tcW w:w="1458" w:type="dxa"/>
          </w:tcPr>
          <w:p w:rsidR="009D1912" w:rsidRDefault="009D1912" w:rsidP="009D1912">
            <w:r>
              <w:t>500,000</w:t>
            </w:r>
          </w:p>
        </w:tc>
        <w:tc>
          <w:tcPr>
            <w:tcW w:w="1458" w:type="dxa"/>
          </w:tcPr>
          <w:p w:rsidR="009D1912" w:rsidRDefault="009D1912" w:rsidP="009D1912">
            <w:r>
              <w:t>$90</w:t>
            </w:r>
          </w:p>
        </w:tc>
        <w:tc>
          <w:tcPr>
            <w:tcW w:w="1458" w:type="dxa"/>
          </w:tcPr>
          <w:p w:rsidR="009D1912" w:rsidRDefault="009D1912" w:rsidP="009D1912">
            <w:r>
              <w:t>1,000,000</w:t>
            </w:r>
          </w:p>
        </w:tc>
        <w:tc>
          <w:tcPr>
            <w:tcW w:w="1458" w:type="dxa"/>
          </w:tcPr>
          <w:p w:rsidR="009D1912" w:rsidRDefault="009D1912" w:rsidP="009D1912">
            <w:r>
              <w:t>$340</w:t>
            </w:r>
          </w:p>
        </w:tc>
      </w:tr>
      <w:tr w:rsidR="009D1912" w:rsidTr="009D1912">
        <w:tc>
          <w:tcPr>
            <w:tcW w:w="1458" w:type="dxa"/>
          </w:tcPr>
          <w:p w:rsidR="009D1912" w:rsidRPr="009D1912" w:rsidRDefault="009D1912" w:rsidP="009D1912">
            <w:pPr>
              <w:rPr>
                <w:b/>
              </w:rPr>
            </w:pPr>
            <w:r w:rsidRPr="009D1912">
              <w:rPr>
                <w:b/>
              </w:rPr>
              <w:t>750,000</w:t>
            </w:r>
          </w:p>
        </w:tc>
        <w:tc>
          <w:tcPr>
            <w:tcW w:w="1458" w:type="dxa"/>
          </w:tcPr>
          <w:p w:rsidR="009D1912" w:rsidRPr="009D1912" w:rsidRDefault="009D1912" w:rsidP="009D1912">
            <w:pPr>
              <w:rPr>
                <w:b/>
              </w:rPr>
            </w:pPr>
            <w:r w:rsidRPr="009D1912">
              <w:rPr>
                <w:b/>
              </w:rPr>
              <w:t>$160</w:t>
            </w:r>
          </w:p>
        </w:tc>
        <w:tc>
          <w:tcPr>
            <w:tcW w:w="1458" w:type="dxa"/>
          </w:tcPr>
          <w:p w:rsidR="009D1912" w:rsidRPr="009D1912" w:rsidRDefault="009D1912" w:rsidP="009D1912">
            <w:pPr>
              <w:rPr>
                <w:b/>
              </w:rPr>
            </w:pPr>
            <w:r w:rsidRPr="009D1912">
              <w:rPr>
                <w:b/>
              </w:rPr>
              <w:t>250,000</w:t>
            </w:r>
          </w:p>
        </w:tc>
        <w:tc>
          <w:tcPr>
            <w:tcW w:w="1458" w:type="dxa"/>
          </w:tcPr>
          <w:p w:rsidR="009D1912" w:rsidRPr="009D1912" w:rsidRDefault="009D1912" w:rsidP="009D1912">
            <w:pPr>
              <w:rPr>
                <w:b/>
              </w:rPr>
            </w:pPr>
            <w:r w:rsidRPr="009D1912">
              <w:rPr>
                <w:b/>
              </w:rPr>
              <w:t>$160</w:t>
            </w:r>
          </w:p>
        </w:tc>
        <w:tc>
          <w:tcPr>
            <w:tcW w:w="1458" w:type="dxa"/>
          </w:tcPr>
          <w:p w:rsidR="009D1912" w:rsidRPr="009D1912" w:rsidRDefault="009D1912" w:rsidP="009D1912">
            <w:pPr>
              <w:rPr>
                <w:b/>
              </w:rPr>
            </w:pPr>
            <w:r w:rsidRPr="009D1912">
              <w:rPr>
                <w:b/>
              </w:rPr>
              <w:t>1,000,000</w:t>
            </w:r>
          </w:p>
        </w:tc>
        <w:tc>
          <w:tcPr>
            <w:tcW w:w="1458" w:type="dxa"/>
          </w:tcPr>
          <w:p w:rsidR="009D1912" w:rsidRPr="009D1912" w:rsidRDefault="009D1912" w:rsidP="009D1912">
            <w:pPr>
              <w:rPr>
                <w:b/>
              </w:rPr>
            </w:pPr>
            <w:r w:rsidRPr="009D1912">
              <w:rPr>
                <w:b/>
              </w:rPr>
              <w:t>$320</w:t>
            </w:r>
          </w:p>
        </w:tc>
      </w:tr>
      <w:tr w:rsidR="009D1912" w:rsidTr="009D1912">
        <w:tc>
          <w:tcPr>
            <w:tcW w:w="1458" w:type="dxa"/>
          </w:tcPr>
          <w:p w:rsidR="009D1912" w:rsidRDefault="009D1912" w:rsidP="009D1912">
            <w:r>
              <w:t>1,000,000</w:t>
            </w:r>
          </w:p>
        </w:tc>
        <w:tc>
          <w:tcPr>
            <w:tcW w:w="1458" w:type="dxa"/>
          </w:tcPr>
          <w:p w:rsidR="009D1912" w:rsidRDefault="009D1912" w:rsidP="009D1912">
            <w:r>
              <w:t>$90</w:t>
            </w:r>
          </w:p>
        </w:tc>
        <w:tc>
          <w:tcPr>
            <w:tcW w:w="1458" w:type="dxa"/>
          </w:tcPr>
          <w:p w:rsidR="009D1912" w:rsidRDefault="009D1912" w:rsidP="009D1912">
            <w:r>
              <w:t>0</w:t>
            </w:r>
          </w:p>
        </w:tc>
        <w:tc>
          <w:tcPr>
            <w:tcW w:w="1458" w:type="dxa"/>
          </w:tcPr>
          <w:p w:rsidR="009D1912" w:rsidRDefault="009D1912" w:rsidP="009D1912">
            <w:r>
              <w:t>$250</w:t>
            </w:r>
          </w:p>
        </w:tc>
        <w:tc>
          <w:tcPr>
            <w:tcW w:w="1458" w:type="dxa"/>
          </w:tcPr>
          <w:p w:rsidR="009D1912" w:rsidRDefault="009D1912" w:rsidP="009D1912">
            <w:r>
              <w:t>1,000,000</w:t>
            </w:r>
          </w:p>
        </w:tc>
        <w:tc>
          <w:tcPr>
            <w:tcW w:w="1458" w:type="dxa"/>
          </w:tcPr>
          <w:p w:rsidR="009D1912" w:rsidRDefault="009D1912" w:rsidP="009D1912">
            <w:r>
              <w:t>$340</w:t>
            </w:r>
          </w:p>
        </w:tc>
      </w:tr>
    </w:tbl>
    <w:p w:rsidR="009D1912" w:rsidRDefault="009D1912" w:rsidP="009D1912"/>
    <w:p w:rsidR="002F2210" w:rsidRDefault="009B5DCE" w:rsidP="00B67F23">
      <w:pPr>
        <w:pStyle w:val="Question"/>
      </w:pPr>
      <w:r w:rsidRPr="002F2210">
        <w:t>1.1</w:t>
      </w:r>
      <w:r w:rsidR="00515964" w:rsidRPr="002F2210">
        <w:t>8</w:t>
      </w:r>
      <w:r w:rsidR="001A2967" w:rsidRPr="002F2210">
        <w:tab/>
      </w:r>
      <w:r w:rsidR="002F2210" w:rsidRPr="002F2210">
        <w:t xml:space="preserve">The demand curve for peaches is given by the equation </w:t>
      </w:r>
      <w:r w:rsidR="002F2210" w:rsidRPr="002F2210">
        <w:rPr>
          <w:i/>
          <w:iCs/>
        </w:rPr>
        <w:t>Q</w:t>
      </w:r>
      <w:r w:rsidR="002F2210" w:rsidRPr="002F2210">
        <w:rPr>
          <w:i/>
          <w:iCs/>
          <w:vertAlign w:val="subscript"/>
        </w:rPr>
        <w:t>d</w:t>
      </w:r>
      <w:r w:rsidR="002F2210" w:rsidRPr="002F2210">
        <w:rPr>
          <w:i/>
          <w:iCs/>
        </w:rPr>
        <w:t xml:space="preserve"> </w:t>
      </w:r>
      <w:r w:rsidR="002F2210" w:rsidRPr="002F2210">
        <w:rPr>
          <w:rFonts w:eastAsia="MTSY"/>
        </w:rPr>
        <w:t xml:space="preserve">= </w:t>
      </w:r>
      <w:r w:rsidR="002F2210" w:rsidRPr="002F2210">
        <w:t xml:space="preserve">100 </w:t>
      </w:r>
      <w:r w:rsidR="002F2210" w:rsidRPr="002F2210">
        <w:rPr>
          <w:rFonts w:eastAsia="MTSY"/>
        </w:rPr>
        <w:t xml:space="preserve">− </w:t>
      </w:r>
      <w:r w:rsidR="002F2210" w:rsidRPr="002F2210">
        <w:t>4</w:t>
      </w:r>
      <w:r w:rsidR="002F2210" w:rsidRPr="002F2210">
        <w:rPr>
          <w:i/>
          <w:iCs/>
        </w:rPr>
        <w:t>P</w:t>
      </w:r>
      <w:r w:rsidR="002F2210" w:rsidRPr="002F2210">
        <w:t xml:space="preserve">, where </w:t>
      </w:r>
      <w:r w:rsidR="002F2210" w:rsidRPr="002F2210">
        <w:rPr>
          <w:i/>
          <w:iCs/>
        </w:rPr>
        <w:t xml:space="preserve">P </w:t>
      </w:r>
      <w:r w:rsidR="002F2210" w:rsidRPr="002F2210">
        <w:t xml:space="preserve">is the price of peaches expressed in cents per pound and </w:t>
      </w:r>
      <w:r w:rsidR="002F2210" w:rsidRPr="002F2210">
        <w:rPr>
          <w:i/>
          <w:iCs/>
        </w:rPr>
        <w:t>Q</w:t>
      </w:r>
      <w:r w:rsidR="002F2210" w:rsidRPr="002F2210">
        <w:rPr>
          <w:i/>
          <w:iCs/>
          <w:vertAlign w:val="subscript"/>
        </w:rPr>
        <w:t>d</w:t>
      </w:r>
      <w:r w:rsidR="002F2210" w:rsidRPr="002F2210">
        <w:rPr>
          <w:i/>
          <w:iCs/>
        </w:rPr>
        <w:t xml:space="preserve"> </w:t>
      </w:r>
      <w:r w:rsidR="002F2210" w:rsidRPr="002F2210">
        <w:t xml:space="preserve">is the quantity of peaches demanded (expressed in thousands of bushels per year). The supply curve for peaches is given by </w:t>
      </w:r>
      <w:r w:rsidR="002F2210" w:rsidRPr="002F2210">
        <w:rPr>
          <w:i/>
          <w:iCs/>
        </w:rPr>
        <w:t>Q</w:t>
      </w:r>
      <w:r w:rsidR="002F2210" w:rsidRPr="002F2210">
        <w:rPr>
          <w:i/>
          <w:iCs/>
          <w:vertAlign w:val="subscript"/>
        </w:rPr>
        <w:t>s</w:t>
      </w:r>
      <w:r w:rsidR="002F2210" w:rsidRPr="002F2210">
        <w:rPr>
          <w:i/>
          <w:iCs/>
        </w:rPr>
        <w:t xml:space="preserve"> </w:t>
      </w:r>
      <w:r w:rsidR="002F2210" w:rsidRPr="002F2210">
        <w:rPr>
          <w:rFonts w:eastAsia="MTSY"/>
        </w:rPr>
        <w:t xml:space="preserve">= </w:t>
      </w:r>
      <w:r w:rsidR="002F2210" w:rsidRPr="002F2210">
        <w:rPr>
          <w:i/>
          <w:iCs/>
        </w:rPr>
        <w:t>RP</w:t>
      </w:r>
      <w:r w:rsidR="002F2210" w:rsidRPr="002F2210">
        <w:t xml:space="preserve">, where </w:t>
      </w:r>
      <w:r w:rsidR="002F2210" w:rsidRPr="002F2210">
        <w:rPr>
          <w:i/>
          <w:iCs/>
        </w:rPr>
        <w:t xml:space="preserve">R </w:t>
      </w:r>
      <w:r w:rsidR="002F2210" w:rsidRPr="002F2210">
        <w:t xml:space="preserve">is the amount of rainfall (inches per month during the growing season) and </w:t>
      </w:r>
      <w:r w:rsidR="002F2210" w:rsidRPr="002F2210">
        <w:rPr>
          <w:i/>
          <w:iCs/>
        </w:rPr>
        <w:t>Q</w:t>
      </w:r>
      <w:r w:rsidR="002F2210" w:rsidRPr="002F2210">
        <w:rPr>
          <w:i/>
          <w:iCs/>
          <w:vertAlign w:val="subscript"/>
        </w:rPr>
        <w:t>s</w:t>
      </w:r>
      <w:r w:rsidR="002F2210" w:rsidRPr="002F2210">
        <w:rPr>
          <w:i/>
          <w:iCs/>
        </w:rPr>
        <w:t xml:space="preserve"> </w:t>
      </w:r>
      <w:r w:rsidR="002F2210" w:rsidRPr="002F2210">
        <w:t xml:space="preserve">is the quantity of peaches supplied (expressed in thousands of bushels per year). Let </w:t>
      </w:r>
      <w:r w:rsidR="002F2210" w:rsidRPr="002F2210">
        <w:rPr>
          <w:i/>
          <w:iCs/>
        </w:rPr>
        <w:t>P</w:t>
      </w:r>
      <w:r w:rsidR="002F2210">
        <w:rPr>
          <w:rFonts w:eastAsia="MTSY"/>
        </w:rPr>
        <w:t>*</w:t>
      </w:r>
      <w:r w:rsidR="002F2210" w:rsidRPr="002F2210">
        <w:rPr>
          <w:rFonts w:eastAsia="MTSY"/>
        </w:rPr>
        <w:t xml:space="preserve"> </w:t>
      </w:r>
      <w:r w:rsidR="002F2210" w:rsidRPr="002F2210">
        <w:t xml:space="preserve">denote the market equilibrium price and </w:t>
      </w:r>
      <w:r w:rsidR="002F2210" w:rsidRPr="002F2210">
        <w:rPr>
          <w:i/>
          <w:iCs/>
        </w:rPr>
        <w:t>Q</w:t>
      </w:r>
      <w:r w:rsidR="002F2210">
        <w:rPr>
          <w:rFonts w:eastAsia="MTSY"/>
        </w:rPr>
        <w:t>*</w:t>
      </w:r>
      <w:r w:rsidR="002F2210" w:rsidRPr="002F2210">
        <w:rPr>
          <w:rFonts w:eastAsia="MTSY"/>
        </w:rPr>
        <w:t xml:space="preserve"> </w:t>
      </w:r>
      <w:r w:rsidR="002F2210" w:rsidRPr="002F2210">
        <w:t xml:space="preserve">denote the market equilibrium quantity. Complete the following table showing how the equilibrium quantity and price vary with the amount of rainfall. Verify that when </w:t>
      </w:r>
      <w:r w:rsidR="002F2210" w:rsidRPr="002F2210">
        <w:rPr>
          <w:i/>
          <w:iCs/>
        </w:rPr>
        <w:t xml:space="preserve">R </w:t>
      </w:r>
      <w:r w:rsidR="002F2210" w:rsidRPr="002F2210">
        <w:rPr>
          <w:rFonts w:eastAsia="MTSY"/>
        </w:rPr>
        <w:t xml:space="preserve">= </w:t>
      </w:r>
      <w:r w:rsidR="002F2210" w:rsidRPr="002F2210">
        <w:t>1, the equilibrium price is 20 cents per pound and the equilibrium quantity is 20,000 bushels per year.</w:t>
      </w:r>
    </w:p>
    <w:p w:rsidR="002F2210" w:rsidRDefault="002F2210" w:rsidP="002F2210">
      <w:pPr>
        <w:autoSpaceDE w:val="0"/>
        <w:autoSpaceDN w:val="0"/>
        <w:adjustRightInd w:val="0"/>
        <w:rPr>
          <w:b/>
          <w:szCs w:val="24"/>
        </w:rPr>
      </w:pPr>
    </w:p>
    <w:p w:rsidR="00B67F23" w:rsidRDefault="00B67F23" w:rsidP="002F2210">
      <w:pPr>
        <w:autoSpaceDE w:val="0"/>
        <w:autoSpaceDN w:val="0"/>
        <w:adjustRightInd w:val="0"/>
        <w:rPr>
          <w:b/>
          <w:szCs w:val="24"/>
        </w:rPr>
      </w:pPr>
      <w:r>
        <w:rPr>
          <w:noProof/>
        </w:rPr>
        <w:drawing>
          <wp:inline distT="0" distB="0" distL="0" distR="0" wp14:anchorId="7490263F" wp14:editId="1658C3E8">
            <wp:extent cx="3246120" cy="838973"/>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288370" cy="849893"/>
                    </a:xfrm>
                    <a:prstGeom prst="rect">
                      <a:avLst/>
                    </a:prstGeom>
                  </pic:spPr>
                </pic:pic>
              </a:graphicData>
            </a:graphic>
          </wp:inline>
        </w:drawing>
      </w:r>
    </w:p>
    <w:p w:rsidR="00B67F23" w:rsidRPr="002F2210" w:rsidRDefault="00B67F23" w:rsidP="002F2210">
      <w:pPr>
        <w:autoSpaceDE w:val="0"/>
        <w:autoSpaceDN w:val="0"/>
        <w:adjustRightInd w:val="0"/>
        <w:rPr>
          <w:b/>
          <w:szCs w:val="24"/>
        </w:rPr>
      </w:pPr>
    </w:p>
    <w:p w:rsidR="00B67F23" w:rsidRDefault="00B67F23">
      <w:pPr>
        <w:rPr>
          <w:b/>
        </w:rPr>
      </w:pPr>
      <w:r>
        <w:br w:type="page"/>
      </w:r>
    </w:p>
    <w:p w:rsidR="00433282" w:rsidRDefault="001A2967" w:rsidP="00B67F23">
      <w:r>
        <w:t xml:space="preserve">When </w:t>
      </w:r>
      <w:r>
        <w:rPr>
          <w:i/>
        </w:rPr>
        <w:t xml:space="preserve">R = </w:t>
      </w:r>
      <w:r>
        <w:t xml:space="preserve">1, the equilibrium occurs where </w:t>
      </w:r>
      <w:r>
        <w:rPr>
          <w:i/>
        </w:rPr>
        <w:t>Q</w:t>
      </w:r>
      <w:r>
        <w:rPr>
          <w:i/>
          <w:vertAlign w:val="superscript"/>
        </w:rPr>
        <w:t>d</w:t>
      </w:r>
      <w:r>
        <w:t xml:space="preserve"> = </w:t>
      </w:r>
      <w:r>
        <w:rPr>
          <w:i/>
        </w:rPr>
        <w:t>Q</w:t>
      </w:r>
      <w:r>
        <w:rPr>
          <w:i/>
          <w:vertAlign w:val="superscript"/>
        </w:rPr>
        <w:t>s</w:t>
      </w:r>
      <w:r>
        <w:t>, or 100 – 4</w:t>
      </w:r>
      <w:r>
        <w:rPr>
          <w:i/>
        </w:rPr>
        <w:t>P</w:t>
      </w:r>
      <w:r>
        <w:rPr>
          <w:i/>
          <w:vertAlign w:val="superscript"/>
        </w:rPr>
        <w:t>*</w:t>
      </w:r>
      <w:r>
        <w:rPr>
          <w:i/>
        </w:rPr>
        <w:t xml:space="preserve"> = P</w:t>
      </w:r>
      <w:r>
        <w:rPr>
          <w:i/>
          <w:vertAlign w:val="superscript"/>
        </w:rPr>
        <w:t>*</w:t>
      </w:r>
      <w:r>
        <w:t xml:space="preserve">, or </w:t>
      </w:r>
      <w:r>
        <w:rPr>
          <w:i/>
        </w:rPr>
        <w:t>P</w:t>
      </w:r>
      <w:r>
        <w:rPr>
          <w:i/>
          <w:vertAlign w:val="superscript"/>
        </w:rPr>
        <w:t>*</w:t>
      </w:r>
      <w:r>
        <w:rPr>
          <w:i/>
        </w:rPr>
        <w:t xml:space="preserve"> = </w:t>
      </w:r>
      <w:r>
        <w:t xml:space="preserve">20.  The equilibrium quantity can be found from either supply or demand; using the latter we have </w:t>
      </w:r>
      <w:r>
        <w:rPr>
          <w:i/>
        </w:rPr>
        <w:t>Q</w:t>
      </w:r>
      <w:r>
        <w:rPr>
          <w:i/>
          <w:vertAlign w:val="superscript"/>
        </w:rPr>
        <w:t>*</w:t>
      </w:r>
      <w:r w:rsidR="00B67F23">
        <w:rPr>
          <w:i/>
          <w:vertAlign w:val="superscript"/>
        </w:rPr>
        <w:t> </w:t>
      </w:r>
      <w:r>
        <w:rPr>
          <w:i/>
        </w:rPr>
        <w:t>=</w:t>
      </w:r>
      <w:r w:rsidR="00B67F23">
        <w:rPr>
          <w:i/>
        </w:rPr>
        <w:t> </w:t>
      </w:r>
      <w:r>
        <w:t xml:space="preserve">100 – 4(20) = 20.  When </w:t>
      </w:r>
      <w:r>
        <w:rPr>
          <w:i/>
        </w:rPr>
        <w:t xml:space="preserve">R = </w:t>
      </w:r>
      <w:r>
        <w:t xml:space="preserve">2, </w:t>
      </w:r>
      <w:r>
        <w:rPr>
          <w:i/>
        </w:rPr>
        <w:t>Q</w:t>
      </w:r>
      <w:r>
        <w:rPr>
          <w:i/>
          <w:vertAlign w:val="superscript"/>
        </w:rPr>
        <w:t>d</w:t>
      </w:r>
      <w:r>
        <w:rPr>
          <w:i/>
        </w:rPr>
        <w:t xml:space="preserve"> = Q</w:t>
      </w:r>
      <w:r>
        <w:rPr>
          <w:i/>
          <w:vertAlign w:val="superscript"/>
        </w:rPr>
        <w:t>s</w:t>
      </w:r>
      <w:r>
        <w:t xml:space="preserve"> implies 100 – 4</w:t>
      </w:r>
      <w:r>
        <w:rPr>
          <w:i/>
        </w:rPr>
        <w:t>P</w:t>
      </w:r>
      <w:r>
        <w:rPr>
          <w:i/>
          <w:vertAlign w:val="superscript"/>
        </w:rPr>
        <w:t>*</w:t>
      </w:r>
      <w:r>
        <w:t xml:space="preserve"> = 2</w:t>
      </w:r>
      <w:r>
        <w:rPr>
          <w:i/>
        </w:rPr>
        <w:t>P</w:t>
      </w:r>
      <w:r>
        <w:rPr>
          <w:i/>
          <w:vertAlign w:val="superscript"/>
        </w:rPr>
        <w:t>*</w:t>
      </w:r>
      <w:r>
        <w:t xml:space="preserve"> or </w:t>
      </w:r>
      <w:r>
        <w:rPr>
          <w:i/>
        </w:rPr>
        <w:t>P</w:t>
      </w:r>
      <w:r>
        <w:rPr>
          <w:i/>
          <w:vertAlign w:val="superscript"/>
        </w:rPr>
        <w:t>*</w:t>
      </w:r>
      <w:r>
        <w:t xml:space="preserve"> = 16.67 and </w:t>
      </w:r>
      <w:r>
        <w:rPr>
          <w:i/>
        </w:rPr>
        <w:t>Q</w:t>
      </w:r>
      <w:r>
        <w:rPr>
          <w:i/>
          <w:vertAlign w:val="superscript"/>
        </w:rPr>
        <w:t>*</w:t>
      </w:r>
      <w:r w:rsidR="00B67F23">
        <w:rPr>
          <w:i/>
          <w:vertAlign w:val="superscript"/>
        </w:rPr>
        <w:t> </w:t>
      </w:r>
      <w:r>
        <w:t>=</w:t>
      </w:r>
      <w:r w:rsidR="00B67F23">
        <w:t> </w:t>
      </w:r>
      <w:r>
        <w:t>33.33.  Similarly, we can fill out the rest of the table:</w:t>
      </w:r>
    </w:p>
    <w:p w:rsidR="00B67F23" w:rsidRPr="00B67F23" w:rsidRDefault="00B67F23" w:rsidP="00B67F23"/>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044"/>
        <w:gridCol w:w="1044"/>
        <w:gridCol w:w="1044"/>
        <w:gridCol w:w="1044"/>
        <w:gridCol w:w="1044"/>
      </w:tblGrid>
      <w:tr w:rsidR="008A6DEF" w:rsidTr="00B52D0A">
        <w:tc>
          <w:tcPr>
            <w:tcW w:w="630" w:type="dxa"/>
            <w:vAlign w:val="center"/>
          </w:tcPr>
          <w:p w:rsidR="001A2967" w:rsidRPr="00B52D0A" w:rsidRDefault="001A2967" w:rsidP="00B52D0A">
            <w:pPr>
              <w:jc w:val="center"/>
              <w:rPr>
                <w:i/>
              </w:rPr>
            </w:pPr>
            <w:r w:rsidRPr="00B52D0A">
              <w:rPr>
                <w:i/>
              </w:rPr>
              <w:t>R</w:t>
            </w:r>
          </w:p>
        </w:tc>
        <w:tc>
          <w:tcPr>
            <w:tcW w:w="1044" w:type="dxa"/>
            <w:vAlign w:val="center"/>
          </w:tcPr>
          <w:p w:rsidR="001A2967" w:rsidRDefault="008A6DEF" w:rsidP="00B52D0A">
            <w:pPr>
              <w:jc w:val="center"/>
            </w:pPr>
            <w:r>
              <w:t>1</w:t>
            </w:r>
          </w:p>
        </w:tc>
        <w:tc>
          <w:tcPr>
            <w:tcW w:w="1044" w:type="dxa"/>
            <w:vAlign w:val="center"/>
          </w:tcPr>
          <w:p w:rsidR="001A2967" w:rsidRDefault="008A6DEF" w:rsidP="00B52D0A">
            <w:pPr>
              <w:jc w:val="center"/>
            </w:pPr>
            <w:r>
              <w:t>2</w:t>
            </w:r>
          </w:p>
        </w:tc>
        <w:tc>
          <w:tcPr>
            <w:tcW w:w="1044" w:type="dxa"/>
            <w:vAlign w:val="center"/>
          </w:tcPr>
          <w:p w:rsidR="001A2967" w:rsidRDefault="008A6DEF" w:rsidP="00B52D0A">
            <w:pPr>
              <w:jc w:val="center"/>
            </w:pPr>
            <w:r>
              <w:t>4</w:t>
            </w:r>
          </w:p>
        </w:tc>
        <w:tc>
          <w:tcPr>
            <w:tcW w:w="1044" w:type="dxa"/>
            <w:vAlign w:val="center"/>
          </w:tcPr>
          <w:p w:rsidR="001A2967" w:rsidRDefault="008A6DEF" w:rsidP="00B52D0A">
            <w:pPr>
              <w:jc w:val="center"/>
            </w:pPr>
            <w:r>
              <w:t>8</w:t>
            </w:r>
          </w:p>
        </w:tc>
        <w:tc>
          <w:tcPr>
            <w:tcW w:w="1044" w:type="dxa"/>
            <w:vAlign w:val="center"/>
          </w:tcPr>
          <w:p w:rsidR="001A2967" w:rsidRDefault="008A6DEF" w:rsidP="00B52D0A">
            <w:pPr>
              <w:jc w:val="center"/>
            </w:pPr>
            <w:r>
              <w:t>16</w:t>
            </w:r>
          </w:p>
        </w:tc>
      </w:tr>
      <w:tr w:rsidR="008A6DEF" w:rsidTr="00B52D0A">
        <w:tc>
          <w:tcPr>
            <w:tcW w:w="630" w:type="dxa"/>
            <w:vAlign w:val="center"/>
          </w:tcPr>
          <w:p w:rsidR="001A2967" w:rsidRPr="00B52D0A" w:rsidRDefault="008A6DEF" w:rsidP="00B52D0A">
            <w:pPr>
              <w:jc w:val="center"/>
              <w:rPr>
                <w:i/>
                <w:vertAlign w:val="superscript"/>
              </w:rPr>
            </w:pPr>
            <w:r w:rsidRPr="00B52D0A">
              <w:rPr>
                <w:i/>
              </w:rPr>
              <w:t>Q</w:t>
            </w:r>
            <w:r w:rsidRPr="00B52D0A">
              <w:rPr>
                <w:i/>
                <w:vertAlign w:val="superscript"/>
              </w:rPr>
              <w:t>*</w:t>
            </w:r>
          </w:p>
        </w:tc>
        <w:tc>
          <w:tcPr>
            <w:tcW w:w="1044" w:type="dxa"/>
            <w:vAlign w:val="center"/>
          </w:tcPr>
          <w:p w:rsidR="001A2967" w:rsidRDefault="008A6DEF" w:rsidP="00B52D0A">
            <w:pPr>
              <w:jc w:val="center"/>
            </w:pPr>
            <w:r>
              <w:t>20</w:t>
            </w:r>
          </w:p>
        </w:tc>
        <w:tc>
          <w:tcPr>
            <w:tcW w:w="1044" w:type="dxa"/>
            <w:vAlign w:val="center"/>
          </w:tcPr>
          <w:p w:rsidR="001A2967" w:rsidRDefault="008A6DEF" w:rsidP="00B52D0A">
            <w:pPr>
              <w:jc w:val="center"/>
            </w:pPr>
            <w:r>
              <w:t>33.33</w:t>
            </w:r>
          </w:p>
        </w:tc>
        <w:tc>
          <w:tcPr>
            <w:tcW w:w="1044" w:type="dxa"/>
            <w:vAlign w:val="center"/>
          </w:tcPr>
          <w:p w:rsidR="001A2967" w:rsidRDefault="008A6DEF" w:rsidP="00B52D0A">
            <w:pPr>
              <w:jc w:val="center"/>
            </w:pPr>
            <w:r>
              <w:t>50</w:t>
            </w:r>
          </w:p>
        </w:tc>
        <w:tc>
          <w:tcPr>
            <w:tcW w:w="1044" w:type="dxa"/>
            <w:vAlign w:val="center"/>
          </w:tcPr>
          <w:p w:rsidR="001A2967" w:rsidRPr="00582BA9" w:rsidRDefault="00B9264D" w:rsidP="00B52D0A">
            <w:pPr>
              <w:jc w:val="center"/>
            </w:pPr>
            <w:r w:rsidRPr="00582BA9">
              <w:t>66.67</w:t>
            </w:r>
          </w:p>
        </w:tc>
        <w:tc>
          <w:tcPr>
            <w:tcW w:w="1044" w:type="dxa"/>
            <w:vAlign w:val="center"/>
          </w:tcPr>
          <w:p w:rsidR="001A2967" w:rsidRDefault="008A6DEF" w:rsidP="00B52D0A">
            <w:pPr>
              <w:jc w:val="center"/>
            </w:pPr>
            <w:r>
              <w:t>80</w:t>
            </w:r>
          </w:p>
        </w:tc>
      </w:tr>
      <w:tr w:rsidR="008A6DEF" w:rsidTr="00B52D0A">
        <w:tc>
          <w:tcPr>
            <w:tcW w:w="630" w:type="dxa"/>
            <w:vAlign w:val="center"/>
          </w:tcPr>
          <w:p w:rsidR="001A2967" w:rsidRPr="00B52D0A" w:rsidRDefault="008A6DEF" w:rsidP="00B52D0A">
            <w:pPr>
              <w:jc w:val="center"/>
              <w:rPr>
                <w:i/>
                <w:vertAlign w:val="superscript"/>
              </w:rPr>
            </w:pPr>
            <w:r w:rsidRPr="00B52D0A">
              <w:rPr>
                <w:i/>
              </w:rPr>
              <w:t>P</w:t>
            </w:r>
            <w:r w:rsidRPr="00B52D0A">
              <w:rPr>
                <w:i/>
                <w:vertAlign w:val="superscript"/>
              </w:rPr>
              <w:t>*</w:t>
            </w:r>
          </w:p>
        </w:tc>
        <w:tc>
          <w:tcPr>
            <w:tcW w:w="1044" w:type="dxa"/>
            <w:vAlign w:val="center"/>
          </w:tcPr>
          <w:p w:rsidR="001A2967" w:rsidRDefault="008A6DEF" w:rsidP="00B52D0A">
            <w:pPr>
              <w:jc w:val="center"/>
            </w:pPr>
            <w:r>
              <w:t>20</w:t>
            </w:r>
          </w:p>
        </w:tc>
        <w:tc>
          <w:tcPr>
            <w:tcW w:w="1044" w:type="dxa"/>
            <w:vAlign w:val="center"/>
          </w:tcPr>
          <w:p w:rsidR="001A2967" w:rsidRDefault="008A6DEF" w:rsidP="00B52D0A">
            <w:pPr>
              <w:jc w:val="center"/>
            </w:pPr>
            <w:r>
              <w:t>16.67</w:t>
            </w:r>
          </w:p>
        </w:tc>
        <w:tc>
          <w:tcPr>
            <w:tcW w:w="1044" w:type="dxa"/>
            <w:vAlign w:val="center"/>
          </w:tcPr>
          <w:p w:rsidR="001A2967" w:rsidRDefault="008A6DEF" w:rsidP="00B52D0A">
            <w:pPr>
              <w:jc w:val="center"/>
            </w:pPr>
            <w:r>
              <w:t>12.5</w:t>
            </w:r>
          </w:p>
        </w:tc>
        <w:tc>
          <w:tcPr>
            <w:tcW w:w="1044" w:type="dxa"/>
            <w:vAlign w:val="center"/>
          </w:tcPr>
          <w:p w:rsidR="001A2967" w:rsidRPr="00582BA9" w:rsidRDefault="00B9264D" w:rsidP="00B52D0A">
            <w:pPr>
              <w:jc w:val="center"/>
            </w:pPr>
            <w:r w:rsidRPr="00582BA9">
              <w:t>8.33</w:t>
            </w:r>
          </w:p>
        </w:tc>
        <w:tc>
          <w:tcPr>
            <w:tcW w:w="1044" w:type="dxa"/>
            <w:vAlign w:val="center"/>
          </w:tcPr>
          <w:p w:rsidR="001A2967" w:rsidRDefault="008A6DEF" w:rsidP="00B52D0A">
            <w:pPr>
              <w:jc w:val="center"/>
            </w:pPr>
            <w:r>
              <w:t>5</w:t>
            </w:r>
          </w:p>
        </w:tc>
      </w:tr>
    </w:tbl>
    <w:p w:rsidR="009D1912" w:rsidRPr="009D1912" w:rsidRDefault="009D1912" w:rsidP="00B67F23"/>
    <w:p w:rsidR="00515964" w:rsidRPr="009D1912" w:rsidRDefault="00515964" w:rsidP="00174AF2">
      <w:pPr>
        <w:pStyle w:val="Question"/>
      </w:pPr>
      <w:r w:rsidRPr="009D1912">
        <w:t>1.19</w:t>
      </w:r>
      <w:r w:rsidRPr="009D1912">
        <w:tab/>
        <w:t xml:space="preserve">The world-wide demand curve for pistachios is given by </w:t>
      </w:r>
      <w:r w:rsidRPr="009D1912">
        <w:rPr>
          <w:i/>
        </w:rPr>
        <w:t>Q</w:t>
      </w:r>
      <w:r w:rsidRPr="009D1912">
        <w:rPr>
          <w:i/>
          <w:vertAlign w:val="superscript"/>
        </w:rPr>
        <w:t>d</w:t>
      </w:r>
      <w:r w:rsidRPr="009D1912">
        <w:t xml:space="preserve"> = 10 – </w:t>
      </w:r>
      <w:r w:rsidRPr="009D1912">
        <w:rPr>
          <w:i/>
        </w:rPr>
        <w:t>P</w:t>
      </w:r>
      <w:r w:rsidRPr="009D1912">
        <w:t xml:space="preserve">, where </w:t>
      </w:r>
      <w:r w:rsidRPr="009D1912">
        <w:rPr>
          <w:i/>
        </w:rPr>
        <w:t>P</w:t>
      </w:r>
      <w:r w:rsidRPr="009D1912">
        <w:t xml:space="preserve"> is the price of pistachios in U.S. dollars, and </w:t>
      </w:r>
      <w:r w:rsidRPr="009D1912">
        <w:rPr>
          <w:i/>
        </w:rPr>
        <w:t>Q</w:t>
      </w:r>
      <w:r w:rsidRPr="009D1912">
        <w:rPr>
          <w:i/>
          <w:vertAlign w:val="superscript"/>
        </w:rPr>
        <w:t>d</w:t>
      </w:r>
      <w:r w:rsidRPr="009D1912">
        <w:t xml:space="preserve"> is the quantity in millions of kilograms per year. The world supply curve for pistachios is given by </w:t>
      </w:r>
      <m:oMath>
        <m:sSup>
          <m:sSupPr>
            <m:ctrlPr>
              <w:rPr>
                <w:rFonts w:ascii="Cambria Math" w:hAnsi="Cambria Math"/>
                <w:i/>
              </w:rPr>
            </m:ctrlPr>
          </m:sSupPr>
          <m:e>
            <m:r>
              <m:rPr>
                <m:sty m:val="bi"/>
              </m:rPr>
              <w:rPr>
                <w:rFonts w:ascii="Cambria Math" w:hAnsi="Cambria Math"/>
              </w:rPr>
              <m:t>Q</m:t>
            </m:r>
          </m:e>
          <m:sup>
            <m:r>
              <m:rPr>
                <m:sty m:val="bi"/>
              </m:rPr>
              <w:rPr>
                <w:rFonts w:ascii="Cambria Math" w:hAnsi="Cambria Math"/>
              </w:rPr>
              <m:t>s</m:t>
            </m:r>
          </m:sup>
        </m:sSup>
        <m:r>
          <m:rPr>
            <m:sty m:val="bi"/>
          </m:rPr>
          <w:rPr>
            <w:rFonts w:ascii="Cambria Math" w:hAnsi="Cambria Math"/>
          </w:rPr>
          <m:t>=</m:t>
        </m:r>
        <m:f>
          <m:fPr>
            <m:ctrlPr>
              <w:rPr>
                <w:rFonts w:ascii="Cambria Math" w:hAnsi="Cambria Math"/>
                <w:i/>
              </w:rPr>
            </m:ctrlPr>
          </m:fPr>
          <m:num>
            <m:r>
              <m:rPr>
                <m:sty m:val="bi"/>
              </m:rPr>
              <w:rPr>
                <w:rFonts w:ascii="Cambria Math" w:hAnsi="Cambria Math"/>
              </w:rPr>
              <m:t>9</m:t>
            </m:r>
            <m:r>
              <m:rPr>
                <m:sty m:val="bi"/>
              </m:rPr>
              <w:rPr>
                <w:rFonts w:ascii="Cambria Math" w:hAnsi="Cambria Math"/>
              </w:rPr>
              <m:t>P</m:t>
            </m:r>
          </m:num>
          <m:den>
            <m:r>
              <m:rPr>
                <m:sty m:val="bi"/>
              </m:rPr>
              <w:rPr>
                <w:rFonts w:ascii="Cambria Math" w:hAnsi="Cambria Math"/>
              </w:rPr>
              <m:t>1+.05</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T-70</m:t>
                    </m:r>
                  </m:e>
                </m:d>
              </m:e>
              <m:sup>
                <m:r>
                  <m:rPr>
                    <m:sty m:val="bi"/>
                  </m:rPr>
                  <w:rPr>
                    <w:rFonts w:ascii="Cambria Math" w:hAnsi="Cambria Math"/>
                  </w:rPr>
                  <m:t>2</m:t>
                </m:r>
              </m:sup>
            </m:sSup>
          </m:den>
        </m:f>
      </m:oMath>
      <w:r w:rsidRPr="009D1912">
        <w:t xml:space="preserve"> , where </w:t>
      </w:r>
      <w:r w:rsidRPr="009D1912">
        <w:rPr>
          <w:i/>
        </w:rPr>
        <w:t>T</w:t>
      </w:r>
      <w:r w:rsidRPr="009D1912">
        <w:t xml:space="preserve"> is the average temperature (measured in degrees Fahrenheit) in pistachio-growing regions such as Iran. The supply curve implies that as the temperature deviates from the ideal growing temperature of 70</w:t>
      </w:r>
      <w:r w:rsidRPr="009D1912">
        <w:rPr>
          <w:vertAlign w:val="superscript"/>
        </w:rPr>
        <w:t>o</w:t>
      </w:r>
      <w:r w:rsidRPr="009D1912">
        <w:t xml:space="preserve">, the quantity of pistachios supplied goes down. Let </w:t>
      </w:r>
      <w:r w:rsidRPr="009D1912">
        <w:rPr>
          <w:i/>
        </w:rPr>
        <w:t>P</w:t>
      </w:r>
      <w:r w:rsidRPr="009D1912">
        <w:t xml:space="preserve">* denote the equilibrium price and </w:t>
      </w:r>
      <w:r w:rsidRPr="009D1912">
        <w:rPr>
          <w:i/>
        </w:rPr>
        <w:t>Q</w:t>
      </w:r>
      <w:r w:rsidRPr="009D1912">
        <w:t xml:space="preserve">* denote the equilibrium quantity. Complete the following table showing how the equilibrium quantity and price vary with the average temperature. Verify that when </w:t>
      </w:r>
      <w:r w:rsidRPr="009D1912">
        <w:rPr>
          <w:i/>
        </w:rPr>
        <w:t>T</w:t>
      </w:r>
      <w:r w:rsidRPr="009D1912">
        <w:t xml:space="preserve"> = 70, the equilibrium price is $1 per kilogram and the equilibrium quantity is 9 million kilograms per year.</w:t>
      </w:r>
    </w:p>
    <w:p w:rsidR="00515964" w:rsidRDefault="00515964" w:rsidP="00174AF2"/>
    <w:p w:rsidR="00174AF2" w:rsidRDefault="00174AF2" w:rsidP="00174AF2">
      <w:r>
        <w:rPr>
          <w:noProof/>
        </w:rPr>
        <w:drawing>
          <wp:inline distT="0" distB="0" distL="0" distR="0" wp14:anchorId="52E9FA0D" wp14:editId="36EFED62">
            <wp:extent cx="3025140" cy="1370425"/>
            <wp:effectExtent l="0" t="0" r="3810"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051187" cy="1382225"/>
                    </a:xfrm>
                    <a:prstGeom prst="rect">
                      <a:avLst/>
                    </a:prstGeom>
                  </pic:spPr>
                </pic:pic>
              </a:graphicData>
            </a:graphic>
          </wp:inline>
        </w:drawing>
      </w:r>
    </w:p>
    <w:p w:rsidR="00174AF2" w:rsidRDefault="00174AF2" w:rsidP="00174AF2"/>
    <w:p w:rsidR="009D1912" w:rsidRDefault="009D1912" w:rsidP="00174AF2">
      <w:r>
        <w:t xml:space="preserve">To fill in the table, one could create a set of tables, each corresponding to a particular level of T, that shows </w:t>
      </w:r>
      <w:r w:rsidRPr="00C97124">
        <w:rPr>
          <w:i/>
        </w:rPr>
        <w:t>Q</w:t>
      </w:r>
      <w:r w:rsidRPr="00C97124">
        <w:rPr>
          <w:i/>
          <w:vertAlign w:val="superscript"/>
        </w:rPr>
        <w:t>d</w:t>
      </w:r>
      <w:r>
        <w:t xml:space="preserve"> and </w:t>
      </w:r>
      <w:r w:rsidRPr="00C97124">
        <w:rPr>
          <w:i/>
        </w:rPr>
        <w:t>Q</w:t>
      </w:r>
      <w:r w:rsidRPr="00C97124">
        <w:rPr>
          <w:i/>
          <w:vertAlign w:val="superscript"/>
        </w:rPr>
        <w:t>s</w:t>
      </w:r>
      <w:r>
        <w:t xml:space="preserve"> for various prices, where </w:t>
      </w:r>
      <w:r w:rsidRPr="00C97124">
        <w:rPr>
          <w:i/>
        </w:rPr>
        <w:t>Q</w:t>
      </w:r>
      <w:r w:rsidRPr="00C97124">
        <w:rPr>
          <w:i/>
          <w:vertAlign w:val="superscript"/>
        </w:rPr>
        <w:t>d</w:t>
      </w:r>
      <w:r>
        <w:t xml:space="preserve"> and </w:t>
      </w:r>
      <w:r w:rsidRPr="00C97124">
        <w:rPr>
          <w:i/>
        </w:rPr>
        <w:t>Q</w:t>
      </w:r>
      <w:r w:rsidRPr="00C97124">
        <w:rPr>
          <w:i/>
          <w:vertAlign w:val="superscript"/>
        </w:rPr>
        <w:t>s</w:t>
      </w:r>
      <w:r>
        <w:t xml:space="preserve"> are computed using the formulas in the problem.</w:t>
      </w:r>
      <w:r w:rsidR="00174AF2">
        <w:t xml:space="preserve"> Those tables are summarized below and then shown in detail.</w:t>
      </w:r>
    </w:p>
    <w:p w:rsidR="009D1912" w:rsidRDefault="009D1912" w:rsidP="009D1912"/>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810"/>
        <w:gridCol w:w="810"/>
        <w:gridCol w:w="810"/>
        <w:gridCol w:w="810"/>
        <w:gridCol w:w="810"/>
      </w:tblGrid>
      <w:tr w:rsidR="009D1912" w:rsidTr="002F2210">
        <w:tc>
          <w:tcPr>
            <w:tcW w:w="3690" w:type="dxa"/>
          </w:tcPr>
          <w:p w:rsidR="009D1912" w:rsidRPr="009D1912" w:rsidRDefault="009D1912" w:rsidP="009D1912">
            <w:pPr>
              <w:rPr>
                <w:i/>
              </w:rPr>
            </w:pPr>
            <w:r w:rsidRPr="009D1912">
              <w:rPr>
                <w:i/>
              </w:rPr>
              <w:t>T</w:t>
            </w:r>
          </w:p>
        </w:tc>
        <w:tc>
          <w:tcPr>
            <w:tcW w:w="810" w:type="dxa"/>
          </w:tcPr>
          <w:p w:rsidR="009D1912" w:rsidRDefault="009D1912" w:rsidP="009D1912">
            <w:r>
              <w:t>30</w:t>
            </w:r>
          </w:p>
        </w:tc>
        <w:tc>
          <w:tcPr>
            <w:tcW w:w="810" w:type="dxa"/>
          </w:tcPr>
          <w:p w:rsidR="009D1912" w:rsidRDefault="009D1912" w:rsidP="009D1912">
            <w:r>
              <w:t>50</w:t>
            </w:r>
          </w:p>
        </w:tc>
        <w:tc>
          <w:tcPr>
            <w:tcW w:w="810" w:type="dxa"/>
          </w:tcPr>
          <w:p w:rsidR="009D1912" w:rsidRDefault="009D1912" w:rsidP="009D1912">
            <w:r>
              <w:t>65</w:t>
            </w:r>
          </w:p>
        </w:tc>
        <w:tc>
          <w:tcPr>
            <w:tcW w:w="810" w:type="dxa"/>
          </w:tcPr>
          <w:p w:rsidR="009D1912" w:rsidRDefault="009D1912" w:rsidP="009D1912">
            <w:r>
              <w:t>70</w:t>
            </w:r>
          </w:p>
        </w:tc>
        <w:tc>
          <w:tcPr>
            <w:tcW w:w="810" w:type="dxa"/>
          </w:tcPr>
          <w:p w:rsidR="009D1912" w:rsidRDefault="009D1912" w:rsidP="009D1912">
            <w:r>
              <w:t>80</w:t>
            </w:r>
          </w:p>
        </w:tc>
      </w:tr>
      <w:tr w:rsidR="009D1912" w:rsidTr="002F2210">
        <w:tc>
          <w:tcPr>
            <w:tcW w:w="3690" w:type="dxa"/>
          </w:tcPr>
          <w:p w:rsidR="009D1912" w:rsidRDefault="009D1912" w:rsidP="009D1912">
            <w:r w:rsidRPr="009D1912">
              <w:rPr>
                <w:i/>
              </w:rPr>
              <w:t>Q</w:t>
            </w:r>
            <w:r>
              <w:t>*(millions of kilograms per year)</w:t>
            </w:r>
          </w:p>
        </w:tc>
        <w:tc>
          <w:tcPr>
            <w:tcW w:w="810" w:type="dxa"/>
          </w:tcPr>
          <w:p w:rsidR="009D1912" w:rsidRDefault="009D1912" w:rsidP="009D1912">
            <w:r>
              <w:t>1</w:t>
            </w:r>
          </w:p>
        </w:tc>
        <w:tc>
          <w:tcPr>
            <w:tcW w:w="810" w:type="dxa"/>
          </w:tcPr>
          <w:p w:rsidR="009D1912" w:rsidRDefault="009D1912" w:rsidP="009D1912">
            <w:r>
              <w:t>3</w:t>
            </w:r>
          </w:p>
        </w:tc>
        <w:tc>
          <w:tcPr>
            <w:tcW w:w="810" w:type="dxa"/>
          </w:tcPr>
          <w:p w:rsidR="009D1912" w:rsidRDefault="009D1912" w:rsidP="009D1912">
            <w:r>
              <w:t>8</w:t>
            </w:r>
          </w:p>
        </w:tc>
        <w:tc>
          <w:tcPr>
            <w:tcW w:w="810" w:type="dxa"/>
          </w:tcPr>
          <w:p w:rsidR="009D1912" w:rsidRDefault="009D1912" w:rsidP="009D1912">
            <w:r>
              <w:t>9</w:t>
            </w:r>
          </w:p>
        </w:tc>
        <w:tc>
          <w:tcPr>
            <w:tcW w:w="810" w:type="dxa"/>
          </w:tcPr>
          <w:p w:rsidR="009D1912" w:rsidRDefault="009D1912" w:rsidP="009D1912">
            <w:r>
              <w:t>6</w:t>
            </w:r>
          </w:p>
        </w:tc>
      </w:tr>
      <w:tr w:rsidR="009D1912" w:rsidTr="002F2210">
        <w:tc>
          <w:tcPr>
            <w:tcW w:w="3690" w:type="dxa"/>
          </w:tcPr>
          <w:p w:rsidR="009D1912" w:rsidRDefault="009D1912" w:rsidP="009D1912">
            <w:r w:rsidRPr="009D1912">
              <w:rPr>
                <w:i/>
              </w:rPr>
              <w:t>P</w:t>
            </w:r>
            <w:r>
              <w:t>* ($ per kilogram)</w:t>
            </w:r>
          </w:p>
        </w:tc>
        <w:tc>
          <w:tcPr>
            <w:tcW w:w="810" w:type="dxa"/>
          </w:tcPr>
          <w:p w:rsidR="009D1912" w:rsidRDefault="009D1912" w:rsidP="009D1912">
            <w:r>
              <w:t>9</w:t>
            </w:r>
          </w:p>
        </w:tc>
        <w:tc>
          <w:tcPr>
            <w:tcW w:w="810" w:type="dxa"/>
          </w:tcPr>
          <w:p w:rsidR="009D1912" w:rsidRDefault="009D1912" w:rsidP="009D1912">
            <w:r>
              <w:t>7</w:t>
            </w:r>
          </w:p>
        </w:tc>
        <w:tc>
          <w:tcPr>
            <w:tcW w:w="810" w:type="dxa"/>
          </w:tcPr>
          <w:p w:rsidR="009D1912" w:rsidRDefault="009D1912" w:rsidP="009D1912">
            <w:r>
              <w:t>2</w:t>
            </w:r>
          </w:p>
        </w:tc>
        <w:tc>
          <w:tcPr>
            <w:tcW w:w="810" w:type="dxa"/>
          </w:tcPr>
          <w:p w:rsidR="009D1912" w:rsidRDefault="009D1912" w:rsidP="009D1912">
            <w:r>
              <w:t>1</w:t>
            </w:r>
          </w:p>
        </w:tc>
        <w:tc>
          <w:tcPr>
            <w:tcW w:w="810" w:type="dxa"/>
          </w:tcPr>
          <w:p w:rsidR="009D1912" w:rsidRDefault="009D1912" w:rsidP="009D1912">
            <w:r>
              <w:t>4</w:t>
            </w:r>
          </w:p>
        </w:tc>
      </w:tr>
    </w:tbl>
    <w:p w:rsidR="00174AF2" w:rsidRDefault="00174AF2" w:rsidP="009D1912"/>
    <w:p w:rsidR="00174AF2" w:rsidRDefault="00174AF2">
      <w:r>
        <w:br w:type="page"/>
      </w:r>
    </w:p>
    <w:p w:rsidR="009D1912" w:rsidRDefault="00174AF2" w:rsidP="009D1912">
      <w:r>
        <w:t>For each table, the equilibrium point is highlighted.</w:t>
      </w:r>
    </w:p>
    <w:p w:rsidR="00174AF2" w:rsidRDefault="00174AF2" w:rsidP="009D1912"/>
    <w:tbl>
      <w:tblPr>
        <w:tblW w:w="2880" w:type="dxa"/>
        <w:tblInd w:w="96" w:type="dxa"/>
        <w:tblLook w:val="04A0" w:firstRow="1" w:lastRow="0" w:firstColumn="1" w:lastColumn="0" w:noHBand="0" w:noVBand="1"/>
      </w:tblPr>
      <w:tblGrid>
        <w:gridCol w:w="960"/>
        <w:gridCol w:w="960"/>
        <w:gridCol w:w="960"/>
      </w:tblGrid>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rsidR="009D1912" w:rsidRPr="00174AF2" w:rsidRDefault="009D1912" w:rsidP="009D1912">
            <w:pPr>
              <w:jc w:val="center"/>
              <w:rPr>
                <w:rFonts w:ascii="Calibri" w:hAnsi="Calibri"/>
                <w:b/>
                <w:i/>
                <w:iCs/>
                <w:color w:val="000000"/>
              </w:rPr>
            </w:pPr>
            <w:r w:rsidRPr="00174AF2">
              <w:rPr>
                <w:b/>
                <w:i/>
              </w:rPr>
              <w:t>T</w:t>
            </w:r>
            <w:r w:rsidRPr="00174AF2">
              <w:rPr>
                <w:b/>
              </w:rPr>
              <w:t xml:space="preserve"> = 30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r>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0.11</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0.22</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0.33</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0.44</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0.56</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0.67</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0.78</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0.89</w:t>
            </w:r>
          </w:p>
        </w:tc>
      </w:tr>
      <w:tr w:rsidR="009D1912" w:rsidRPr="00AF629C" w:rsidTr="009D1912">
        <w:trPr>
          <w:trHeight w:val="300"/>
        </w:trPr>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1.11</w:t>
            </w:r>
          </w:p>
        </w:tc>
      </w:tr>
    </w:tbl>
    <w:p w:rsidR="009D1912" w:rsidRDefault="009D1912" w:rsidP="009D1912"/>
    <w:p w:rsidR="009D1912" w:rsidRDefault="009D1912" w:rsidP="009D1912"/>
    <w:tbl>
      <w:tblPr>
        <w:tblW w:w="2880" w:type="dxa"/>
        <w:tblInd w:w="96" w:type="dxa"/>
        <w:tblLook w:val="04A0" w:firstRow="1" w:lastRow="0" w:firstColumn="1" w:lastColumn="0" w:noHBand="0" w:noVBand="1"/>
      </w:tblPr>
      <w:tblGrid>
        <w:gridCol w:w="960"/>
        <w:gridCol w:w="960"/>
        <w:gridCol w:w="960"/>
      </w:tblGrid>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rsidR="009D1912" w:rsidRPr="00174AF2" w:rsidRDefault="009D1912" w:rsidP="009D1912">
            <w:pPr>
              <w:jc w:val="center"/>
              <w:rPr>
                <w:rFonts w:ascii="Calibri" w:hAnsi="Calibri"/>
                <w:b/>
                <w:i/>
                <w:iCs/>
                <w:color w:val="000000"/>
              </w:rPr>
            </w:pPr>
            <w:r w:rsidRPr="00174AF2">
              <w:rPr>
                <w:b/>
                <w:i/>
              </w:rPr>
              <w:t>T</w:t>
            </w:r>
            <w:r w:rsidRPr="00174AF2">
              <w:rPr>
                <w:b/>
              </w:rPr>
              <w:t xml:space="preserve"> = 50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r>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0.43</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0.86</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1.29</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1.71</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2.14</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2.57</w:t>
            </w:r>
          </w:p>
        </w:tc>
      </w:tr>
      <w:tr w:rsidR="009D1912" w:rsidRPr="00AF629C" w:rsidTr="009D1912">
        <w:trPr>
          <w:trHeight w:val="300"/>
        </w:trPr>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3.43</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3.86</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4.29</w:t>
            </w:r>
          </w:p>
        </w:tc>
      </w:tr>
    </w:tbl>
    <w:p w:rsidR="009D1912" w:rsidRDefault="009D1912" w:rsidP="009D1912"/>
    <w:p w:rsidR="009D1912" w:rsidRDefault="009D1912" w:rsidP="009D1912"/>
    <w:tbl>
      <w:tblPr>
        <w:tblW w:w="2772" w:type="dxa"/>
        <w:tblInd w:w="108" w:type="dxa"/>
        <w:tblLook w:val="04A0" w:firstRow="1" w:lastRow="0" w:firstColumn="1" w:lastColumn="0" w:noHBand="0" w:noVBand="1"/>
      </w:tblPr>
      <w:tblGrid>
        <w:gridCol w:w="852"/>
        <w:gridCol w:w="960"/>
        <w:gridCol w:w="960"/>
      </w:tblGrid>
      <w:tr w:rsidR="009D1912" w:rsidRPr="00AF629C" w:rsidTr="002F2210">
        <w:trPr>
          <w:trHeight w:val="345"/>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rsidR="009D1912" w:rsidRPr="00174AF2" w:rsidRDefault="009D1912" w:rsidP="009D1912">
            <w:pPr>
              <w:jc w:val="center"/>
              <w:rPr>
                <w:rFonts w:ascii="Calibri" w:hAnsi="Calibri"/>
                <w:b/>
                <w:i/>
                <w:iCs/>
                <w:color w:val="000000"/>
              </w:rPr>
            </w:pPr>
            <w:r w:rsidRPr="00174AF2">
              <w:rPr>
                <w:rFonts w:ascii="Calibri" w:hAnsi="Calibri"/>
                <w:b/>
                <w:i/>
                <w:iCs/>
                <w:color w:val="000000"/>
              </w:rPr>
              <w:t>T = 65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r>
      <w:tr w:rsidR="009D1912" w:rsidRPr="00AF629C" w:rsidTr="002F2210">
        <w:trPr>
          <w:trHeight w:val="345"/>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r>
      <w:tr w:rsidR="009D1912" w:rsidRPr="00AF629C" w:rsidTr="002F2210">
        <w:trPr>
          <w:trHeight w:val="300"/>
        </w:trPr>
        <w:tc>
          <w:tcPr>
            <w:tcW w:w="852"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12.00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16.00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24.00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28.00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32.00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36.00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40.00</w:t>
            </w:r>
          </w:p>
        </w:tc>
      </w:tr>
    </w:tbl>
    <w:p w:rsidR="009D1912" w:rsidRDefault="009D1912" w:rsidP="00515964"/>
    <w:p w:rsidR="009D1912" w:rsidRDefault="009D1912" w:rsidP="00515964"/>
    <w:tbl>
      <w:tblPr>
        <w:tblW w:w="2772" w:type="dxa"/>
        <w:tblInd w:w="108" w:type="dxa"/>
        <w:tblLook w:val="04A0" w:firstRow="1" w:lastRow="0" w:firstColumn="1" w:lastColumn="0" w:noHBand="0" w:noVBand="1"/>
      </w:tblPr>
      <w:tblGrid>
        <w:gridCol w:w="852"/>
        <w:gridCol w:w="960"/>
        <w:gridCol w:w="960"/>
      </w:tblGrid>
      <w:tr w:rsidR="009D1912" w:rsidRPr="00AF629C" w:rsidTr="002F2210">
        <w:trPr>
          <w:trHeight w:val="345"/>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rsidR="009D1912" w:rsidRPr="00174AF2" w:rsidRDefault="009D1912" w:rsidP="009D1912">
            <w:pPr>
              <w:jc w:val="center"/>
              <w:rPr>
                <w:rFonts w:ascii="Calibri" w:hAnsi="Calibri"/>
                <w:b/>
                <w:i/>
                <w:iCs/>
                <w:color w:val="000000"/>
              </w:rPr>
            </w:pPr>
            <w:r w:rsidRPr="00174AF2">
              <w:rPr>
                <w:rFonts w:ascii="Calibri" w:hAnsi="Calibri"/>
                <w:b/>
                <w:i/>
                <w:iCs/>
                <w:color w:val="000000"/>
              </w:rPr>
              <w:t>T = 70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r>
      <w:tr w:rsidR="009D1912" w:rsidRPr="00AF629C" w:rsidTr="002F2210">
        <w:trPr>
          <w:trHeight w:val="345"/>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rsidTr="002F2210">
        <w:trPr>
          <w:trHeight w:val="300"/>
        </w:trPr>
        <w:tc>
          <w:tcPr>
            <w:tcW w:w="852"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18.00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27.00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36.00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45.00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54.00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63.00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72.00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81.00</w:t>
            </w:r>
          </w:p>
        </w:tc>
      </w:tr>
      <w:tr w:rsidR="009D1912" w:rsidRPr="00AF629C" w:rsidTr="002F2210">
        <w:trPr>
          <w:trHeight w:val="300"/>
        </w:trPr>
        <w:tc>
          <w:tcPr>
            <w:tcW w:w="852"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90.00</w:t>
            </w:r>
          </w:p>
        </w:tc>
      </w:tr>
    </w:tbl>
    <w:p w:rsidR="009D1912" w:rsidRDefault="009D1912" w:rsidP="00515964"/>
    <w:p w:rsidR="009D1912" w:rsidRDefault="009D1912" w:rsidP="00515964"/>
    <w:tbl>
      <w:tblPr>
        <w:tblW w:w="2880" w:type="dxa"/>
        <w:tblInd w:w="96" w:type="dxa"/>
        <w:tblLook w:val="04A0" w:firstRow="1" w:lastRow="0" w:firstColumn="1" w:lastColumn="0" w:noHBand="0" w:noVBand="1"/>
      </w:tblPr>
      <w:tblGrid>
        <w:gridCol w:w="960"/>
        <w:gridCol w:w="960"/>
        <w:gridCol w:w="960"/>
      </w:tblGrid>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rsidR="009D1912" w:rsidRPr="00174AF2" w:rsidRDefault="009D1912" w:rsidP="009D1912">
            <w:pPr>
              <w:jc w:val="center"/>
              <w:rPr>
                <w:rFonts w:ascii="Calibri" w:hAnsi="Calibri"/>
                <w:b/>
                <w:i/>
                <w:iCs/>
                <w:color w:val="000000"/>
              </w:rPr>
            </w:pPr>
            <w:r w:rsidRPr="00174AF2">
              <w:rPr>
                <w:rFonts w:ascii="Calibri" w:hAnsi="Calibri"/>
                <w:b/>
                <w:i/>
                <w:iCs/>
                <w:color w:val="000000"/>
              </w:rPr>
              <w:t>T = 80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p>
        </w:tc>
      </w:tr>
      <w:tr w:rsidR="009D1912" w:rsidRPr="00AF629C" w:rsidTr="009D1912">
        <w:trPr>
          <w:trHeight w:val="345"/>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1.50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4.50</w:t>
            </w:r>
          </w:p>
        </w:tc>
      </w:tr>
      <w:tr w:rsidR="009D1912" w:rsidRPr="00AF629C" w:rsidTr="009D1912">
        <w:trPr>
          <w:trHeight w:val="300"/>
        </w:trPr>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FFFF00"/>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7.50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10.50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12.00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13.50</w:t>
            </w:r>
          </w:p>
        </w:tc>
      </w:tr>
      <w:tr w:rsidR="009D1912" w:rsidRPr="00AF629C" w:rsidTr="009D1912">
        <w:trPr>
          <w:trHeight w:val="300"/>
        </w:trPr>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rsidR="009D1912" w:rsidRPr="00AF629C" w:rsidRDefault="009D1912" w:rsidP="009D1912">
            <w:pPr>
              <w:jc w:val="center"/>
              <w:rPr>
                <w:rFonts w:ascii="Calibri" w:hAnsi="Calibri"/>
                <w:color w:val="000000"/>
              </w:rPr>
            </w:pPr>
            <w:r w:rsidRPr="00AF629C">
              <w:rPr>
                <w:rFonts w:ascii="Calibri" w:hAnsi="Calibri"/>
                <w:color w:val="000000"/>
              </w:rPr>
              <w:t>15.00</w:t>
            </w:r>
          </w:p>
        </w:tc>
      </w:tr>
    </w:tbl>
    <w:p w:rsidR="009D1912" w:rsidRPr="001721AC" w:rsidRDefault="009D1912" w:rsidP="009D1912"/>
    <w:p w:rsidR="00515964" w:rsidRPr="00515964" w:rsidRDefault="00515964" w:rsidP="00515964"/>
    <w:p w:rsidR="002F2210" w:rsidRDefault="009B5DCE" w:rsidP="00CA7338">
      <w:pPr>
        <w:pStyle w:val="Question"/>
      </w:pPr>
      <w:r w:rsidRPr="00B6434E">
        <w:t>1.</w:t>
      </w:r>
      <w:r w:rsidR="00515964" w:rsidRPr="00B6434E">
        <w:t>20</w:t>
      </w:r>
      <w:r w:rsidR="008D7F2E" w:rsidRPr="00B6434E">
        <w:tab/>
      </w:r>
      <w:r w:rsidR="002F2210" w:rsidRPr="00B6434E">
        <w:t xml:space="preserve">Consider the comparative statics of the farmer’s fencing problem in Learning-By-Doing Exercise 1.4, where </w:t>
      </w:r>
      <w:r w:rsidR="002F2210" w:rsidRPr="00B6434E">
        <w:rPr>
          <w:i/>
          <w:iCs/>
        </w:rPr>
        <w:t xml:space="preserve">L </w:t>
      </w:r>
      <w:r w:rsidR="002F2210" w:rsidRPr="00B6434E">
        <w:t xml:space="preserve">is the length of the pen, </w:t>
      </w:r>
      <w:r w:rsidR="002F2210" w:rsidRPr="00B6434E">
        <w:rPr>
          <w:i/>
          <w:iCs/>
        </w:rPr>
        <w:t xml:space="preserve">W </w:t>
      </w:r>
      <w:r w:rsidR="002F2210" w:rsidRPr="00B6434E">
        <w:t xml:space="preserve">is the width, and </w:t>
      </w:r>
      <w:r w:rsidR="002F2210" w:rsidRPr="00B6434E">
        <w:rPr>
          <w:i/>
          <w:iCs/>
        </w:rPr>
        <w:t xml:space="preserve">A </w:t>
      </w:r>
      <w:r w:rsidR="002F2210" w:rsidRPr="00B6434E">
        <w:rPr>
          <w:rFonts w:eastAsia="MTSY"/>
        </w:rPr>
        <w:t xml:space="preserve">= </w:t>
      </w:r>
      <w:r w:rsidR="002F2210" w:rsidRPr="00B6434E">
        <w:rPr>
          <w:i/>
          <w:iCs/>
        </w:rPr>
        <w:t xml:space="preserve">LW </w:t>
      </w:r>
      <w:r w:rsidR="002F2210" w:rsidRPr="00B6434E">
        <w:t>is the area.</w:t>
      </w:r>
    </w:p>
    <w:p w:rsidR="00174AF2" w:rsidRPr="00B6434E" w:rsidRDefault="00174AF2" w:rsidP="00CA7338">
      <w:pPr>
        <w:pStyle w:val="Question"/>
      </w:pPr>
    </w:p>
    <w:p w:rsidR="002F2210" w:rsidRPr="00B6434E" w:rsidRDefault="002F2210" w:rsidP="00CA7338">
      <w:pPr>
        <w:pStyle w:val="Question"/>
      </w:pPr>
      <w:r w:rsidRPr="00B6434E">
        <w:t>a)</w:t>
      </w:r>
      <w:r w:rsidR="00CA7338">
        <w:t xml:space="preserve"> </w:t>
      </w:r>
      <w:r w:rsidRPr="00B6434E">
        <w:t xml:space="preserve">Suppose the number of feet of fence given to the farmer was initially </w:t>
      </w:r>
      <w:r w:rsidRPr="00B6434E">
        <w:rPr>
          <w:i/>
          <w:iCs/>
        </w:rPr>
        <w:t>F</w:t>
      </w:r>
      <w:r w:rsidRPr="00B6434E">
        <w:rPr>
          <w:vertAlign w:val="subscript"/>
        </w:rPr>
        <w:t>1</w:t>
      </w:r>
      <w:r w:rsidRPr="00B6434E">
        <w:t xml:space="preserve"> </w:t>
      </w:r>
      <w:r w:rsidRPr="00B6434E">
        <w:rPr>
          <w:rFonts w:eastAsia="MTSY"/>
        </w:rPr>
        <w:t xml:space="preserve">= </w:t>
      </w:r>
      <w:r w:rsidRPr="00B6434E">
        <w:t>200. Complete the following table. Verify that the optimal design of the fence (the one yielding the largest area with a perimeter of 200 feet) would be a square.</w:t>
      </w:r>
    </w:p>
    <w:p w:rsidR="00B6434E" w:rsidRDefault="00B6434E" w:rsidP="00CA7338"/>
    <w:p w:rsidR="00CA7338" w:rsidRDefault="00CA7338" w:rsidP="00CA7338">
      <w:r>
        <w:rPr>
          <w:noProof/>
        </w:rPr>
        <w:drawing>
          <wp:inline distT="0" distB="0" distL="0" distR="0" wp14:anchorId="2557FB39" wp14:editId="09A12025">
            <wp:extent cx="3177540" cy="817300"/>
            <wp:effectExtent l="0" t="0" r="3810"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219574" cy="828112"/>
                    </a:xfrm>
                    <a:prstGeom prst="rect">
                      <a:avLst/>
                    </a:prstGeom>
                  </pic:spPr>
                </pic:pic>
              </a:graphicData>
            </a:graphic>
          </wp:inline>
        </w:drawing>
      </w:r>
    </w:p>
    <w:p w:rsidR="00CA7338" w:rsidRDefault="00CA7338" w:rsidP="00CA7338">
      <w:pPr>
        <w:rPr>
          <w:b/>
          <w:i/>
          <w:iCs/>
          <w:szCs w:val="24"/>
        </w:rPr>
      </w:pPr>
    </w:p>
    <w:p w:rsidR="002F2210" w:rsidRPr="00B6434E" w:rsidRDefault="002F2210" w:rsidP="003C5016">
      <w:pPr>
        <w:pStyle w:val="Question"/>
      </w:pPr>
      <w:r w:rsidRPr="00B6434E">
        <w:t>b)</w:t>
      </w:r>
      <w:r w:rsidR="00CA7338">
        <w:t xml:space="preserve"> </w:t>
      </w:r>
      <w:r w:rsidRPr="00B6434E">
        <w:t>Now suppose the farmer is instead given 240 feet of fence (</w:t>
      </w:r>
      <w:r w:rsidRPr="00B6434E">
        <w:rPr>
          <w:i/>
          <w:iCs/>
        </w:rPr>
        <w:t>F</w:t>
      </w:r>
      <w:r w:rsidRPr="00B6434E">
        <w:rPr>
          <w:vertAlign w:val="subscript"/>
        </w:rPr>
        <w:t>2</w:t>
      </w:r>
      <w:r w:rsidRPr="00B6434E">
        <w:t xml:space="preserve"> </w:t>
      </w:r>
      <w:r w:rsidRPr="00B6434E">
        <w:rPr>
          <w:rFonts w:eastAsia="MTSY"/>
        </w:rPr>
        <w:t xml:space="preserve">= </w:t>
      </w:r>
      <w:r w:rsidRPr="00B6434E">
        <w:t xml:space="preserve">240). Complete the following table. By how much would the length </w:t>
      </w:r>
      <w:r w:rsidRPr="00B6434E">
        <w:rPr>
          <w:i/>
          <w:iCs/>
        </w:rPr>
        <w:t xml:space="preserve">L </w:t>
      </w:r>
      <w:r w:rsidRPr="00B6434E">
        <w:t>of the optimally designed pen increase?</w:t>
      </w:r>
    </w:p>
    <w:p w:rsidR="00B6434E" w:rsidRPr="00B6434E" w:rsidRDefault="00B6434E" w:rsidP="003C5016"/>
    <w:p w:rsidR="003C5016" w:rsidRDefault="003C5016" w:rsidP="003C5016">
      <w:r>
        <w:rPr>
          <w:noProof/>
        </w:rPr>
        <w:drawing>
          <wp:inline distT="0" distB="0" distL="0" distR="0" wp14:anchorId="3B194BD5" wp14:editId="41C35B51">
            <wp:extent cx="3131820" cy="813068"/>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84041" cy="826625"/>
                    </a:xfrm>
                    <a:prstGeom prst="rect">
                      <a:avLst/>
                    </a:prstGeom>
                  </pic:spPr>
                </pic:pic>
              </a:graphicData>
            </a:graphic>
          </wp:inline>
        </w:drawing>
      </w:r>
    </w:p>
    <w:p w:rsidR="003C5016" w:rsidRDefault="003C5016" w:rsidP="003C5016"/>
    <w:p w:rsidR="00B6434E" w:rsidRDefault="00B6434E" w:rsidP="003C5016">
      <w:pPr>
        <w:pStyle w:val="Question"/>
      </w:pPr>
      <w:r w:rsidRPr="00B6434E">
        <w:t>c)</w:t>
      </w:r>
      <w:r w:rsidR="003C5016">
        <w:t xml:space="preserve"> </w:t>
      </w:r>
      <w:r w:rsidRPr="00B6434E">
        <w:t>When the amount of fence is increased from 200 to 240 (</w:t>
      </w:r>
      <w:r w:rsidRPr="00B6434E">
        <w:rPr>
          <w:i/>
          <w:iCs/>
        </w:rPr>
        <w:t xml:space="preserve">ΔF </w:t>
      </w:r>
      <w:r w:rsidRPr="00B6434E">
        <w:rPr>
          <w:rFonts w:eastAsia="MTSY"/>
        </w:rPr>
        <w:t xml:space="preserve">= </w:t>
      </w:r>
      <w:r w:rsidRPr="00B6434E">
        <w:t>40), what is the change in the optimal length (</w:t>
      </w:r>
      <w:r w:rsidRPr="00B6434E">
        <w:rPr>
          <w:i/>
          <w:iCs/>
        </w:rPr>
        <w:t>ΔL</w:t>
      </w:r>
      <w:r w:rsidRPr="00B6434E">
        <w:t>)?</w:t>
      </w:r>
    </w:p>
    <w:p w:rsidR="003C5016" w:rsidRPr="00B6434E" w:rsidRDefault="003C5016" w:rsidP="003C5016">
      <w:pPr>
        <w:pStyle w:val="Question"/>
      </w:pPr>
    </w:p>
    <w:p w:rsidR="00B6434E" w:rsidRDefault="00B6434E" w:rsidP="003C5016">
      <w:pPr>
        <w:pStyle w:val="Question"/>
      </w:pPr>
      <w:r w:rsidRPr="00B6434E">
        <w:t>d)</w:t>
      </w:r>
      <w:r w:rsidR="003C5016">
        <w:t xml:space="preserve"> </w:t>
      </w:r>
      <w:r w:rsidRPr="00B6434E">
        <w:t>When the amount of fence is increased from 200 to 240 (</w:t>
      </w:r>
      <w:r w:rsidRPr="00B6434E">
        <w:rPr>
          <w:i/>
          <w:iCs/>
        </w:rPr>
        <w:t xml:space="preserve">ΔF </w:t>
      </w:r>
      <w:r w:rsidRPr="00B6434E">
        <w:rPr>
          <w:rFonts w:eastAsia="MTSY"/>
        </w:rPr>
        <w:t xml:space="preserve">= </w:t>
      </w:r>
      <w:r w:rsidRPr="00B6434E">
        <w:t>40), what is the change in the optimal area (</w:t>
      </w:r>
      <w:r w:rsidRPr="00B6434E">
        <w:rPr>
          <w:i/>
          <w:iCs/>
        </w:rPr>
        <w:t>ΔA</w:t>
      </w:r>
      <w:r w:rsidRPr="00B6434E">
        <w:t xml:space="preserve">)? Is the area </w:t>
      </w:r>
      <w:r w:rsidRPr="00B6434E">
        <w:rPr>
          <w:i/>
          <w:iCs/>
        </w:rPr>
        <w:t xml:space="preserve">A </w:t>
      </w:r>
      <w:r w:rsidRPr="00B6434E">
        <w:t>endogenous or exogenous in this example? Explain.</w:t>
      </w:r>
    </w:p>
    <w:p w:rsidR="003C5016" w:rsidRPr="003C5016" w:rsidRDefault="003C5016" w:rsidP="003C5016"/>
    <w:p w:rsidR="008D7F2E" w:rsidRDefault="008D7F2E" w:rsidP="003C5016">
      <w:r>
        <w:fldChar w:fldCharType="begin"/>
      </w:r>
      <w:r>
        <w:instrText xml:space="preserve"> LISTNUM NumberDefault \l 2 \s 1 </w:instrTex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576"/>
        <w:gridCol w:w="696"/>
        <w:gridCol w:w="696"/>
        <w:gridCol w:w="696"/>
        <w:gridCol w:w="696"/>
        <w:gridCol w:w="696"/>
        <w:gridCol w:w="696"/>
        <w:gridCol w:w="696"/>
        <w:gridCol w:w="576"/>
      </w:tblGrid>
      <w:tr w:rsidR="008D7F2E" w:rsidTr="00B6434E">
        <w:trPr>
          <w:jc w:val="center"/>
        </w:trPr>
        <w:tc>
          <w:tcPr>
            <w:tcW w:w="681" w:type="dxa"/>
          </w:tcPr>
          <w:p w:rsidR="008D7F2E" w:rsidRPr="00B6434E" w:rsidRDefault="008D7F2E" w:rsidP="003C5016">
            <w:r w:rsidRPr="00B6434E">
              <w:t>L</w:t>
            </w:r>
          </w:p>
        </w:tc>
        <w:tc>
          <w:tcPr>
            <w:tcW w:w="0" w:type="auto"/>
          </w:tcPr>
          <w:p w:rsidR="008D7F2E" w:rsidRPr="00B6434E" w:rsidRDefault="008D7F2E" w:rsidP="003C5016">
            <w:r w:rsidRPr="00B6434E">
              <w:t>10</w:t>
            </w:r>
          </w:p>
        </w:tc>
        <w:tc>
          <w:tcPr>
            <w:tcW w:w="0" w:type="auto"/>
          </w:tcPr>
          <w:p w:rsidR="008D7F2E" w:rsidRPr="00B6434E" w:rsidRDefault="008D7F2E" w:rsidP="003C5016">
            <w:r w:rsidRPr="00B6434E">
              <w:t>20</w:t>
            </w:r>
          </w:p>
        </w:tc>
        <w:tc>
          <w:tcPr>
            <w:tcW w:w="0" w:type="auto"/>
          </w:tcPr>
          <w:p w:rsidR="008D7F2E" w:rsidRPr="00B6434E" w:rsidRDefault="008D7F2E" w:rsidP="003C5016">
            <w:r w:rsidRPr="00B6434E">
              <w:t>30</w:t>
            </w:r>
          </w:p>
        </w:tc>
        <w:tc>
          <w:tcPr>
            <w:tcW w:w="0" w:type="auto"/>
          </w:tcPr>
          <w:p w:rsidR="008D7F2E" w:rsidRPr="00B6434E" w:rsidRDefault="008D7F2E" w:rsidP="003C5016">
            <w:r w:rsidRPr="00B6434E">
              <w:t>40</w:t>
            </w:r>
          </w:p>
        </w:tc>
        <w:tc>
          <w:tcPr>
            <w:tcW w:w="0" w:type="auto"/>
            <w:shd w:val="pct20" w:color="auto" w:fill="FFFFFF"/>
          </w:tcPr>
          <w:p w:rsidR="008D7F2E" w:rsidRPr="00B6434E" w:rsidRDefault="008D7F2E" w:rsidP="003C5016">
            <w:r w:rsidRPr="00B6434E">
              <w:t>50</w:t>
            </w:r>
          </w:p>
        </w:tc>
        <w:tc>
          <w:tcPr>
            <w:tcW w:w="0" w:type="auto"/>
          </w:tcPr>
          <w:p w:rsidR="008D7F2E" w:rsidRPr="00B6434E" w:rsidRDefault="008D7F2E" w:rsidP="003C5016">
            <w:r w:rsidRPr="00B6434E">
              <w:t>60</w:t>
            </w:r>
          </w:p>
        </w:tc>
        <w:tc>
          <w:tcPr>
            <w:tcW w:w="0" w:type="auto"/>
          </w:tcPr>
          <w:p w:rsidR="008D7F2E" w:rsidRPr="00B6434E" w:rsidRDefault="008D7F2E" w:rsidP="003C5016">
            <w:r w:rsidRPr="00B6434E">
              <w:t>70</w:t>
            </w:r>
          </w:p>
        </w:tc>
        <w:tc>
          <w:tcPr>
            <w:tcW w:w="0" w:type="auto"/>
          </w:tcPr>
          <w:p w:rsidR="008D7F2E" w:rsidRPr="00B6434E" w:rsidRDefault="008D7F2E" w:rsidP="003C5016">
            <w:r w:rsidRPr="00B6434E">
              <w:t>80</w:t>
            </w:r>
          </w:p>
        </w:tc>
        <w:tc>
          <w:tcPr>
            <w:tcW w:w="554" w:type="dxa"/>
          </w:tcPr>
          <w:p w:rsidR="008D7F2E" w:rsidRPr="00B6434E" w:rsidRDefault="008D7F2E" w:rsidP="003C5016">
            <w:r w:rsidRPr="00B6434E">
              <w:t>90</w:t>
            </w:r>
          </w:p>
        </w:tc>
      </w:tr>
      <w:tr w:rsidR="008D7F2E" w:rsidTr="00B6434E">
        <w:trPr>
          <w:jc w:val="center"/>
        </w:trPr>
        <w:tc>
          <w:tcPr>
            <w:tcW w:w="681" w:type="dxa"/>
          </w:tcPr>
          <w:p w:rsidR="008D7F2E" w:rsidRPr="00B6434E" w:rsidRDefault="008D7F2E" w:rsidP="003C5016">
            <w:r w:rsidRPr="00B6434E">
              <w:t>W</w:t>
            </w:r>
          </w:p>
        </w:tc>
        <w:tc>
          <w:tcPr>
            <w:tcW w:w="0" w:type="auto"/>
          </w:tcPr>
          <w:p w:rsidR="008D7F2E" w:rsidRPr="00B6434E" w:rsidRDefault="008D7F2E" w:rsidP="003C5016">
            <w:r w:rsidRPr="00B6434E">
              <w:t>90</w:t>
            </w:r>
          </w:p>
        </w:tc>
        <w:tc>
          <w:tcPr>
            <w:tcW w:w="0" w:type="auto"/>
          </w:tcPr>
          <w:p w:rsidR="008D7F2E" w:rsidRPr="00B6434E" w:rsidRDefault="008D7F2E" w:rsidP="003C5016">
            <w:r w:rsidRPr="00B6434E">
              <w:t>80</w:t>
            </w:r>
          </w:p>
        </w:tc>
        <w:tc>
          <w:tcPr>
            <w:tcW w:w="0" w:type="auto"/>
          </w:tcPr>
          <w:p w:rsidR="008D7F2E" w:rsidRPr="00B6434E" w:rsidRDefault="008D7F2E" w:rsidP="003C5016">
            <w:r w:rsidRPr="00B6434E">
              <w:t>70</w:t>
            </w:r>
          </w:p>
        </w:tc>
        <w:tc>
          <w:tcPr>
            <w:tcW w:w="0" w:type="auto"/>
          </w:tcPr>
          <w:p w:rsidR="008D7F2E" w:rsidRPr="00B6434E" w:rsidRDefault="008D7F2E" w:rsidP="003C5016">
            <w:r w:rsidRPr="00B6434E">
              <w:t>60</w:t>
            </w:r>
          </w:p>
        </w:tc>
        <w:tc>
          <w:tcPr>
            <w:tcW w:w="0" w:type="auto"/>
            <w:shd w:val="pct20" w:color="auto" w:fill="FFFFFF"/>
          </w:tcPr>
          <w:p w:rsidR="008D7F2E" w:rsidRPr="00B6434E" w:rsidRDefault="008D7F2E" w:rsidP="003C5016">
            <w:r w:rsidRPr="00B6434E">
              <w:t>50</w:t>
            </w:r>
          </w:p>
        </w:tc>
        <w:tc>
          <w:tcPr>
            <w:tcW w:w="0" w:type="auto"/>
          </w:tcPr>
          <w:p w:rsidR="008D7F2E" w:rsidRPr="00B6434E" w:rsidRDefault="008D7F2E" w:rsidP="003C5016">
            <w:r w:rsidRPr="00B6434E">
              <w:t>40</w:t>
            </w:r>
          </w:p>
        </w:tc>
        <w:tc>
          <w:tcPr>
            <w:tcW w:w="0" w:type="auto"/>
          </w:tcPr>
          <w:p w:rsidR="008D7F2E" w:rsidRPr="00B6434E" w:rsidRDefault="008D7F2E" w:rsidP="003C5016">
            <w:r w:rsidRPr="00B6434E">
              <w:t>30</w:t>
            </w:r>
          </w:p>
        </w:tc>
        <w:tc>
          <w:tcPr>
            <w:tcW w:w="0" w:type="auto"/>
          </w:tcPr>
          <w:p w:rsidR="008D7F2E" w:rsidRPr="00B6434E" w:rsidRDefault="008D7F2E" w:rsidP="003C5016">
            <w:r w:rsidRPr="00B6434E">
              <w:t>20</w:t>
            </w:r>
          </w:p>
        </w:tc>
        <w:tc>
          <w:tcPr>
            <w:tcW w:w="554" w:type="dxa"/>
          </w:tcPr>
          <w:p w:rsidR="008D7F2E" w:rsidRPr="00B6434E" w:rsidRDefault="008D7F2E" w:rsidP="003C5016">
            <w:r w:rsidRPr="00B6434E">
              <w:t>10</w:t>
            </w:r>
          </w:p>
        </w:tc>
      </w:tr>
      <w:tr w:rsidR="008D7F2E" w:rsidTr="00B6434E">
        <w:trPr>
          <w:jc w:val="center"/>
        </w:trPr>
        <w:tc>
          <w:tcPr>
            <w:tcW w:w="681" w:type="dxa"/>
          </w:tcPr>
          <w:p w:rsidR="008D7F2E" w:rsidRPr="00B6434E" w:rsidRDefault="008D7F2E" w:rsidP="003C5016">
            <w:r w:rsidRPr="00B6434E">
              <w:t>A</w:t>
            </w:r>
          </w:p>
        </w:tc>
        <w:tc>
          <w:tcPr>
            <w:tcW w:w="0" w:type="auto"/>
          </w:tcPr>
          <w:p w:rsidR="008D7F2E" w:rsidRPr="00B6434E" w:rsidRDefault="008D7F2E" w:rsidP="003C5016">
            <w:r w:rsidRPr="00B6434E">
              <w:t>900</w:t>
            </w:r>
          </w:p>
        </w:tc>
        <w:tc>
          <w:tcPr>
            <w:tcW w:w="0" w:type="auto"/>
          </w:tcPr>
          <w:p w:rsidR="008D7F2E" w:rsidRPr="00B6434E" w:rsidRDefault="008D7F2E" w:rsidP="003C5016">
            <w:r w:rsidRPr="00B6434E">
              <w:t>1600</w:t>
            </w:r>
          </w:p>
        </w:tc>
        <w:tc>
          <w:tcPr>
            <w:tcW w:w="0" w:type="auto"/>
          </w:tcPr>
          <w:p w:rsidR="008D7F2E" w:rsidRPr="00B6434E" w:rsidRDefault="008D7F2E" w:rsidP="003C5016">
            <w:r w:rsidRPr="00B6434E">
              <w:t>2100</w:t>
            </w:r>
          </w:p>
        </w:tc>
        <w:tc>
          <w:tcPr>
            <w:tcW w:w="0" w:type="auto"/>
          </w:tcPr>
          <w:p w:rsidR="008D7F2E" w:rsidRPr="00B6434E" w:rsidRDefault="008D7F2E" w:rsidP="003C5016">
            <w:r w:rsidRPr="00B6434E">
              <w:t>2400</w:t>
            </w:r>
          </w:p>
        </w:tc>
        <w:tc>
          <w:tcPr>
            <w:tcW w:w="0" w:type="auto"/>
            <w:shd w:val="pct20" w:color="auto" w:fill="FFFFFF"/>
          </w:tcPr>
          <w:p w:rsidR="008D7F2E" w:rsidRPr="00B6434E" w:rsidRDefault="008D7F2E" w:rsidP="003C5016">
            <w:r w:rsidRPr="00B6434E">
              <w:t>2500</w:t>
            </w:r>
          </w:p>
        </w:tc>
        <w:tc>
          <w:tcPr>
            <w:tcW w:w="0" w:type="auto"/>
          </w:tcPr>
          <w:p w:rsidR="008D7F2E" w:rsidRPr="00B6434E" w:rsidRDefault="008D7F2E" w:rsidP="003C5016">
            <w:r w:rsidRPr="00B6434E">
              <w:t>2400</w:t>
            </w:r>
          </w:p>
        </w:tc>
        <w:tc>
          <w:tcPr>
            <w:tcW w:w="0" w:type="auto"/>
          </w:tcPr>
          <w:p w:rsidR="008D7F2E" w:rsidRPr="00B6434E" w:rsidRDefault="008D7F2E" w:rsidP="003C5016">
            <w:r w:rsidRPr="00B6434E">
              <w:t>2100</w:t>
            </w:r>
          </w:p>
        </w:tc>
        <w:tc>
          <w:tcPr>
            <w:tcW w:w="0" w:type="auto"/>
          </w:tcPr>
          <w:p w:rsidR="008D7F2E" w:rsidRPr="00B6434E" w:rsidRDefault="008D7F2E" w:rsidP="003C5016">
            <w:r w:rsidRPr="00B6434E">
              <w:t>1600</w:t>
            </w:r>
          </w:p>
        </w:tc>
        <w:tc>
          <w:tcPr>
            <w:tcW w:w="554" w:type="dxa"/>
          </w:tcPr>
          <w:p w:rsidR="008D7F2E" w:rsidRPr="00B6434E" w:rsidRDefault="008D7F2E" w:rsidP="003C5016">
            <w:r w:rsidRPr="00B6434E">
              <w:t>900</w:t>
            </w:r>
          </w:p>
        </w:tc>
      </w:tr>
    </w:tbl>
    <w:p w:rsidR="003C5016" w:rsidRDefault="003C5016" w:rsidP="003C5016"/>
    <w:p w:rsidR="008D7F2E" w:rsidRDefault="003C5016" w:rsidP="003C5016">
      <w: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696"/>
        <w:gridCol w:w="696"/>
        <w:gridCol w:w="696"/>
        <w:gridCol w:w="696"/>
        <w:gridCol w:w="696"/>
        <w:gridCol w:w="696"/>
        <w:gridCol w:w="696"/>
        <w:gridCol w:w="696"/>
        <w:gridCol w:w="696"/>
      </w:tblGrid>
      <w:tr w:rsidR="008D7F2E">
        <w:trPr>
          <w:jc w:val="center"/>
        </w:trPr>
        <w:tc>
          <w:tcPr>
            <w:tcW w:w="0" w:type="auto"/>
          </w:tcPr>
          <w:p w:rsidR="008D7F2E" w:rsidRDefault="008D7F2E">
            <w:pPr>
              <w:jc w:val="center"/>
            </w:pPr>
            <w:r>
              <w:t>L</w:t>
            </w:r>
          </w:p>
        </w:tc>
        <w:tc>
          <w:tcPr>
            <w:tcW w:w="0" w:type="auto"/>
          </w:tcPr>
          <w:p w:rsidR="008D7F2E" w:rsidRDefault="008D7F2E">
            <w:pPr>
              <w:jc w:val="center"/>
            </w:pPr>
            <w:r>
              <w:t>20</w:t>
            </w:r>
          </w:p>
        </w:tc>
        <w:tc>
          <w:tcPr>
            <w:tcW w:w="0" w:type="auto"/>
          </w:tcPr>
          <w:p w:rsidR="008D7F2E" w:rsidRDefault="008D7F2E">
            <w:pPr>
              <w:jc w:val="center"/>
            </w:pPr>
            <w:r>
              <w:t>30</w:t>
            </w:r>
          </w:p>
        </w:tc>
        <w:tc>
          <w:tcPr>
            <w:tcW w:w="0" w:type="auto"/>
          </w:tcPr>
          <w:p w:rsidR="008D7F2E" w:rsidRDefault="008D7F2E">
            <w:pPr>
              <w:jc w:val="center"/>
            </w:pPr>
            <w:r>
              <w:t>40</w:t>
            </w:r>
          </w:p>
        </w:tc>
        <w:tc>
          <w:tcPr>
            <w:tcW w:w="0" w:type="auto"/>
          </w:tcPr>
          <w:p w:rsidR="008D7F2E" w:rsidRDefault="008D7F2E">
            <w:pPr>
              <w:jc w:val="center"/>
            </w:pPr>
            <w:r>
              <w:t>50</w:t>
            </w:r>
          </w:p>
        </w:tc>
        <w:tc>
          <w:tcPr>
            <w:tcW w:w="0" w:type="auto"/>
            <w:shd w:val="pct20" w:color="auto" w:fill="FFFFFF"/>
          </w:tcPr>
          <w:p w:rsidR="008D7F2E" w:rsidRDefault="008D7F2E">
            <w:pPr>
              <w:jc w:val="center"/>
            </w:pPr>
            <w:r>
              <w:t>60</w:t>
            </w:r>
          </w:p>
        </w:tc>
        <w:tc>
          <w:tcPr>
            <w:tcW w:w="0" w:type="auto"/>
          </w:tcPr>
          <w:p w:rsidR="008D7F2E" w:rsidRDefault="008D7F2E">
            <w:pPr>
              <w:jc w:val="center"/>
            </w:pPr>
            <w:r>
              <w:t>70</w:t>
            </w:r>
          </w:p>
        </w:tc>
        <w:tc>
          <w:tcPr>
            <w:tcW w:w="0" w:type="auto"/>
          </w:tcPr>
          <w:p w:rsidR="008D7F2E" w:rsidRDefault="008D7F2E">
            <w:pPr>
              <w:jc w:val="center"/>
            </w:pPr>
            <w:r>
              <w:t>80</w:t>
            </w:r>
          </w:p>
        </w:tc>
        <w:tc>
          <w:tcPr>
            <w:tcW w:w="0" w:type="auto"/>
          </w:tcPr>
          <w:p w:rsidR="008D7F2E" w:rsidRDefault="008D7F2E">
            <w:pPr>
              <w:jc w:val="center"/>
            </w:pPr>
            <w:r>
              <w:t>90</w:t>
            </w:r>
          </w:p>
        </w:tc>
        <w:tc>
          <w:tcPr>
            <w:tcW w:w="0" w:type="auto"/>
          </w:tcPr>
          <w:p w:rsidR="008D7F2E" w:rsidRDefault="008D7F2E">
            <w:pPr>
              <w:jc w:val="center"/>
            </w:pPr>
            <w:r>
              <w:t>100</w:t>
            </w:r>
          </w:p>
        </w:tc>
      </w:tr>
      <w:tr w:rsidR="008D7F2E">
        <w:trPr>
          <w:jc w:val="center"/>
        </w:trPr>
        <w:tc>
          <w:tcPr>
            <w:tcW w:w="0" w:type="auto"/>
          </w:tcPr>
          <w:p w:rsidR="008D7F2E" w:rsidRDefault="008D7F2E">
            <w:pPr>
              <w:jc w:val="center"/>
            </w:pPr>
            <w:r>
              <w:t>W</w:t>
            </w:r>
          </w:p>
        </w:tc>
        <w:tc>
          <w:tcPr>
            <w:tcW w:w="0" w:type="auto"/>
          </w:tcPr>
          <w:p w:rsidR="008D7F2E" w:rsidRDefault="008D7F2E">
            <w:pPr>
              <w:jc w:val="center"/>
            </w:pPr>
            <w:r>
              <w:t>100</w:t>
            </w:r>
          </w:p>
        </w:tc>
        <w:tc>
          <w:tcPr>
            <w:tcW w:w="0" w:type="auto"/>
          </w:tcPr>
          <w:p w:rsidR="008D7F2E" w:rsidRDefault="008D7F2E">
            <w:pPr>
              <w:jc w:val="center"/>
            </w:pPr>
            <w:r>
              <w:t>90</w:t>
            </w:r>
          </w:p>
        </w:tc>
        <w:tc>
          <w:tcPr>
            <w:tcW w:w="0" w:type="auto"/>
          </w:tcPr>
          <w:p w:rsidR="008D7F2E" w:rsidRDefault="008D7F2E">
            <w:pPr>
              <w:jc w:val="center"/>
            </w:pPr>
            <w:r>
              <w:t>80</w:t>
            </w:r>
          </w:p>
        </w:tc>
        <w:tc>
          <w:tcPr>
            <w:tcW w:w="0" w:type="auto"/>
          </w:tcPr>
          <w:p w:rsidR="008D7F2E" w:rsidRDefault="008D7F2E">
            <w:pPr>
              <w:jc w:val="center"/>
            </w:pPr>
            <w:r>
              <w:t>70</w:t>
            </w:r>
          </w:p>
        </w:tc>
        <w:tc>
          <w:tcPr>
            <w:tcW w:w="0" w:type="auto"/>
            <w:shd w:val="pct20" w:color="auto" w:fill="FFFFFF"/>
          </w:tcPr>
          <w:p w:rsidR="008D7F2E" w:rsidRDefault="008D7F2E">
            <w:pPr>
              <w:jc w:val="center"/>
            </w:pPr>
            <w:r>
              <w:t>60</w:t>
            </w:r>
          </w:p>
        </w:tc>
        <w:tc>
          <w:tcPr>
            <w:tcW w:w="0" w:type="auto"/>
          </w:tcPr>
          <w:p w:rsidR="008D7F2E" w:rsidRDefault="008D7F2E">
            <w:pPr>
              <w:jc w:val="center"/>
            </w:pPr>
            <w:r>
              <w:t>50</w:t>
            </w:r>
          </w:p>
        </w:tc>
        <w:tc>
          <w:tcPr>
            <w:tcW w:w="0" w:type="auto"/>
          </w:tcPr>
          <w:p w:rsidR="008D7F2E" w:rsidRDefault="008D7F2E">
            <w:pPr>
              <w:jc w:val="center"/>
            </w:pPr>
            <w:r>
              <w:t>40</w:t>
            </w:r>
          </w:p>
        </w:tc>
        <w:tc>
          <w:tcPr>
            <w:tcW w:w="0" w:type="auto"/>
          </w:tcPr>
          <w:p w:rsidR="008D7F2E" w:rsidRDefault="008D7F2E">
            <w:pPr>
              <w:jc w:val="center"/>
            </w:pPr>
            <w:r>
              <w:t>30</w:t>
            </w:r>
          </w:p>
        </w:tc>
        <w:tc>
          <w:tcPr>
            <w:tcW w:w="0" w:type="auto"/>
          </w:tcPr>
          <w:p w:rsidR="008D7F2E" w:rsidRDefault="008D7F2E">
            <w:pPr>
              <w:jc w:val="center"/>
            </w:pPr>
            <w:r>
              <w:t>20</w:t>
            </w:r>
          </w:p>
        </w:tc>
      </w:tr>
      <w:tr w:rsidR="008D7F2E">
        <w:trPr>
          <w:jc w:val="center"/>
        </w:trPr>
        <w:tc>
          <w:tcPr>
            <w:tcW w:w="0" w:type="auto"/>
          </w:tcPr>
          <w:p w:rsidR="008D7F2E" w:rsidRDefault="008D7F2E">
            <w:pPr>
              <w:jc w:val="center"/>
            </w:pPr>
            <w:r>
              <w:t>A</w:t>
            </w:r>
          </w:p>
        </w:tc>
        <w:tc>
          <w:tcPr>
            <w:tcW w:w="0" w:type="auto"/>
          </w:tcPr>
          <w:p w:rsidR="008D7F2E" w:rsidRDefault="008D7F2E">
            <w:pPr>
              <w:jc w:val="center"/>
            </w:pPr>
            <w:r>
              <w:t>2000</w:t>
            </w:r>
          </w:p>
        </w:tc>
        <w:tc>
          <w:tcPr>
            <w:tcW w:w="0" w:type="auto"/>
          </w:tcPr>
          <w:p w:rsidR="008D7F2E" w:rsidRDefault="008D7F2E">
            <w:pPr>
              <w:jc w:val="center"/>
            </w:pPr>
            <w:r>
              <w:t>2700</w:t>
            </w:r>
          </w:p>
        </w:tc>
        <w:tc>
          <w:tcPr>
            <w:tcW w:w="0" w:type="auto"/>
          </w:tcPr>
          <w:p w:rsidR="008D7F2E" w:rsidRDefault="008D7F2E">
            <w:pPr>
              <w:jc w:val="center"/>
            </w:pPr>
            <w:r>
              <w:t>3200</w:t>
            </w:r>
          </w:p>
        </w:tc>
        <w:tc>
          <w:tcPr>
            <w:tcW w:w="0" w:type="auto"/>
          </w:tcPr>
          <w:p w:rsidR="008D7F2E" w:rsidRDefault="008D7F2E">
            <w:pPr>
              <w:jc w:val="center"/>
            </w:pPr>
            <w:r>
              <w:t>3500</w:t>
            </w:r>
          </w:p>
        </w:tc>
        <w:tc>
          <w:tcPr>
            <w:tcW w:w="0" w:type="auto"/>
            <w:shd w:val="pct20" w:color="auto" w:fill="FFFFFF"/>
          </w:tcPr>
          <w:p w:rsidR="008D7F2E" w:rsidRDefault="008D7F2E">
            <w:pPr>
              <w:jc w:val="center"/>
            </w:pPr>
            <w:r>
              <w:t>3600</w:t>
            </w:r>
          </w:p>
        </w:tc>
        <w:tc>
          <w:tcPr>
            <w:tcW w:w="0" w:type="auto"/>
          </w:tcPr>
          <w:p w:rsidR="008D7F2E" w:rsidRDefault="008D7F2E">
            <w:pPr>
              <w:jc w:val="center"/>
            </w:pPr>
            <w:r>
              <w:t>3500</w:t>
            </w:r>
          </w:p>
        </w:tc>
        <w:tc>
          <w:tcPr>
            <w:tcW w:w="0" w:type="auto"/>
          </w:tcPr>
          <w:p w:rsidR="008D7F2E" w:rsidRDefault="008D7F2E">
            <w:pPr>
              <w:jc w:val="center"/>
            </w:pPr>
            <w:r>
              <w:t>3200</w:t>
            </w:r>
          </w:p>
        </w:tc>
        <w:tc>
          <w:tcPr>
            <w:tcW w:w="0" w:type="auto"/>
          </w:tcPr>
          <w:p w:rsidR="008D7F2E" w:rsidRDefault="008D7F2E">
            <w:pPr>
              <w:jc w:val="center"/>
            </w:pPr>
            <w:r>
              <w:t>2700</w:t>
            </w:r>
          </w:p>
        </w:tc>
        <w:tc>
          <w:tcPr>
            <w:tcW w:w="0" w:type="auto"/>
          </w:tcPr>
          <w:p w:rsidR="008D7F2E" w:rsidRDefault="008D7F2E">
            <w:pPr>
              <w:jc w:val="center"/>
            </w:pPr>
            <w:r>
              <w:t>2000</w:t>
            </w:r>
          </w:p>
        </w:tc>
      </w:tr>
    </w:tbl>
    <w:p w:rsidR="008D7F2E" w:rsidRDefault="008D7F2E"/>
    <w:p w:rsidR="008D7F2E" w:rsidRDefault="008D7F2E" w:rsidP="003C5016">
      <w:r>
        <w:t>The length L of the optimally designed fence increases by 10 (</w:t>
      </w:r>
      <w:r>
        <w:rPr>
          <w:position w:val="-6"/>
        </w:rPr>
        <w:object w:dxaOrig="639" w:dyaOrig="279">
          <v:shape id="_x0000_i1045" type="#_x0000_t75" style="width:31.8pt;height:13.8pt" o:ole="" fillcolor="window">
            <v:imagedata r:id="rId60" o:title=""/>
          </v:shape>
          <o:OLEObject Type="Embed" ProgID="Equation.3" ShapeID="_x0000_i1045" DrawAspect="Content" ObjectID="_1633693436" r:id="rId61"/>
        </w:object>
      </w:r>
      <w:r>
        <w:t>).</w:t>
      </w:r>
    </w:p>
    <w:p w:rsidR="008D7F2E" w:rsidRDefault="008D7F2E" w:rsidP="003C5016"/>
    <w:p w:rsidR="008D7F2E" w:rsidRDefault="00B6434E" w:rsidP="003C5016">
      <w:r>
        <w:t>c)</w:t>
      </w:r>
      <w:r w:rsidR="003C5016">
        <w:t xml:space="preserve"> </w:t>
      </w:r>
      <w:r w:rsidR="008D7F2E">
        <w:t>As in b), the length L of the optimally designed fence increases by 10 (</w:t>
      </w:r>
      <w:r w:rsidR="008D7F2E">
        <w:rPr>
          <w:position w:val="-6"/>
        </w:rPr>
        <w:object w:dxaOrig="639" w:dyaOrig="279">
          <v:shape id="_x0000_i1046" type="#_x0000_t75" style="width:31.8pt;height:13.8pt" o:ole="" fillcolor="window">
            <v:imagedata r:id="rId60" o:title=""/>
          </v:shape>
          <o:OLEObject Type="Embed" ProgID="Equation.3" ShapeID="_x0000_i1046" DrawAspect="Content" ObjectID="_1633693437" r:id="rId62"/>
        </w:object>
      </w:r>
      <w:r w:rsidR="008D7F2E">
        <w:t>).</w:t>
      </w:r>
    </w:p>
    <w:p w:rsidR="008D7F2E" w:rsidRDefault="008D7F2E" w:rsidP="003C5016"/>
    <w:p w:rsidR="008D7F2E" w:rsidRDefault="00B6434E" w:rsidP="003C5016">
      <w:r>
        <w:t>d)</w:t>
      </w:r>
      <w:r w:rsidR="003C5016">
        <w:t xml:space="preserve"> </w:t>
      </w:r>
      <w:r w:rsidR="008D7F2E">
        <w:t xml:space="preserve">When </w:t>
      </w:r>
      <w:r w:rsidR="008D7F2E">
        <w:rPr>
          <w:position w:val="-6"/>
        </w:rPr>
        <w:object w:dxaOrig="880" w:dyaOrig="279">
          <v:shape id="_x0000_i1047" type="#_x0000_t75" style="width:43.8pt;height:13.8pt" o:ole="" fillcolor="window">
            <v:imagedata r:id="rId63" o:title=""/>
          </v:shape>
          <o:OLEObject Type="Embed" ProgID="Equation.3" ShapeID="_x0000_i1047" DrawAspect="Content" ObjectID="_1633693438" r:id="rId64"/>
        </w:object>
      </w:r>
      <w:r w:rsidR="008D7F2E">
        <w:t xml:space="preserve">, </w:t>
      </w:r>
      <w:r w:rsidR="008D7F2E">
        <w:rPr>
          <w:position w:val="-6"/>
        </w:rPr>
        <w:object w:dxaOrig="1060" w:dyaOrig="279">
          <v:shape id="_x0000_i1048" type="#_x0000_t75" style="width:52.8pt;height:13.8pt" o:ole="" fillcolor="window">
            <v:imagedata r:id="rId65" o:title=""/>
          </v:shape>
          <o:OLEObject Type="Embed" ProgID="Equation.3" ShapeID="_x0000_i1048" DrawAspect="Content" ObjectID="_1633693439" r:id="rId66"/>
        </w:object>
      </w:r>
      <w:r w:rsidR="008D7F2E">
        <w:t>.  The area in this problem is an endogenous variable.  The farmer may choose values for L and W and choices for these variables imply a value for A.  So, implicitly, the farmer is choosing the area of the pen.</w:t>
      </w:r>
    </w:p>
    <w:p w:rsidR="00515964" w:rsidRPr="00515964" w:rsidRDefault="00515964" w:rsidP="00515964"/>
    <w:p w:rsidR="003C5016" w:rsidRDefault="003C5016">
      <w:pPr>
        <w:rPr>
          <w:b/>
          <w:szCs w:val="24"/>
        </w:rPr>
      </w:pPr>
      <w:r>
        <w:rPr>
          <w:b/>
          <w:szCs w:val="24"/>
        </w:rPr>
        <w:br w:type="page"/>
      </w:r>
    </w:p>
    <w:p w:rsidR="00B6434E" w:rsidRDefault="009B5DCE" w:rsidP="003C5016">
      <w:pPr>
        <w:pStyle w:val="Question"/>
      </w:pPr>
      <w:r w:rsidRPr="00B6434E">
        <w:t>1.</w:t>
      </w:r>
      <w:r w:rsidR="00B6434E" w:rsidRPr="00B6434E">
        <w:t>21</w:t>
      </w:r>
      <w:r w:rsidR="008D7F2E" w:rsidRPr="00B6434E">
        <w:tab/>
      </w:r>
      <w:r w:rsidR="00B6434E" w:rsidRPr="00B6434E">
        <w:t>Which of the following statements suggest a positive analysis and which a normative analysis?</w:t>
      </w:r>
    </w:p>
    <w:p w:rsidR="003C5016" w:rsidRPr="003C5016" w:rsidRDefault="003C5016" w:rsidP="003C5016"/>
    <w:p w:rsidR="00B6434E" w:rsidRPr="00B6434E" w:rsidRDefault="00B6434E" w:rsidP="003C5016">
      <w:pPr>
        <w:pStyle w:val="Question"/>
      </w:pPr>
      <w:r w:rsidRPr="00B6434E">
        <w:t>a)</w:t>
      </w:r>
      <w:r w:rsidR="003C5016">
        <w:t xml:space="preserve"> </w:t>
      </w:r>
      <w:r w:rsidRPr="00B6434E">
        <w:t>If the United States lifts the prohibition on imports of Cuban cigars, the price of cigars will fall.</w:t>
      </w:r>
    </w:p>
    <w:p w:rsidR="00B6434E" w:rsidRPr="00B6434E" w:rsidRDefault="00B6434E" w:rsidP="003C5016">
      <w:pPr>
        <w:pStyle w:val="Question"/>
      </w:pPr>
      <w:r w:rsidRPr="00B6434E">
        <w:t>b)</w:t>
      </w:r>
      <w:r w:rsidR="003C5016">
        <w:t xml:space="preserve"> </w:t>
      </w:r>
      <w:r w:rsidRPr="00B6434E">
        <w:t>A freeze in Florida will lead to an increase in the price of orange juice.</w:t>
      </w:r>
    </w:p>
    <w:p w:rsidR="00B6434E" w:rsidRPr="00B6434E" w:rsidRDefault="00B6434E" w:rsidP="003C5016">
      <w:pPr>
        <w:pStyle w:val="Question"/>
      </w:pPr>
      <w:r w:rsidRPr="00B6434E">
        <w:t>c)</w:t>
      </w:r>
      <w:r w:rsidR="003C5016">
        <w:t xml:space="preserve"> </w:t>
      </w:r>
      <w:r w:rsidRPr="00B6434E">
        <w:t>To provide revenues for public schools, taxes on alcohol, tobacco, and gambling casinos should be raised instead of increasing income taxes.</w:t>
      </w:r>
    </w:p>
    <w:p w:rsidR="00B6434E" w:rsidRPr="00B6434E" w:rsidRDefault="00B6434E" w:rsidP="003C5016">
      <w:pPr>
        <w:pStyle w:val="Question"/>
      </w:pPr>
      <w:r w:rsidRPr="00B6434E">
        <w:t>d)</w:t>
      </w:r>
      <w:r w:rsidR="003C5016">
        <w:t xml:space="preserve"> </w:t>
      </w:r>
      <w:r w:rsidRPr="00B6434E">
        <w:t>Telephone companies should be allowed to offer cable TV service as well as telephone service.</w:t>
      </w:r>
    </w:p>
    <w:p w:rsidR="00B6434E" w:rsidRPr="00B6434E" w:rsidRDefault="00B6434E" w:rsidP="003C5016">
      <w:pPr>
        <w:pStyle w:val="Question"/>
      </w:pPr>
      <w:r w:rsidRPr="00B6434E">
        <w:t>e)</w:t>
      </w:r>
      <w:r w:rsidR="003C5016">
        <w:t xml:space="preserve"> </w:t>
      </w:r>
      <w:r w:rsidRPr="00B6434E">
        <w:t>If telephone companies are allowed to offer cable TV service, the price of both types of service will fall.</w:t>
      </w:r>
    </w:p>
    <w:p w:rsidR="00B6434E" w:rsidRPr="00B6434E" w:rsidRDefault="00B6434E" w:rsidP="003C5016">
      <w:pPr>
        <w:pStyle w:val="Question"/>
      </w:pPr>
      <w:r>
        <w:t>f</w:t>
      </w:r>
      <w:r w:rsidRPr="00B6434E">
        <w:t>)</w:t>
      </w:r>
      <w:r w:rsidR="003C5016">
        <w:t xml:space="preserve"> </w:t>
      </w:r>
      <w:r w:rsidRPr="00B6434E">
        <w:t>Government subsidies to farmers are too high and should be phased out over the next decade.</w:t>
      </w:r>
    </w:p>
    <w:p w:rsidR="00B6434E" w:rsidRPr="00B6434E" w:rsidRDefault="00B6434E" w:rsidP="003C5016">
      <w:pPr>
        <w:pStyle w:val="Question"/>
      </w:pPr>
      <w:r w:rsidRPr="00B6434E">
        <w:t>g)</w:t>
      </w:r>
      <w:r w:rsidR="003C5016">
        <w:t xml:space="preserve"> </w:t>
      </w:r>
      <w:r w:rsidRPr="00B6434E">
        <w:t>If the tax on cigarettes is increased by 50 cents per pack, the equilibrium price of cigarettes will rise by 30 cents per pack.</w:t>
      </w:r>
    </w:p>
    <w:p w:rsidR="00B6434E" w:rsidRPr="00B6434E" w:rsidRDefault="00B6434E" w:rsidP="00B6434E">
      <w:pPr>
        <w:pStyle w:val="Question"/>
        <w:tabs>
          <w:tab w:val="left" w:pos="720"/>
        </w:tabs>
        <w:ind w:left="1440" w:hanging="1440"/>
        <w:rPr>
          <w:b w:val="0"/>
          <w:szCs w:val="24"/>
        </w:rPr>
      </w:pPr>
    </w:p>
    <w:p w:rsidR="008D7F2E" w:rsidRDefault="00CA1DD1" w:rsidP="00CA1DD1">
      <w:r>
        <w:t xml:space="preserve">a) </w:t>
      </w:r>
      <w:r w:rsidR="008D7F2E">
        <w:t>Positive analysis – this statement indicates what the consequences of the U.S. action will be, ignoring any value judgment when making the claim.</w:t>
      </w:r>
    </w:p>
    <w:p w:rsidR="00CA1DD1" w:rsidRDefault="00CA1DD1" w:rsidP="00CA1DD1"/>
    <w:p w:rsidR="008D7F2E" w:rsidRDefault="00CA1DD1" w:rsidP="00CA1DD1">
      <w:r>
        <w:t xml:space="preserve">b) </w:t>
      </w:r>
      <w:r w:rsidR="008D7F2E">
        <w:t>Positive analysis – again this statement simply indicates the consequences of a change in an exogenous variable on the market, ignoring any value judgments.</w:t>
      </w:r>
    </w:p>
    <w:p w:rsidR="00CA1DD1" w:rsidRDefault="00CA1DD1" w:rsidP="00CA1DD1"/>
    <w:p w:rsidR="008D7F2E" w:rsidRDefault="00CA1DD1" w:rsidP="00CA1DD1">
      <w:r>
        <w:t xml:space="preserve">c) </w:t>
      </w:r>
      <w:r w:rsidR="008D7F2E">
        <w:t>Normative analysis – here the author implies that there are two possible solutions to providing additional revenues for public schools and suggests, based on a value judgment, which of the alternatives is better.</w:t>
      </w:r>
    </w:p>
    <w:p w:rsidR="00CA1DD1" w:rsidRDefault="00CA1DD1" w:rsidP="00CA1DD1"/>
    <w:p w:rsidR="008D7F2E" w:rsidRDefault="00CA1DD1" w:rsidP="00CA1DD1">
      <w:r>
        <w:t xml:space="preserve">d) </w:t>
      </w:r>
      <w:r w:rsidR="008D7F2E">
        <w:t>Normative analysis – again the author makes a claim based upon his own value judgment, namely that telephone companies offering cable TV service would be a good thing.</w:t>
      </w:r>
    </w:p>
    <w:p w:rsidR="00CA1DD1" w:rsidRDefault="00CA1DD1" w:rsidP="00CA1DD1"/>
    <w:p w:rsidR="008D7F2E" w:rsidRDefault="00CA1DD1" w:rsidP="00CA1DD1">
      <w:r>
        <w:t xml:space="preserve">e) </w:t>
      </w:r>
      <w:r w:rsidR="008D7F2E">
        <w:t>Positive analysis – The author is making a positive statement.  The author is predicting the effect of a policy change on the price in a market.</w:t>
      </w:r>
    </w:p>
    <w:p w:rsidR="00CA1DD1" w:rsidRDefault="00CA1DD1" w:rsidP="00CA1DD1"/>
    <w:p w:rsidR="008D7F2E" w:rsidRDefault="00CA1DD1" w:rsidP="00CA1DD1">
      <w:r>
        <w:t xml:space="preserve">f) </w:t>
      </w:r>
      <w:r w:rsidR="008D7F2E">
        <w:t>Normative analysis – here the author is making a prescriptive statement about what should be done.  This is a value judgment about the policy to subsidize farmers.</w:t>
      </w:r>
    </w:p>
    <w:p w:rsidR="00CA1DD1" w:rsidRDefault="00CA1DD1" w:rsidP="00CA1DD1"/>
    <w:p w:rsidR="008D7F2E" w:rsidRDefault="00CA1DD1" w:rsidP="00CA1DD1">
      <w:r>
        <w:t xml:space="preserve">g) </w:t>
      </w:r>
      <w:r w:rsidR="008D7F2E">
        <w:t>Positive analysis – the author is making a prediction about what will happen if the tax on cigarettes is increased.  While the claim may not be accurate, the statement is predictive and made without the author imposing any value judgments on the prediction.</w:t>
      </w:r>
    </w:p>
    <w:p w:rsidR="008D7F2E" w:rsidRDefault="008D7F2E"/>
    <w:sectPr w:rsidR="008D7F2E" w:rsidSect="009B5DCE">
      <w:headerReference w:type="default" r:id="rId67"/>
      <w:footerReference w:type="default" r:id="rId6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74" w:rsidRDefault="00DF5B74">
      <w:r>
        <w:separator/>
      </w:r>
    </w:p>
  </w:endnote>
  <w:endnote w:type="continuationSeparator" w:id="0">
    <w:p w:rsidR="00DF5B74" w:rsidRDefault="00DF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TSY">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10" w:rsidRPr="009B5DCE" w:rsidRDefault="002F2210" w:rsidP="009B5DCE">
    <w:pPr>
      <w:pStyle w:val="Footer"/>
      <w:tabs>
        <w:tab w:val="clear" w:pos="8640"/>
        <w:tab w:val="right" w:pos="9360"/>
      </w:tabs>
      <w:rPr>
        <w:sz w:val="20"/>
      </w:rPr>
    </w:pPr>
    <w:r>
      <w:rPr>
        <w:sz w:val="20"/>
      </w:rPr>
      <w:t>Copyright ©</w:t>
    </w:r>
    <w:r w:rsidR="00F227AD">
      <w:rPr>
        <w:sz w:val="20"/>
      </w:rPr>
      <w:t xml:space="preserve"> 20</w:t>
    </w:r>
    <w:r w:rsidR="00C67E57">
      <w:rPr>
        <w:sz w:val="20"/>
      </w:rPr>
      <w:t>20</w:t>
    </w:r>
    <w:r>
      <w:rPr>
        <w:sz w:val="20"/>
      </w:rPr>
      <w:t xml:space="preserve"> John Wiley &amp; Sons, Inc.</w:t>
    </w:r>
    <w:r>
      <w:rPr>
        <w:sz w:val="20"/>
      </w:rPr>
      <w:tab/>
    </w:r>
    <w:r>
      <w:rPr>
        <w:sz w:val="20"/>
      </w:rPr>
      <w:tab/>
    </w:r>
    <w:r w:rsidRPr="009B5DCE">
      <w:rPr>
        <w:sz w:val="20"/>
      </w:rPr>
      <w:t>Chapter 1-</w:t>
    </w:r>
    <w:r w:rsidRPr="009B5DCE">
      <w:rPr>
        <w:rStyle w:val="PageNumber"/>
        <w:sz w:val="20"/>
      </w:rPr>
      <w:fldChar w:fldCharType="begin"/>
    </w:r>
    <w:r w:rsidRPr="009B5DCE">
      <w:rPr>
        <w:rStyle w:val="PageNumber"/>
        <w:sz w:val="20"/>
      </w:rPr>
      <w:instrText xml:space="preserve"> PAGE </w:instrText>
    </w:r>
    <w:r w:rsidRPr="009B5DCE">
      <w:rPr>
        <w:rStyle w:val="PageNumber"/>
        <w:sz w:val="20"/>
      </w:rPr>
      <w:fldChar w:fldCharType="separate"/>
    </w:r>
    <w:r w:rsidR="00DF5B74">
      <w:rPr>
        <w:rStyle w:val="PageNumber"/>
        <w:noProof/>
        <w:sz w:val="20"/>
      </w:rPr>
      <w:t>1</w:t>
    </w:r>
    <w:r w:rsidRPr="009B5DC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74" w:rsidRDefault="00DF5B74">
      <w:r>
        <w:separator/>
      </w:r>
    </w:p>
  </w:footnote>
  <w:footnote w:type="continuationSeparator" w:id="0">
    <w:p w:rsidR="00DF5B74" w:rsidRDefault="00DF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10" w:rsidRPr="009B5DCE" w:rsidRDefault="002F2210" w:rsidP="009B5DCE">
    <w:pPr>
      <w:pStyle w:val="Header"/>
      <w:tabs>
        <w:tab w:val="clear" w:pos="8640"/>
        <w:tab w:val="right" w:pos="9360"/>
      </w:tabs>
      <w:rPr>
        <w:sz w:val="20"/>
      </w:rPr>
    </w:pPr>
    <w:r>
      <w:rPr>
        <w:sz w:val="20"/>
      </w:rPr>
      <w:t xml:space="preserve">Besanko </w:t>
    </w:r>
    <w:r w:rsidR="00F227AD">
      <w:rPr>
        <w:sz w:val="20"/>
      </w:rPr>
      <w:t xml:space="preserve">&amp; Braeutigam – Microeconomics, </w:t>
    </w:r>
    <w:r w:rsidR="00C67E57">
      <w:rPr>
        <w:sz w:val="20"/>
      </w:rPr>
      <w:t>6</w:t>
    </w:r>
    <w:r w:rsidR="00F227AD" w:rsidRPr="00F227AD">
      <w:rPr>
        <w:sz w:val="20"/>
        <w:vertAlign w:val="superscript"/>
      </w:rPr>
      <w:t>th</w:t>
    </w:r>
    <w:r w:rsidR="00F227AD">
      <w:rPr>
        <w:sz w:val="20"/>
      </w:rPr>
      <w:t xml:space="preserve"> </w:t>
    </w:r>
    <w:r>
      <w:rPr>
        <w:sz w:val="20"/>
      </w:rPr>
      <w:t>edition</w:t>
    </w:r>
    <w:r>
      <w:tab/>
    </w:r>
    <w:r>
      <w:rPr>
        <w:sz w:val="20"/>
      </w:rPr>
      <w:t>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4EF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324E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F21A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C5D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D4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B428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762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601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A4A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2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6CB6"/>
    <w:multiLevelType w:val="hybridMultilevel"/>
    <w:tmpl w:val="DFF8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C63B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0421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617F74"/>
    <w:multiLevelType w:val="hybridMultilevel"/>
    <w:tmpl w:val="EAFA2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91F6B"/>
    <w:multiLevelType w:val="multilevel"/>
    <w:tmpl w:val="A168B90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8C572E"/>
    <w:multiLevelType w:val="hybridMultilevel"/>
    <w:tmpl w:val="6D6A0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C28C4"/>
    <w:multiLevelType w:val="hybridMultilevel"/>
    <w:tmpl w:val="E334E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1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E2"/>
    <w:rsid w:val="00020A15"/>
    <w:rsid w:val="00075EFE"/>
    <w:rsid w:val="00087705"/>
    <w:rsid w:val="000B393A"/>
    <w:rsid w:val="000F4F96"/>
    <w:rsid w:val="00153B46"/>
    <w:rsid w:val="00155E53"/>
    <w:rsid w:val="00174AF2"/>
    <w:rsid w:val="001A2967"/>
    <w:rsid w:val="0021348D"/>
    <w:rsid w:val="00216E85"/>
    <w:rsid w:val="00226AD1"/>
    <w:rsid w:val="0024299C"/>
    <w:rsid w:val="00257659"/>
    <w:rsid w:val="002A3616"/>
    <w:rsid w:val="002B6C77"/>
    <w:rsid w:val="002F2210"/>
    <w:rsid w:val="0031061F"/>
    <w:rsid w:val="00375C19"/>
    <w:rsid w:val="003862AD"/>
    <w:rsid w:val="003B1417"/>
    <w:rsid w:val="003C5016"/>
    <w:rsid w:val="003E1F9B"/>
    <w:rsid w:val="00433282"/>
    <w:rsid w:val="00441BEE"/>
    <w:rsid w:val="00515964"/>
    <w:rsid w:val="00530356"/>
    <w:rsid w:val="00582BA9"/>
    <w:rsid w:val="005863EF"/>
    <w:rsid w:val="005C43CD"/>
    <w:rsid w:val="005E49B5"/>
    <w:rsid w:val="0062799F"/>
    <w:rsid w:val="006337BD"/>
    <w:rsid w:val="00676046"/>
    <w:rsid w:val="00685A83"/>
    <w:rsid w:val="006A4832"/>
    <w:rsid w:val="00725EE8"/>
    <w:rsid w:val="007C1B64"/>
    <w:rsid w:val="00872B0C"/>
    <w:rsid w:val="008A6DEF"/>
    <w:rsid w:val="008C65E6"/>
    <w:rsid w:val="008D7F2E"/>
    <w:rsid w:val="009258F1"/>
    <w:rsid w:val="009762B0"/>
    <w:rsid w:val="009B5DCE"/>
    <w:rsid w:val="009D1912"/>
    <w:rsid w:val="009D26C1"/>
    <w:rsid w:val="00A01924"/>
    <w:rsid w:val="00A335D7"/>
    <w:rsid w:val="00A41FB0"/>
    <w:rsid w:val="00A50329"/>
    <w:rsid w:val="00AA6F88"/>
    <w:rsid w:val="00B119AB"/>
    <w:rsid w:val="00B476F3"/>
    <w:rsid w:val="00B51F96"/>
    <w:rsid w:val="00B52D0A"/>
    <w:rsid w:val="00B60AD3"/>
    <w:rsid w:val="00B6434E"/>
    <w:rsid w:val="00B67F23"/>
    <w:rsid w:val="00B76E2A"/>
    <w:rsid w:val="00B84430"/>
    <w:rsid w:val="00B84EE2"/>
    <w:rsid w:val="00B85A7F"/>
    <w:rsid w:val="00B9264D"/>
    <w:rsid w:val="00BB7E24"/>
    <w:rsid w:val="00BD760F"/>
    <w:rsid w:val="00C2445D"/>
    <w:rsid w:val="00C62DC4"/>
    <w:rsid w:val="00C67E57"/>
    <w:rsid w:val="00C73F46"/>
    <w:rsid w:val="00C76B26"/>
    <w:rsid w:val="00CA1DD1"/>
    <w:rsid w:val="00CA7338"/>
    <w:rsid w:val="00CC50AE"/>
    <w:rsid w:val="00D12372"/>
    <w:rsid w:val="00DA0125"/>
    <w:rsid w:val="00DE1A4E"/>
    <w:rsid w:val="00DF5B74"/>
    <w:rsid w:val="00E20D6A"/>
    <w:rsid w:val="00E323A7"/>
    <w:rsid w:val="00EE7E15"/>
    <w:rsid w:val="00F2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6F05E58E-F2B8-4356-B4D3-5C0EDB3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0F"/>
    <w:rPr>
      <w:sz w:val="24"/>
    </w:rPr>
  </w:style>
  <w:style w:type="paragraph" w:styleId="Heading1">
    <w:name w:val="heading 1"/>
    <w:basedOn w:val="Normal"/>
    <w:next w:val="Normal"/>
    <w:link w:val="Heading1Char"/>
    <w:qFormat/>
    <w:rsid w:val="005C43CD"/>
    <w:pPr>
      <w:keepNext/>
      <w:keepLines/>
      <w:pBdr>
        <w:bottom w:val="single" w:sz="18" w:space="1" w:color="5B9BD5" w:themeColor="accent1"/>
      </w:pBdr>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qFormat/>
    <w:rsid w:val="006337BD"/>
    <w:pPr>
      <w:keepNext/>
      <w:keepLines/>
      <w:spacing w:before="40"/>
      <w:outlineLvl w:val="1"/>
    </w:pPr>
    <w:rPr>
      <w:rFonts w:eastAsiaTheme="majorEastAsia" w:cstheme="majorBidi"/>
      <w:b/>
      <w:color w:val="2E74B5" w:themeColor="accent1" w:themeShade="BF"/>
      <w:sz w:val="32"/>
      <w:szCs w:val="26"/>
    </w:rPr>
  </w:style>
  <w:style w:type="paragraph" w:styleId="Heading3">
    <w:name w:val="heading 3"/>
    <w:basedOn w:val="Normal"/>
    <w:next w:val="Normal"/>
    <w:semiHidden/>
    <w:unhideWhenUsed/>
    <w:rsid w:val="006760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Normal"/>
    <w:qFormat/>
    <w:rsid w:val="006337BD"/>
    <w:rPr>
      <w:b/>
    </w:rPr>
  </w:style>
  <w:style w:type="paragraph" w:customStyle="1" w:styleId="HeadingA">
    <w:name w:val="Heading A"/>
    <w:basedOn w:val="Normal"/>
    <w:next w:val="Normal"/>
    <w:unhideWhenUsed/>
    <w:pPr>
      <w:spacing w:after="360"/>
    </w:pPr>
    <w:rPr>
      <w:sz w:val="40"/>
    </w:rPr>
  </w:style>
  <w:style w:type="paragraph" w:customStyle="1" w:styleId="HeadingB">
    <w:name w:val="Heading B"/>
    <w:basedOn w:val="Normal"/>
    <w:next w:val="Normal"/>
    <w:semiHidden/>
    <w:unhideWhenUsed/>
    <w:pPr>
      <w:spacing w:after="240"/>
    </w:pPr>
    <w:rPr>
      <w:b/>
      <w:i/>
      <w:sz w:val="32"/>
    </w:rPr>
  </w:style>
  <w:style w:type="paragraph" w:customStyle="1" w:styleId="Answer">
    <w:name w:val="Answer"/>
    <w:basedOn w:val="Normal"/>
    <w:next w:val="Normal"/>
    <w:semiHidden/>
    <w:unhideWhenUsed/>
    <w:pPr>
      <w:spacing w:after="120"/>
      <w:ind w:left="1440" w:hanging="720"/>
    </w:pPr>
  </w:style>
  <w:style w:type="paragraph" w:styleId="Header">
    <w:name w:val="header"/>
    <w:basedOn w:val="Normal"/>
    <w:pPr>
      <w:tabs>
        <w:tab w:val="center" w:pos="4320"/>
        <w:tab w:val="right" w:pos="8640"/>
      </w:tabs>
    </w:pPr>
  </w:style>
  <w:style w:type="paragraph" w:styleId="Footer">
    <w:name w:val="footer"/>
    <w:basedOn w:val="Normal"/>
    <w:semiHidden/>
    <w:unhideWhenUsed/>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unhideWhenUsed/>
    <w:pPr>
      <w:ind w:left="1440"/>
    </w:pPr>
  </w:style>
  <w:style w:type="table" w:styleId="TableGrid">
    <w:name w:val="Table Grid"/>
    <w:basedOn w:val="TableNormal"/>
    <w:uiPriority w:val="59"/>
    <w:rsid w:val="000F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next w:val="Normal"/>
    <w:unhideWhenUsed/>
    <w:pPr>
      <w:spacing w:after="240"/>
    </w:pPr>
    <w:rPr>
      <w:u w:val="single"/>
    </w:rPr>
  </w:style>
  <w:style w:type="paragraph" w:customStyle="1" w:styleId="TestQuestion">
    <w:name w:val="Test Question"/>
    <w:basedOn w:val="Question"/>
    <w:next w:val="Normal"/>
    <w:unhideWhenUsed/>
    <w:rPr>
      <w:b w:val="0"/>
    </w:rPr>
  </w:style>
  <w:style w:type="paragraph" w:customStyle="1" w:styleId="TestAnswer">
    <w:name w:val="Test Answer"/>
    <w:basedOn w:val="Answer"/>
    <w:next w:val="Normal"/>
    <w:unhideWhenUsed/>
    <w:pPr>
      <w:spacing w:after="0"/>
    </w:pPr>
    <w:rPr>
      <w:b/>
    </w:rPr>
  </w:style>
  <w:style w:type="table" w:styleId="TableGrid5">
    <w:name w:val="Table Grid 5"/>
    <w:basedOn w:val="TableNormal"/>
    <w:rsid w:val="0067604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rsid w:val="000B393A"/>
    <w:pPr>
      <w:ind w:left="720"/>
      <w:contextualSpacing/>
    </w:pPr>
    <w:rPr>
      <w:rFonts w:ascii="Calibri" w:eastAsia="Calibri" w:hAnsi="Calibri"/>
      <w:sz w:val="22"/>
      <w:szCs w:val="22"/>
    </w:rPr>
  </w:style>
  <w:style w:type="character" w:styleId="CommentReference">
    <w:name w:val="annotation reference"/>
    <w:unhideWhenUsed/>
    <w:rsid w:val="003E1F9B"/>
    <w:rPr>
      <w:sz w:val="16"/>
      <w:szCs w:val="16"/>
    </w:rPr>
  </w:style>
  <w:style w:type="paragraph" w:styleId="CommentText">
    <w:name w:val="annotation text"/>
    <w:basedOn w:val="Normal"/>
    <w:link w:val="CommentTextChar"/>
    <w:unhideWhenUsed/>
    <w:rsid w:val="003E1F9B"/>
    <w:rPr>
      <w:sz w:val="20"/>
    </w:rPr>
  </w:style>
  <w:style w:type="character" w:customStyle="1" w:styleId="CommentTextChar">
    <w:name w:val="Comment Text Char"/>
    <w:basedOn w:val="DefaultParagraphFont"/>
    <w:link w:val="CommentText"/>
    <w:rsid w:val="00155E53"/>
  </w:style>
  <w:style w:type="paragraph" w:styleId="CommentSubject">
    <w:name w:val="annotation subject"/>
    <w:basedOn w:val="CommentText"/>
    <w:next w:val="CommentText"/>
    <w:link w:val="CommentSubjectChar"/>
    <w:unhideWhenUsed/>
    <w:rsid w:val="003E1F9B"/>
    <w:rPr>
      <w:b/>
      <w:bCs/>
    </w:rPr>
  </w:style>
  <w:style w:type="character" w:customStyle="1" w:styleId="CommentSubjectChar">
    <w:name w:val="Comment Subject Char"/>
    <w:link w:val="CommentSubject"/>
    <w:rsid w:val="00155E53"/>
    <w:rPr>
      <w:b/>
      <w:bCs/>
    </w:rPr>
  </w:style>
  <w:style w:type="paragraph" w:styleId="BalloonText">
    <w:name w:val="Balloon Text"/>
    <w:basedOn w:val="Normal"/>
    <w:link w:val="BalloonTextChar"/>
    <w:unhideWhenUsed/>
    <w:rsid w:val="003E1F9B"/>
    <w:rPr>
      <w:rFonts w:ascii="Tahoma" w:hAnsi="Tahoma" w:cs="Tahoma"/>
      <w:sz w:val="16"/>
      <w:szCs w:val="16"/>
    </w:rPr>
  </w:style>
  <w:style w:type="character" w:customStyle="1" w:styleId="BalloonTextChar">
    <w:name w:val="Balloon Text Char"/>
    <w:link w:val="BalloonText"/>
    <w:rsid w:val="00155E53"/>
    <w:rPr>
      <w:rFonts w:ascii="Tahoma" w:hAnsi="Tahoma" w:cs="Tahoma"/>
      <w:sz w:val="16"/>
      <w:szCs w:val="16"/>
    </w:rPr>
  </w:style>
  <w:style w:type="character" w:customStyle="1" w:styleId="Heading1Char">
    <w:name w:val="Heading 1 Char"/>
    <w:basedOn w:val="DefaultParagraphFont"/>
    <w:link w:val="Heading1"/>
    <w:rsid w:val="005C43CD"/>
    <w:rPr>
      <w:rFonts w:eastAsiaTheme="majorEastAsia" w:cstheme="majorBidi"/>
      <w:b/>
      <w:color w:val="2E74B5" w:themeColor="accent1" w:themeShade="BF"/>
      <w:sz w:val="40"/>
      <w:szCs w:val="32"/>
    </w:rPr>
  </w:style>
  <w:style w:type="character" w:customStyle="1" w:styleId="Heading2Char">
    <w:name w:val="Heading 2 Char"/>
    <w:basedOn w:val="DefaultParagraphFont"/>
    <w:link w:val="Heading2"/>
    <w:rsid w:val="00155E53"/>
    <w:rPr>
      <w:rFonts w:eastAsiaTheme="majorEastAsia" w:cstheme="majorBidi"/>
      <w:b/>
      <w:color w:val="2E74B5" w:themeColor="accent1" w:themeShade="BF"/>
      <w:sz w:val="32"/>
      <w:szCs w:val="26"/>
    </w:rPr>
  </w:style>
  <w:style w:type="character" w:styleId="Strong">
    <w:name w:val="Strong"/>
    <w:basedOn w:val="DefaultParagraphFont"/>
    <w:unhideWhenUsed/>
    <w:qFormat/>
    <w:rsid w:val="00155E53"/>
    <w:rPr>
      <w:b/>
      <w:bCs/>
    </w:rPr>
  </w:style>
  <w:style w:type="character" w:styleId="PlaceholderText">
    <w:name w:val="Placeholder Text"/>
    <w:basedOn w:val="DefaultParagraphFont"/>
    <w:uiPriority w:val="99"/>
    <w:semiHidden/>
    <w:rsid w:val="00213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image" Target="media/image26.wmf"/><Relationship Id="rId55" Type="http://schemas.openxmlformats.org/officeDocument/2006/relationships/image" Target="media/image29.png"/><Relationship Id="rId63" Type="http://schemas.openxmlformats.org/officeDocument/2006/relationships/image" Target="media/image35.wmf"/><Relationship Id="rId68"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2.png"/><Relationship Id="rId66"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31.png"/><Relationship Id="rId61" Type="http://schemas.openxmlformats.org/officeDocument/2006/relationships/oleObject" Target="embeddings/oleObject21.bin"/><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7.emf"/><Relationship Id="rId60" Type="http://schemas.openxmlformats.org/officeDocument/2006/relationships/image" Target="media/image34.wmf"/><Relationship Id="rId65"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0.png"/><Relationship Id="rId64" Type="http://schemas.openxmlformats.org/officeDocument/2006/relationships/oleObject" Target="embeddings/oleObject23.bin"/><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3.png"/><Relationship Id="rId67" Type="http://schemas.openxmlformats.org/officeDocument/2006/relationships/header" Target="header1.xml"/><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2.bin"/><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HB%20-%20Documents\Wiley%20Solutions%20Manual%20with%20Test%20Questions\Wiley%20Solutions%20Manual%20with%20Test%20Question%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Wiley Solutions Manual with Test Question Chapter.dot</Template>
  <TotalTime>216</TotalTime>
  <Pages>21</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Analyzing Economic Problems</vt:lpstr>
    </vt:vector>
  </TitlesOfParts>
  <Company>Wiley</Company>
  <LinksUpToDate>false</LinksUpToDate>
  <CharactersWithSpaces>34444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Economic Problems</dc:title>
  <dc:subject>Microeconomics</dc:subject>
  <dc:creator>Ronny Richardson DrRonnyRichardson@gmail.com</dc:creator>
  <cp:keywords/>
  <dc:description>This version checked and updated by:_x000d_
_x000d_
Dr. Ronny Richardson_x000d_
Professor of Management_x000d_
Kennesaw State University_x000d_
DrRonnyRichardson@gmail.com</dc:description>
  <cp:lastModifiedBy>Ronny Richardson</cp:lastModifiedBy>
  <cp:revision>21</cp:revision>
  <cp:lastPrinted>2019-10-27T15:39:00Z</cp:lastPrinted>
  <dcterms:created xsi:type="dcterms:W3CDTF">2019-10-27T14:50:00Z</dcterms:created>
  <dcterms:modified xsi:type="dcterms:W3CDTF">2019-10-27T18:56:00Z</dcterms:modified>
</cp:coreProperties>
</file>